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35" w:rsidRPr="003B6408" w:rsidRDefault="00E12493" w:rsidP="002C591D">
      <w:pPr>
        <w:spacing w:before="480" w:after="0" w:line="240" w:lineRule="auto"/>
        <w:ind w:left="1559" w:hanging="1559"/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113030</wp:posOffset>
                </wp:positionV>
                <wp:extent cx="2952750" cy="1314450"/>
                <wp:effectExtent l="13970" t="9525" r="5080" b="952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527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F5F" w:rsidRDefault="001E5F5F" w:rsidP="001E5F5F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</w:p>
                          <w:p w:rsidR="00452AA9" w:rsidRPr="001E5F5F" w:rsidRDefault="002A3432" w:rsidP="001E5F5F">
                            <w:pPr>
                              <w:spacing w:after="0"/>
                              <w:rPr>
                                <w:b/>
                                <w:szCs w:val="24"/>
                              </w:rPr>
                            </w:pPr>
                            <w:r w:rsidRPr="001E5F5F">
                              <w:rPr>
                                <w:b/>
                                <w:szCs w:val="24"/>
                              </w:rPr>
                              <w:t>Určeno: chovatelé hospodářských zvířat</w:t>
                            </w:r>
                          </w:p>
                          <w:p w:rsidR="002A3432" w:rsidRPr="001E5F5F" w:rsidRDefault="002A3432" w:rsidP="001E5F5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E5F5F">
                              <w:rPr>
                                <w:b/>
                                <w:szCs w:val="24"/>
                              </w:rPr>
                              <w:t xml:space="preserve">            </w:t>
                            </w:r>
                            <w:r w:rsidR="001E5F5F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Pr="001E5F5F">
                              <w:rPr>
                                <w:b/>
                                <w:szCs w:val="24"/>
                              </w:rPr>
                              <w:t xml:space="preserve">  </w:t>
                            </w:r>
                            <w:r w:rsidR="001E5F5F" w:rsidRPr="001E5F5F">
                              <w:rPr>
                                <w:b/>
                                <w:szCs w:val="24"/>
                              </w:rPr>
                              <w:t>v</w:t>
                            </w:r>
                            <w:r w:rsidRPr="001E5F5F">
                              <w:rPr>
                                <w:b/>
                                <w:szCs w:val="24"/>
                              </w:rPr>
                              <w:t> Plzeňském kraji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6.5pt;margin-top:8.9pt;width:232.5pt;height:103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">
                <v:textbox>
                  <w:txbxContent>
                    <w:p w:rsidR="001E5F5F" w:rsidRDefault="001E5F5F" w:rsidP="001E5F5F">
                      <w:pPr>
                        <w:spacing w:after="0"/>
                        <w:rPr>
                          <w:szCs w:val="24"/>
                        </w:rPr>
                      </w:pPr>
                    </w:p>
                    <w:p w:rsidR="00452AA9" w:rsidRPr="001E5F5F" w:rsidRDefault="002A3432" w:rsidP="001E5F5F">
                      <w:pPr>
                        <w:spacing w:after="0"/>
                        <w:rPr>
                          <w:b/>
                          <w:szCs w:val="24"/>
                        </w:rPr>
                      </w:pPr>
                      <w:r w:rsidRPr="001E5F5F">
                        <w:rPr>
                          <w:b/>
                          <w:szCs w:val="24"/>
                        </w:rPr>
                        <w:t xml:space="preserve">Určeno: </w:t>
                      </w:r>
                      <w:r w:rsidRPr="001E5F5F">
                        <w:rPr>
                          <w:b/>
                          <w:szCs w:val="24"/>
                        </w:rPr>
                        <w:t>chovatelé hospodářských zvířat</w:t>
                      </w:r>
                    </w:p>
                    <w:p w:rsidR="002A3432" w:rsidRPr="001E5F5F" w:rsidRDefault="002A3432" w:rsidP="001E5F5F">
                      <w:pPr>
                        <w:spacing w:after="0"/>
                        <w:rPr>
                          <w:b/>
                        </w:rPr>
                      </w:pPr>
                      <w:r w:rsidRPr="001E5F5F">
                        <w:rPr>
                          <w:b/>
                          <w:szCs w:val="24"/>
                        </w:rPr>
                        <w:t xml:space="preserve">            </w:t>
                      </w:r>
                      <w:r w:rsidR="001E5F5F">
                        <w:rPr>
                          <w:b/>
                          <w:szCs w:val="24"/>
                        </w:rPr>
                        <w:t xml:space="preserve"> </w:t>
                      </w:r>
                      <w:r w:rsidRPr="001E5F5F">
                        <w:rPr>
                          <w:b/>
                          <w:szCs w:val="24"/>
                        </w:rPr>
                        <w:t xml:space="preserve">  </w:t>
                      </w:r>
                      <w:r w:rsidR="001E5F5F" w:rsidRPr="001E5F5F">
                        <w:rPr>
                          <w:b/>
                          <w:szCs w:val="24"/>
                        </w:rPr>
                        <w:t>v</w:t>
                      </w:r>
                      <w:r w:rsidRPr="001E5F5F">
                        <w:rPr>
                          <w:b/>
                          <w:szCs w:val="24"/>
                        </w:rPr>
                        <w:t> Plzeňském kraji</w:t>
                      </w:r>
                    </w:p>
                  </w:txbxContent>
                </v:textbox>
              </v:rect>
            </w:pict>
          </mc:Fallback>
        </mc:AlternateContent>
      </w:r>
      <w:r w:rsidR="00B32535" w:rsidRPr="003B6408">
        <w:rPr>
          <w:szCs w:val="24"/>
        </w:rPr>
        <w:t>Naše č. j.:</w:t>
      </w:r>
      <w:r w:rsidR="00B27C3A">
        <w:rPr>
          <w:szCs w:val="24"/>
        </w:rPr>
        <w:t xml:space="preserve"> SVS/121/2012-</w:t>
      </w:r>
      <w:r w:rsidR="00500239">
        <w:rPr>
          <w:szCs w:val="24"/>
        </w:rPr>
        <w:t>KVSP</w:t>
      </w:r>
      <w:r w:rsidR="00B32535" w:rsidRPr="003B6408">
        <w:rPr>
          <w:szCs w:val="24"/>
        </w:rPr>
        <w:tab/>
      </w:r>
    </w:p>
    <w:p w:rsidR="00B32535" w:rsidRPr="003B6408" w:rsidRDefault="00B32535" w:rsidP="00B32535">
      <w:pPr>
        <w:spacing w:before="60" w:after="0" w:line="240" w:lineRule="auto"/>
        <w:ind w:left="1560" w:hanging="1560"/>
        <w:rPr>
          <w:szCs w:val="24"/>
        </w:rPr>
      </w:pPr>
      <w:r w:rsidRPr="003B6408">
        <w:rPr>
          <w:szCs w:val="24"/>
        </w:rPr>
        <w:t>Vyřizuje:</w:t>
      </w:r>
      <w:r w:rsidR="00500239">
        <w:rPr>
          <w:szCs w:val="24"/>
        </w:rPr>
        <w:t xml:space="preserve">  MVDr. Poláček</w:t>
      </w:r>
      <w:r w:rsidRPr="003B6408">
        <w:rPr>
          <w:szCs w:val="24"/>
        </w:rPr>
        <w:tab/>
      </w:r>
    </w:p>
    <w:p w:rsidR="00B32535" w:rsidRPr="003B6408" w:rsidRDefault="00B32535" w:rsidP="00B32535">
      <w:pPr>
        <w:spacing w:before="60" w:after="0" w:line="240" w:lineRule="auto"/>
        <w:ind w:left="1560" w:hanging="1560"/>
        <w:rPr>
          <w:szCs w:val="24"/>
        </w:rPr>
      </w:pPr>
      <w:r w:rsidRPr="003B6408">
        <w:rPr>
          <w:szCs w:val="24"/>
        </w:rPr>
        <w:t>Telefon:</w:t>
      </w:r>
      <w:r w:rsidR="008D122E">
        <w:rPr>
          <w:szCs w:val="24"/>
        </w:rPr>
        <w:t xml:space="preserve">    377 333 820</w:t>
      </w:r>
      <w:r w:rsidRPr="003B6408">
        <w:rPr>
          <w:szCs w:val="24"/>
        </w:rPr>
        <w:tab/>
      </w:r>
    </w:p>
    <w:p w:rsidR="00B32535" w:rsidRPr="003B6408" w:rsidRDefault="00B32535" w:rsidP="0089249A">
      <w:pPr>
        <w:spacing w:after="0" w:line="240" w:lineRule="auto"/>
        <w:ind w:left="1559" w:hanging="1559"/>
        <w:rPr>
          <w:szCs w:val="24"/>
        </w:rPr>
      </w:pPr>
      <w:r w:rsidRPr="003B6408">
        <w:rPr>
          <w:szCs w:val="24"/>
        </w:rPr>
        <w:t>V </w:t>
      </w:r>
      <w:r w:rsidR="009F73ED">
        <w:rPr>
          <w:szCs w:val="24"/>
        </w:rPr>
        <w:t>Plzni</w:t>
      </w:r>
      <w:r w:rsidRPr="003B6408">
        <w:rPr>
          <w:szCs w:val="24"/>
        </w:rPr>
        <w:t xml:space="preserve"> dne</w:t>
      </w:r>
      <w:r w:rsidR="00B96DAB">
        <w:rPr>
          <w:szCs w:val="24"/>
        </w:rPr>
        <w:t xml:space="preserve">: </w:t>
      </w:r>
      <w:r w:rsidR="008D122E">
        <w:rPr>
          <w:szCs w:val="24"/>
        </w:rPr>
        <w:t>09.01.2012</w:t>
      </w:r>
    </w:p>
    <w:p w:rsidR="0089249A" w:rsidRDefault="0089249A" w:rsidP="0089249A">
      <w:pPr>
        <w:spacing w:after="0"/>
      </w:pPr>
    </w:p>
    <w:p w:rsidR="0089249A" w:rsidRDefault="0089249A" w:rsidP="0089249A">
      <w:pPr>
        <w:spacing w:after="0"/>
      </w:pPr>
    </w:p>
    <w:p w:rsidR="0089249A" w:rsidRDefault="0089249A" w:rsidP="0089249A">
      <w:pPr>
        <w:spacing w:after="0"/>
      </w:pPr>
    </w:p>
    <w:p w:rsidR="0089249A" w:rsidRPr="0089249A" w:rsidRDefault="0089249A" w:rsidP="0089249A">
      <w:pPr>
        <w:spacing w:after="0"/>
        <w:jc w:val="both"/>
        <w:rPr>
          <w:szCs w:val="24"/>
        </w:rPr>
      </w:pPr>
      <w:r w:rsidRPr="0089249A">
        <w:rPr>
          <w:b/>
        </w:rPr>
        <w:t xml:space="preserve">VĚC: </w:t>
      </w:r>
      <w:r w:rsidRPr="00452AA9">
        <w:rPr>
          <w:b/>
          <w:szCs w:val="24"/>
          <w:u w:val="single"/>
        </w:rPr>
        <w:t>Zdravotní zkoušky</w:t>
      </w:r>
      <w:r w:rsidRPr="00452AA9">
        <w:rPr>
          <w:szCs w:val="24"/>
          <w:u w:val="single"/>
        </w:rPr>
        <w:t xml:space="preserve"> - preventivní a diagnostické úkony u hospodářských zvířat</w:t>
      </w:r>
    </w:p>
    <w:p w:rsidR="0089249A" w:rsidRDefault="0089249A" w:rsidP="0089249A">
      <w:pPr>
        <w:spacing w:after="0" w:line="240" w:lineRule="auto"/>
        <w:rPr>
          <w:szCs w:val="24"/>
          <w:u w:val="single"/>
        </w:rPr>
      </w:pPr>
    </w:p>
    <w:p w:rsidR="0089249A" w:rsidRDefault="0089249A" w:rsidP="0089249A">
      <w:pPr>
        <w:numPr>
          <w:ilvl w:val="0"/>
          <w:numId w:val="30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jc w:val="both"/>
        <w:rPr>
          <w:szCs w:val="24"/>
        </w:rPr>
      </w:pPr>
      <w:r w:rsidRPr="0089249A">
        <w:rPr>
          <w:szCs w:val="24"/>
        </w:rPr>
        <w:t>Rozsah povinných preventivních a diagnostických úkonů k předcházení vzniku a šíření nákaz zvířat a nemocí přenosných ze zvířat na člověka pro rok 201</w:t>
      </w:r>
      <w:r>
        <w:rPr>
          <w:szCs w:val="24"/>
        </w:rPr>
        <w:t>2</w:t>
      </w:r>
      <w:r w:rsidRPr="0089249A">
        <w:rPr>
          <w:szCs w:val="24"/>
        </w:rPr>
        <w:t xml:space="preserve"> určuje „Metodika kontroly zdraví zvířat a nařízené vakcinace“ </w:t>
      </w:r>
      <w:r w:rsidR="00847F55">
        <w:rPr>
          <w:szCs w:val="24"/>
        </w:rPr>
        <w:t xml:space="preserve">(dále jen MKZ) </w:t>
      </w:r>
      <w:r w:rsidRPr="0089249A">
        <w:rPr>
          <w:szCs w:val="24"/>
        </w:rPr>
        <w:t xml:space="preserve">vydaná Ministerstvem zemědělství  pod č.j.: </w:t>
      </w:r>
      <w:r>
        <w:rPr>
          <w:szCs w:val="24"/>
        </w:rPr>
        <w:t>192393/2011-MZE-17212</w:t>
      </w:r>
      <w:r w:rsidRPr="0089249A">
        <w:rPr>
          <w:szCs w:val="24"/>
        </w:rPr>
        <w:t xml:space="preserve"> ze dne </w:t>
      </w:r>
      <w:r>
        <w:rPr>
          <w:szCs w:val="24"/>
        </w:rPr>
        <w:t>22</w:t>
      </w:r>
      <w:r w:rsidRPr="0089249A">
        <w:rPr>
          <w:szCs w:val="24"/>
        </w:rPr>
        <w:t xml:space="preserve">.11.2011. Uveřejněna je ve Věstníku MZe, částka </w:t>
      </w:r>
      <w:r>
        <w:rPr>
          <w:szCs w:val="24"/>
        </w:rPr>
        <w:t>2</w:t>
      </w:r>
      <w:r w:rsidRPr="0089249A">
        <w:rPr>
          <w:szCs w:val="24"/>
        </w:rPr>
        <w:t>, prosinec 201</w:t>
      </w:r>
      <w:r>
        <w:rPr>
          <w:szCs w:val="24"/>
        </w:rPr>
        <w:t>1</w:t>
      </w:r>
      <w:r w:rsidRPr="0089249A">
        <w:rPr>
          <w:szCs w:val="24"/>
        </w:rPr>
        <w:t>. Úplné znění textu tohoto dokumentu je rovněž na internetové stránce SVS ČR v oddíle „zdraví zvířat“, v části „kontroly zdraví zvířat a vakcinace“(</w:t>
      </w:r>
      <w:hyperlink r:id="rId9" w:history="1">
        <w:r w:rsidRPr="00E4384F">
          <w:rPr>
            <w:rStyle w:val="Hypertextovodkaz"/>
            <w:szCs w:val="24"/>
          </w:rPr>
          <w:t>www.svscr.cz</w:t>
        </w:r>
      </w:hyperlink>
      <w:r w:rsidRPr="0089249A">
        <w:rPr>
          <w:szCs w:val="24"/>
        </w:rPr>
        <w:t>).</w:t>
      </w:r>
    </w:p>
    <w:p w:rsidR="0089249A" w:rsidRPr="0089249A" w:rsidRDefault="0089249A" w:rsidP="0089249A">
      <w:pPr>
        <w:autoSpaceDE w:val="0"/>
        <w:autoSpaceDN w:val="0"/>
        <w:spacing w:after="0" w:line="240" w:lineRule="auto"/>
        <w:ind w:left="360"/>
        <w:jc w:val="both"/>
        <w:rPr>
          <w:szCs w:val="24"/>
        </w:rPr>
      </w:pPr>
    </w:p>
    <w:p w:rsidR="0089249A" w:rsidRDefault="0089249A" w:rsidP="0089249A">
      <w:pPr>
        <w:spacing w:after="0" w:line="240" w:lineRule="auto"/>
        <w:ind w:left="426" w:hanging="426"/>
        <w:jc w:val="both"/>
        <w:rPr>
          <w:szCs w:val="24"/>
        </w:rPr>
      </w:pPr>
      <w:r w:rsidRPr="0089249A">
        <w:rPr>
          <w:szCs w:val="24"/>
        </w:rPr>
        <w:t xml:space="preserve">2) </w:t>
      </w:r>
      <w:r>
        <w:rPr>
          <w:szCs w:val="24"/>
        </w:rPr>
        <w:t xml:space="preserve"> </w:t>
      </w:r>
      <w:r w:rsidR="00660F5E">
        <w:rPr>
          <w:szCs w:val="24"/>
        </w:rPr>
        <w:t xml:space="preserve"> </w:t>
      </w:r>
      <w:r w:rsidRPr="0089249A">
        <w:rPr>
          <w:szCs w:val="24"/>
        </w:rPr>
        <w:t>Ministerstvo zemědělství ČR v souladu s § 5, odst. 1, písm. a) a § 44, odst. 1, písm. d) zákona   č. 166/1999 Sb. v   platném  znění   (veterinární zákon)   stanovilo   tyto termíny pro provedení zdravotních zkoušek v roce 201</w:t>
      </w:r>
      <w:r w:rsidR="00EB6873">
        <w:rPr>
          <w:szCs w:val="24"/>
        </w:rPr>
        <w:t>2</w:t>
      </w:r>
      <w:r w:rsidRPr="0089249A">
        <w:rPr>
          <w:szCs w:val="24"/>
        </w:rPr>
        <w:t>:</w:t>
      </w:r>
    </w:p>
    <w:p w:rsidR="0089249A" w:rsidRDefault="0089249A" w:rsidP="0089249A">
      <w:pPr>
        <w:spacing w:after="0" w:line="240" w:lineRule="auto"/>
        <w:jc w:val="both"/>
        <w:rPr>
          <w:szCs w:val="24"/>
        </w:rPr>
      </w:pPr>
    </w:p>
    <w:p w:rsidR="00EB6873" w:rsidRDefault="0089249A" w:rsidP="00EB6873">
      <w:pPr>
        <w:numPr>
          <w:ilvl w:val="0"/>
          <w:numId w:val="31"/>
        </w:numPr>
        <w:spacing w:after="0" w:line="240" w:lineRule="auto"/>
        <w:jc w:val="both"/>
        <w:rPr>
          <w:szCs w:val="24"/>
          <w:u w:val="single"/>
        </w:rPr>
      </w:pPr>
      <w:r w:rsidRPr="0089249A">
        <w:rPr>
          <w:szCs w:val="24"/>
        </w:rPr>
        <w:t>zdravotní zkoušky musí být provedeny do jednoho roku od předchozího provedení v roce 201</w:t>
      </w:r>
      <w:r w:rsidR="00EB6873">
        <w:rPr>
          <w:szCs w:val="24"/>
        </w:rPr>
        <w:t>1</w:t>
      </w:r>
      <w:r w:rsidRPr="0089249A">
        <w:rPr>
          <w:szCs w:val="24"/>
        </w:rPr>
        <w:t xml:space="preserve"> a výsledek zkoušek, vyšetření a úkonů musí být předložen příslušnému inspektorátu KVS </w:t>
      </w:r>
      <w:r w:rsidR="00EB6873">
        <w:rPr>
          <w:szCs w:val="24"/>
        </w:rPr>
        <w:t xml:space="preserve">SVS </w:t>
      </w:r>
      <w:r w:rsidRPr="0089249A">
        <w:rPr>
          <w:szCs w:val="24"/>
        </w:rPr>
        <w:t xml:space="preserve">pro Plzeňský kraj do </w:t>
      </w:r>
      <w:r w:rsidRPr="00000E66">
        <w:rPr>
          <w:b/>
          <w:szCs w:val="24"/>
          <w:u w:val="single"/>
        </w:rPr>
        <w:t>jednoho měsíce</w:t>
      </w:r>
      <w:r>
        <w:rPr>
          <w:szCs w:val="24"/>
        </w:rPr>
        <w:t xml:space="preserve"> od jejich provedení. </w:t>
      </w:r>
      <w:r w:rsidRPr="0089249A">
        <w:rPr>
          <w:szCs w:val="24"/>
        </w:rPr>
        <w:t xml:space="preserve">Doporučuje se provést tyto zkoušky do </w:t>
      </w:r>
      <w:r w:rsidR="00EB6873" w:rsidRPr="00000E66">
        <w:rPr>
          <w:b/>
          <w:szCs w:val="24"/>
          <w:u w:val="single"/>
        </w:rPr>
        <w:t>30.06.2012</w:t>
      </w:r>
      <w:r w:rsidRPr="0089249A">
        <w:rPr>
          <w:szCs w:val="24"/>
          <w:u w:val="single"/>
        </w:rPr>
        <w:t>.</w:t>
      </w:r>
    </w:p>
    <w:p w:rsidR="00EB6873" w:rsidRDefault="00EB6873" w:rsidP="00EB6873">
      <w:pPr>
        <w:spacing w:after="0" w:line="240" w:lineRule="auto"/>
        <w:ind w:left="720"/>
        <w:jc w:val="both"/>
        <w:rPr>
          <w:szCs w:val="24"/>
          <w:u w:val="single"/>
        </w:rPr>
      </w:pPr>
    </w:p>
    <w:p w:rsidR="0089249A" w:rsidRPr="00EB6873" w:rsidRDefault="0089249A" w:rsidP="00EB6873">
      <w:pPr>
        <w:numPr>
          <w:ilvl w:val="0"/>
          <w:numId w:val="31"/>
        </w:numPr>
        <w:spacing w:after="0" w:line="240" w:lineRule="auto"/>
        <w:jc w:val="both"/>
        <w:rPr>
          <w:szCs w:val="24"/>
          <w:u w:val="single"/>
        </w:rPr>
      </w:pPr>
      <w:r w:rsidRPr="00EB6873">
        <w:rPr>
          <w:szCs w:val="24"/>
        </w:rPr>
        <w:t>V případě, že provedení zdravotní zkoušky nebylo v roce 201</w:t>
      </w:r>
      <w:r w:rsidR="00EB6873" w:rsidRPr="00EB6873">
        <w:rPr>
          <w:szCs w:val="24"/>
        </w:rPr>
        <w:t>1</w:t>
      </w:r>
      <w:r w:rsidRPr="00EB6873">
        <w:rPr>
          <w:szCs w:val="24"/>
        </w:rPr>
        <w:t xml:space="preserve"> požadováno</w:t>
      </w:r>
      <w:r w:rsidR="00F87CD2">
        <w:rPr>
          <w:szCs w:val="24"/>
        </w:rPr>
        <w:t>,</w:t>
      </w:r>
      <w:r w:rsidRPr="00EB6873">
        <w:rPr>
          <w:szCs w:val="24"/>
        </w:rPr>
        <w:t xml:space="preserve"> je termín pro předložení výsledků zkoušek, vyšetření a úkonů do </w:t>
      </w:r>
      <w:r w:rsidRPr="00000E66">
        <w:rPr>
          <w:b/>
          <w:szCs w:val="24"/>
          <w:u w:val="single"/>
        </w:rPr>
        <w:t>31.10.201</w:t>
      </w:r>
      <w:r w:rsidR="00EB6873" w:rsidRPr="00000E66">
        <w:rPr>
          <w:b/>
          <w:szCs w:val="24"/>
          <w:u w:val="single"/>
        </w:rPr>
        <w:t>2</w:t>
      </w:r>
      <w:r w:rsidRPr="00EB6873">
        <w:rPr>
          <w:szCs w:val="24"/>
          <w:u w:val="single"/>
        </w:rPr>
        <w:t>.</w:t>
      </w:r>
    </w:p>
    <w:p w:rsidR="0089249A" w:rsidRPr="0089249A" w:rsidRDefault="0089249A" w:rsidP="0089249A">
      <w:pPr>
        <w:autoSpaceDE w:val="0"/>
        <w:autoSpaceDN w:val="0"/>
        <w:spacing w:after="0" w:line="240" w:lineRule="auto"/>
        <w:ind w:left="690"/>
        <w:jc w:val="both"/>
        <w:rPr>
          <w:szCs w:val="24"/>
        </w:rPr>
      </w:pPr>
    </w:p>
    <w:p w:rsidR="0089249A" w:rsidRPr="0089249A" w:rsidRDefault="00EB6873" w:rsidP="00EB6873">
      <w:pPr>
        <w:tabs>
          <w:tab w:val="left" w:pos="426"/>
        </w:tabs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</w:r>
      <w:r w:rsidR="0089249A" w:rsidRPr="0089249A">
        <w:rPr>
          <w:szCs w:val="24"/>
        </w:rPr>
        <w:t>Provedení</w:t>
      </w:r>
      <w:r>
        <w:rPr>
          <w:szCs w:val="24"/>
        </w:rPr>
        <w:t xml:space="preserve"> </w:t>
      </w:r>
      <w:r w:rsidR="0089249A" w:rsidRPr="0089249A">
        <w:rPr>
          <w:szCs w:val="24"/>
        </w:rPr>
        <w:t>zdravotních</w:t>
      </w:r>
      <w:r>
        <w:rPr>
          <w:szCs w:val="24"/>
        </w:rPr>
        <w:t xml:space="preserve"> </w:t>
      </w:r>
      <w:r w:rsidR="0089249A" w:rsidRPr="0089249A">
        <w:rPr>
          <w:szCs w:val="24"/>
        </w:rPr>
        <w:t>zkoušek</w:t>
      </w:r>
      <w:r>
        <w:rPr>
          <w:szCs w:val="24"/>
        </w:rPr>
        <w:t xml:space="preserve"> </w:t>
      </w:r>
      <w:r w:rsidR="0089249A" w:rsidRPr="0089249A">
        <w:rPr>
          <w:szCs w:val="24"/>
        </w:rPr>
        <w:t>si</w:t>
      </w:r>
      <w:r>
        <w:rPr>
          <w:szCs w:val="24"/>
        </w:rPr>
        <w:t xml:space="preserve"> </w:t>
      </w:r>
      <w:r w:rsidR="0089249A" w:rsidRPr="0089249A">
        <w:rPr>
          <w:szCs w:val="24"/>
        </w:rPr>
        <w:t>k</w:t>
      </w:r>
      <w:r w:rsidR="0089249A">
        <w:rPr>
          <w:szCs w:val="24"/>
        </w:rPr>
        <w:t xml:space="preserve">aždý </w:t>
      </w:r>
      <w:r>
        <w:rPr>
          <w:szCs w:val="24"/>
        </w:rPr>
        <w:t xml:space="preserve">chovatel </w:t>
      </w:r>
      <w:r w:rsidR="0089249A">
        <w:rPr>
          <w:szCs w:val="24"/>
        </w:rPr>
        <w:t>zajistí</w:t>
      </w:r>
      <w:r>
        <w:rPr>
          <w:szCs w:val="24"/>
        </w:rPr>
        <w:t xml:space="preserve"> u </w:t>
      </w:r>
      <w:r w:rsidR="0089249A" w:rsidRPr="0089249A">
        <w:rPr>
          <w:szCs w:val="24"/>
        </w:rPr>
        <w:t xml:space="preserve">soukromého </w:t>
      </w:r>
      <w:r w:rsidR="0089249A">
        <w:rPr>
          <w:szCs w:val="24"/>
        </w:rPr>
        <w:t xml:space="preserve">veterinárního lékaře, který je </w:t>
      </w:r>
      <w:r w:rsidR="0089249A" w:rsidRPr="003D654D">
        <w:rPr>
          <w:b/>
          <w:szCs w:val="24"/>
          <w:u w:val="single"/>
        </w:rPr>
        <w:t>schválen</w:t>
      </w:r>
      <w:r w:rsidR="0089249A">
        <w:rPr>
          <w:szCs w:val="24"/>
        </w:rPr>
        <w:t xml:space="preserve"> </w:t>
      </w:r>
      <w:r w:rsidR="00847F55">
        <w:rPr>
          <w:szCs w:val="24"/>
        </w:rPr>
        <w:t xml:space="preserve">místně příslušnou </w:t>
      </w:r>
      <w:r w:rsidR="00B276A0">
        <w:rPr>
          <w:szCs w:val="24"/>
        </w:rPr>
        <w:t xml:space="preserve">KVS SVS </w:t>
      </w:r>
      <w:r w:rsidR="0089249A" w:rsidRPr="00847F55">
        <w:rPr>
          <w:b/>
          <w:szCs w:val="24"/>
        </w:rPr>
        <w:t xml:space="preserve">pro provádění </w:t>
      </w:r>
      <w:r w:rsidR="005C525A">
        <w:rPr>
          <w:b/>
          <w:szCs w:val="24"/>
        </w:rPr>
        <w:t>MKZ.</w:t>
      </w:r>
    </w:p>
    <w:p w:rsidR="0089249A" w:rsidRDefault="0089249A" w:rsidP="0089249A">
      <w:pPr>
        <w:pStyle w:val="Vc"/>
        <w:tabs>
          <w:tab w:val="left" w:pos="7005"/>
        </w:tabs>
        <w:spacing w:before="0" w:after="0"/>
        <w:rPr>
          <w:b w:val="0"/>
          <w:szCs w:val="24"/>
        </w:rPr>
      </w:pPr>
    </w:p>
    <w:p w:rsidR="0089249A" w:rsidRPr="0089249A" w:rsidRDefault="0089249A" w:rsidP="0089249A">
      <w:pPr>
        <w:pStyle w:val="Odstavec"/>
        <w:rPr>
          <w:lang w:eastAsia="cs-CZ"/>
        </w:rPr>
      </w:pPr>
    </w:p>
    <w:p w:rsidR="007D4970" w:rsidRPr="00A61C7D" w:rsidRDefault="00FE415F" w:rsidP="0089249A">
      <w:pPr>
        <w:pStyle w:val="Podpisovdoloka"/>
        <w:spacing w:after="0" w:line="240" w:lineRule="auto"/>
      </w:pPr>
      <w:r>
        <w:t xml:space="preserve">MVDr. </w:t>
      </w:r>
      <w:r w:rsidR="009F73ED">
        <w:t>Richard Bílý</w:t>
      </w:r>
      <w:r w:rsidR="00242AF8">
        <w:t xml:space="preserve"> </w:t>
      </w:r>
      <w:proofErr w:type="gramStart"/>
      <w:r w:rsidR="00242AF8">
        <w:t>v.r.</w:t>
      </w:r>
      <w:proofErr w:type="gramEnd"/>
    </w:p>
    <w:p w:rsidR="007D4970" w:rsidRDefault="00242AF8" w:rsidP="00242AF8">
      <w:pPr>
        <w:pStyle w:val="Podpisovdoloka"/>
        <w:spacing w:after="0" w:line="240" w:lineRule="auto"/>
        <w:jc w:val="left"/>
      </w:pPr>
      <w:r>
        <w:t xml:space="preserve">                            </w:t>
      </w:r>
      <w:bookmarkStart w:id="0" w:name="_GoBack"/>
      <w:bookmarkEnd w:id="0"/>
      <w:r>
        <w:t>ř</w:t>
      </w:r>
      <w:r w:rsidR="007D4970">
        <w:t>editel</w:t>
      </w:r>
      <w:r>
        <w:t xml:space="preserve"> </w:t>
      </w:r>
    </w:p>
    <w:sectPr w:rsidR="007D4970" w:rsidSect="006E5F2E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875" w:rsidRDefault="00805875">
      <w:r>
        <w:separator/>
      </w:r>
    </w:p>
  </w:endnote>
  <w:endnote w:type="continuationSeparator" w:id="0">
    <w:p w:rsidR="00805875" w:rsidRDefault="008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BF" w:rsidRDefault="00A36316" w:rsidP="00AD5C14">
    <w:pPr>
      <w:framePr w:wrap="around" w:vAnchor="text" w:hAnchor="margin" w:xAlign="center" w:y="1"/>
    </w:pPr>
    <w:r>
      <w:fldChar w:fldCharType="begin"/>
    </w:r>
    <w:r w:rsidR="008309BF">
      <w:instrText xml:space="preserve">PAGE  </w:instrText>
    </w:r>
    <w:r>
      <w:fldChar w:fldCharType="end"/>
    </w:r>
  </w:p>
  <w:p w:rsidR="008309BF" w:rsidRDefault="008309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2E" w:rsidRDefault="000C1D5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249A">
      <w:rPr>
        <w:noProof/>
      </w:rPr>
      <w:t>2</w:t>
    </w:r>
    <w:r>
      <w:rPr>
        <w:noProof/>
      </w:rPr>
      <w:fldChar w:fldCharType="end"/>
    </w:r>
  </w:p>
  <w:p w:rsidR="008309BF" w:rsidRPr="007827E7" w:rsidRDefault="008309BF" w:rsidP="007827E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ED" w:rsidRDefault="00805875" w:rsidP="00A625ED">
    <w:pPr>
      <w:tabs>
        <w:tab w:val="center" w:pos="4536"/>
        <w:tab w:val="right" w:pos="9072"/>
      </w:tabs>
      <w:spacing w:after="0" w:line="240" w:lineRule="auto"/>
      <w:jc w:val="center"/>
      <w:rPr>
        <w:i/>
      </w:rPr>
    </w:pPr>
    <w:r>
      <w:rPr>
        <w:i/>
      </w:rPr>
      <w:pict>
        <v:rect id="_x0000_i1025" style="width:453.6pt;height:1.5pt" o:hralign="center" o:hrstd="t" o:hr="t" fillcolor="gray" stroked="f"/>
      </w:pict>
    </w:r>
  </w:p>
  <w:p w:rsidR="00A625ED" w:rsidRDefault="00A625ED" w:rsidP="00A625ED">
    <w:pPr>
      <w:spacing w:after="120" w:line="240" w:lineRule="auto"/>
      <w:rPr>
        <w:i/>
      </w:rPr>
    </w:pPr>
    <w:r>
      <w:rPr>
        <w:i/>
      </w:rPr>
      <w:t>Bankovní spojení: ČNB 25122311/0710</w:t>
    </w:r>
  </w:p>
  <w:p w:rsidR="006E5F2E" w:rsidRDefault="00A625ED" w:rsidP="00A625ED">
    <w:pPr>
      <w:pStyle w:val="Zpat"/>
      <w:spacing w:after="120" w:line="240" w:lineRule="auto"/>
    </w:pPr>
    <w:r>
      <w:rPr>
        <w:i/>
      </w:rPr>
      <w:t>IČ: 00018562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875" w:rsidRDefault="00805875">
      <w:r>
        <w:separator/>
      </w:r>
    </w:p>
  </w:footnote>
  <w:footnote w:type="continuationSeparator" w:id="0">
    <w:p w:rsidR="00805875" w:rsidRDefault="00805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81" w:rsidRPr="007A52FD" w:rsidRDefault="00E12493" w:rsidP="00A76207">
    <w:pPr>
      <w:pBdr>
        <w:top w:val="single" w:sz="18" w:space="1" w:color="auto"/>
      </w:pBdr>
      <w:tabs>
        <w:tab w:val="left" w:pos="2268"/>
      </w:tabs>
      <w:spacing w:before="120" w:after="0" w:line="240" w:lineRule="auto"/>
      <w:ind w:left="-142" w:right="-142" w:firstLine="1276"/>
      <w:jc w:val="center"/>
      <w:rPr>
        <w:b/>
        <w:bCs/>
        <w:spacing w:val="28"/>
        <w:sz w:val="32"/>
        <w:szCs w:val="32"/>
      </w:rPr>
    </w:pPr>
    <w:r>
      <w:rPr>
        <w:b/>
        <w:bCs/>
        <w:noProof/>
        <w:spacing w:val="28"/>
        <w:sz w:val="32"/>
        <w:szCs w:val="32"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331470</wp:posOffset>
              </wp:positionV>
              <wp:extent cx="662940" cy="765810"/>
              <wp:effectExtent l="6350" t="9525" r="6985" b="152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765810"/>
                        <a:chOff x="1417" y="1417"/>
                        <a:chExt cx="6669" cy="7752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417" y="1417"/>
                          <a:ext cx="6669" cy="7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 noEditPoints="1"/>
                      </wps:cNvSpPr>
                      <wps:spPr bwMode="auto">
                        <a:xfrm>
                          <a:off x="1441" y="1441"/>
                          <a:ext cx="6621" cy="7704"/>
                        </a:xfrm>
                        <a:custGeom>
                          <a:avLst/>
                          <a:gdLst>
                            <a:gd name="T0" fmla="*/ 6621 w 6621"/>
                            <a:gd name="T1" fmla="*/ 3046 h 7704"/>
                            <a:gd name="T2" fmla="*/ 6587 w 6621"/>
                            <a:gd name="T3" fmla="*/ 3670 h 7704"/>
                            <a:gd name="T4" fmla="*/ 6487 w 6621"/>
                            <a:gd name="T5" fmla="*/ 4241 h 7704"/>
                            <a:gd name="T6" fmla="*/ 6328 w 6621"/>
                            <a:gd name="T7" fmla="*/ 4763 h 7704"/>
                            <a:gd name="T8" fmla="*/ 6108 w 6621"/>
                            <a:gd name="T9" fmla="*/ 5243 h 7704"/>
                            <a:gd name="T10" fmla="*/ 5829 w 6621"/>
                            <a:gd name="T11" fmla="*/ 5684 h 7704"/>
                            <a:gd name="T12" fmla="*/ 5498 w 6621"/>
                            <a:gd name="T13" fmla="*/ 6092 h 7704"/>
                            <a:gd name="T14" fmla="*/ 5114 w 6621"/>
                            <a:gd name="T15" fmla="*/ 6476 h 7704"/>
                            <a:gd name="T16" fmla="*/ 4683 w 6621"/>
                            <a:gd name="T17" fmla="*/ 6831 h 7704"/>
                            <a:gd name="T18" fmla="*/ 4208 w 6621"/>
                            <a:gd name="T19" fmla="*/ 7167 h 7704"/>
                            <a:gd name="T20" fmla="*/ 3690 w 6621"/>
                            <a:gd name="T21" fmla="*/ 7493 h 7704"/>
                            <a:gd name="T22" fmla="*/ 3138 w 6621"/>
                            <a:gd name="T23" fmla="*/ 7598 h 7704"/>
                            <a:gd name="T24" fmla="*/ 2605 w 6621"/>
                            <a:gd name="T25" fmla="*/ 7263 h 7704"/>
                            <a:gd name="T26" fmla="*/ 2111 w 6621"/>
                            <a:gd name="T27" fmla="*/ 6903 h 7704"/>
                            <a:gd name="T28" fmla="*/ 1665 w 6621"/>
                            <a:gd name="T29" fmla="*/ 6519 h 7704"/>
                            <a:gd name="T30" fmla="*/ 1262 w 6621"/>
                            <a:gd name="T31" fmla="*/ 6111 h 7704"/>
                            <a:gd name="T32" fmla="*/ 912 w 6621"/>
                            <a:gd name="T33" fmla="*/ 5684 h 7704"/>
                            <a:gd name="T34" fmla="*/ 609 w 6621"/>
                            <a:gd name="T35" fmla="*/ 5234 h 7704"/>
                            <a:gd name="T36" fmla="*/ 365 w 6621"/>
                            <a:gd name="T37" fmla="*/ 4763 h 7704"/>
                            <a:gd name="T38" fmla="*/ 182 w 6621"/>
                            <a:gd name="T39" fmla="*/ 4269 h 7704"/>
                            <a:gd name="T40" fmla="*/ 62 w 6621"/>
                            <a:gd name="T41" fmla="*/ 3761 h 7704"/>
                            <a:gd name="T42" fmla="*/ 5 w 6621"/>
                            <a:gd name="T43" fmla="*/ 3233 h 7704"/>
                            <a:gd name="T44" fmla="*/ 173 w 6621"/>
                            <a:gd name="T45" fmla="*/ 206 h 7704"/>
                            <a:gd name="T46" fmla="*/ 6443 w 6621"/>
                            <a:gd name="T47" fmla="*/ 3291 h 7704"/>
                            <a:gd name="T48" fmla="*/ 6391 w 6621"/>
                            <a:gd name="T49" fmla="*/ 3866 h 7704"/>
                            <a:gd name="T50" fmla="*/ 6276 w 6621"/>
                            <a:gd name="T51" fmla="*/ 4389 h 7704"/>
                            <a:gd name="T52" fmla="*/ 6103 w 6621"/>
                            <a:gd name="T53" fmla="*/ 4869 h 7704"/>
                            <a:gd name="T54" fmla="*/ 5877 w 6621"/>
                            <a:gd name="T55" fmla="*/ 5315 h 7704"/>
                            <a:gd name="T56" fmla="*/ 5594 w 6621"/>
                            <a:gd name="T57" fmla="*/ 5723 h 7704"/>
                            <a:gd name="T58" fmla="*/ 5263 w 6621"/>
                            <a:gd name="T59" fmla="*/ 6097 h 7704"/>
                            <a:gd name="T60" fmla="*/ 4889 w 6621"/>
                            <a:gd name="T61" fmla="*/ 6452 h 7704"/>
                            <a:gd name="T62" fmla="*/ 4467 w 6621"/>
                            <a:gd name="T63" fmla="*/ 6783 h 7704"/>
                            <a:gd name="T64" fmla="*/ 4001 w 6621"/>
                            <a:gd name="T65" fmla="*/ 7100 h 7704"/>
                            <a:gd name="T66" fmla="*/ 3498 w 6621"/>
                            <a:gd name="T67" fmla="*/ 7402 h 7704"/>
                            <a:gd name="T68" fmla="*/ 2975 w 6621"/>
                            <a:gd name="T69" fmla="*/ 7296 h 7704"/>
                            <a:gd name="T70" fmla="*/ 2480 w 6621"/>
                            <a:gd name="T71" fmla="*/ 6970 h 7704"/>
                            <a:gd name="T72" fmla="*/ 2029 w 6621"/>
                            <a:gd name="T73" fmla="*/ 6625 h 7704"/>
                            <a:gd name="T74" fmla="*/ 1622 w 6621"/>
                            <a:gd name="T75" fmla="*/ 6255 h 7704"/>
                            <a:gd name="T76" fmla="*/ 1252 w 6621"/>
                            <a:gd name="T77" fmla="*/ 5862 h 7704"/>
                            <a:gd name="T78" fmla="*/ 936 w 6621"/>
                            <a:gd name="T79" fmla="*/ 5449 h 7704"/>
                            <a:gd name="T80" fmla="*/ 672 w 6621"/>
                            <a:gd name="T81" fmla="*/ 5013 h 7704"/>
                            <a:gd name="T82" fmla="*/ 456 w 6621"/>
                            <a:gd name="T83" fmla="*/ 4562 h 7704"/>
                            <a:gd name="T84" fmla="*/ 302 w 6621"/>
                            <a:gd name="T85" fmla="*/ 4092 h 7704"/>
                            <a:gd name="T86" fmla="*/ 206 w 6621"/>
                            <a:gd name="T87" fmla="*/ 3603 h 7704"/>
                            <a:gd name="T88" fmla="*/ 173 w 6621"/>
                            <a:gd name="T89" fmla="*/ 3099 h 7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621" h="7704">
                              <a:moveTo>
                                <a:pt x="0" y="0"/>
                              </a:moveTo>
                              <a:lnTo>
                                <a:pt x="6621" y="0"/>
                              </a:lnTo>
                              <a:lnTo>
                                <a:pt x="6621" y="3046"/>
                              </a:lnTo>
                              <a:lnTo>
                                <a:pt x="6616" y="3262"/>
                              </a:lnTo>
                              <a:lnTo>
                                <a:pt x="6607" y="3468"/>
                              </a:lnTo>
                              <a:lnTo>
                                <a:pt x="6587" y="3670"/>
                              </a:lnTo>
                              <a:lnTo>
                                <a:pt x="6563" y="3866"/>
                              </a:lnTo>
                              <a:lnTo>
                                <a:pt x="6530" y="4053"/>
                              </a:lnTo>
                              <a:lnTo>
                                <a:pt x="6487" y="4241"/>
                              </a:lnTo>
                              <a:lnTo>
                                <a:pt x="6443" y="4418"/>
                              </a:lnTo>
                              <a:lnTo>
                                <a:pt x="6386" y="4596"/>
                              </a:lnTo>
                              <a:lnTo>
                                <a:pt x="6328" y="4763"/>
                              </a:lnTo>
                              <a:lnTo>
                                <a:pt x="6261" y="4927"/>
                              </a:lnTo>
                              <a:lnTo>
                                <a:pt x="6184" y="5090"/>
                              </a:lnTo>
                              <a:lnTo>
                                <a:pt x="6108" y="5243"/>
                              </a:lnTo>
                              <a:lnTo>
                                <a:pt x="6021" y="5397"/>
                              </a:lnTo>
                              <a:lnTo>
                                <a:pt x="5925" y="5541"/>
                              </a:lnTo>
                              <a:lnTo>
                                <a:pt x="5829" y="5684"/>
                              </a:lnTo>
                              <a:lnTo>
                                <a:pt x="5724" y="5824"/>
                              </a:lnTo>
                              <a:lnTo>
                                <a:pt x="5613" y="5963"/>
                              </a:lnTo>
                              <a:lnTo>
                                <a:pt x="5498" y="6092"/>
                              </a:lnTo>
                              <a:lnTo>
                                <a:pt x="5374" y="6222"/>
                              </a:lnTo>
                              <a:lnTo>
                                <a:pt x="5249" y="6351"/>
                              </a:lnTo>
                              <a:lnTo>
                                <a:pt x="5114" y="6476"/>
                              </a:lnTo>
                              <a:lnTo>
                                <a:pt x="4975" y="6596"/>
                              </a:lnTo>
                              <a:lnTo>
                                <a:pt x="4831" y="6716"/>
                              </a:lnTo>
                              <a:lnTo>
                                <a:pt x="4683" y="6831"/>
                              </a:lnTo>
                              <a:lnTo>
                                <a:pt x="4529" y="6946"/>
                              </a:lnTo>
                              <a:lnTo>
                                <a:pt x="4371" y="7056"/>
                              </a:lnTo>
                              <a:lnTo>
                                <a:pt x="4208" y="7167"/>
                              </a:lnTo>
                              <a:lnTo>
                                <a:pt x="4040" y="7277"/>
                              </a:lnTo>
                              <a:lnTo>
                                <a:pt x="3867" y="7387"/>
                              </a:lnTo>
                              <a:lnTo>
                                <a:pt x="3690" y="7493"/>
                              </a:lnTo>
                              <a:lnTo>
                                <a:pt x="3507" y="7598"/>
                              </a:lnTo>
                              <a:lnTo>
                                <a:pt x="3325" y="7704"/>
                              </a:lnTo>
                              <a:lnTo>
                                <a:pt x="3138" y="7598"/>
                              </a:lnTo>
                              <a:lnTo>
                                <a:pt x="2955" y="7488"/>
                              </a:lnTo>
                              <a:lnTo>
                                <a:pt x="2778" y="7378"/>
                              </a:lnTo>
                              <a:lnTo>
                                <a:pt x="2605" y="7263"/>
                              </a:lnTo>
                              <a:lnTo>
                                <a:pt x="2437" y="7148"/>
                              </a:lnTo>
                              <a:lnTo>
                                <a:pt x="2269" y="7028"/>
                              </a:lnTo>
                              <a:lnTo>
                                <a:pt x="2111" y="6903"/>
                              </a:lnTo>
                              <a:lnTo>
                                <a:pt x="1958" y="6778"/>
                              </a:lnTo>
                              <a:lnTo>
                                <a:pt x="1809" y="6649"/>
                              </a:lnTo>
                              <a:lnTo>
                                <a:pt x="1665" y="6519"/>
                              </a:lnTo>
                              <a:lnTo>
                                <a:pt x="1526" y="6385"/>
                              </a:lnTo>
                              <a:lnTo>
                                <a:pt x="1391" y="6251"/>
                              </a:lnTo>
                              <a:lnTo>
                                <a:pt x="1262" y="6111"/>
                              </a:lnTo>
                              <a:lnTo>
                                <a:pt x="1137" y="5972"/>
                              </a:lnTo>
                              <a:lnTo>
                                <a:pt x="1022" y="5828"/>
                              </a:lnTo>
                              <a:lnTo>
                                <a:pt x="912" y="5684"/>
                              </a:lnTo>
                              <a:lnTo>
                                <a:pt x="806" y="5536"/>
                              </a:lnTo>
                              <a:lnTo>
                                <a:pt x="705" y="5387"/>
                              </a:lnTo>
                              <a:lnTo>
                                <a:pt x="609" y="5234"/>
                              </a:lnTo>
                              <a:lnTo>
                                <a:pt x="523" y="5080"/>
                              </a:lnTo>
                              <a:lnTo>
                                <a:pt x="441" y="4922"/>
                              </a:lnTo>
                              <a:lnTo>
                                <a:pt x="365" y="4763"/>
                              </a:lnTo>
                              <a:lnTo>
                                <a:pt x="297" y="4600"/>
                              </a:lnTo>
                              <a:lnTo>
                                <a:pt x="235" y="4437"/>
                              </a:lnTo>
                              <a:lnTo>
                                <a:pt x="182" y="4269"/>
                              </a:lnTo>
                              <a:lnTo>
                                <a:pt x="134" y="4101"/>
                              </a:lnTo>
                              <a:lnTo>
                                <a:pt x="96" y="3934"/>
                              </a:lnTo>
                              <a:lnTo>
                                <a:pt x="62" y="3761"/>
                              </a:lnTo>
                              <a:lnTo>
                                <a:pt x="34" y="3588"/>
                              </a:lnTo>
                              <a:lnTo>
                                <a:pt x="14" y="3411"/>
                              </a:lnTo>
                              <a:lnTo>
                                <a:pt x="5" y="3233"/>
                              </a:lnTo>
                              <a:lnTo>
                                <a:pt x="0" y="3056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73" y="206"/>
                              </a:moveTo>
                              <a:lnTo>
                                <a:pt x="6443" y="206"/>
                              </a:lnTo>
                              <a:lnTo>
                                <a:pt x="6443" y="3089"/>
                              </a:lnTo>
                              <a:lnTo>
                                <a:pt x="6443" y="3291"/>
                              </a:lnTo>
                              <a:lnTo>
                                <a:pt x="6429" y="3487"/>
                              </a:lnTo>
                              <a:lnTo>
                                <a:pt x="6415" y="3679"/>
                              </a:lnTo>
                              <a:lnTo>
                                <a:pt x="6391" y="3866"/>
                              </a:lnTo>
                              <a:lnTo>
                                <a:pt x="6357" y="4044"/>
                              </a:lnTo>
                              <a:lnTo>
                                <a:pt x="6319" y="4221"/>
                              </a:lnTo>
                              <a:lnTo>
                                <a:pt x="6276" y="4389"/>
                              </a:lnTo>
                              <a:lnTo>
                                <a:pt x="6223" y="4552"/>
                              </a:lnTo>
                              <a:lnTo>
                                <a:pt x="6165" y="4715"/>
                              </a:lnTo>
                              <a:lnTo>
                                <a:pt x="6103" y="4869"/>
                              </a:lnTo>
                              <a:lnTo>
                                <a:pt x="6031" y="5022"/>
                              </a:lnTo>
                              <a:lnTo>
                                <a:pt x="5959" y="5171"/>
                              </a:lnTo>
                              <a:lnTo>
                                <a:pt x="5877" y="5315"/>
                              </a:lnTo>
                              <a:lnTo>
                                <a:pt x="5786" y="5454"/>
                              </a:lnTo>
                              <a:lnTo>
                                <a:pt x="5695" y="5589"/>
                              </a:lnTo>
                              <a:lnTo>
                                <a:pt x="5594" y="5723"/>
                              </a:lnTo>
                              <a:lnTo>
                                <a:pt x="5489" y="5848"/>
                              </a:lnTo>
                              <a:lnTo>
                                <a:pt x="5378" y="5977"/>
                              </a:lnTo>
                              <a:lnTo>
                                <a:pt x="5263" y="6097"/>
                              </a:lnTo>
                              <a:lnTo>
                                <a:pt x="5143" y="6217"/>
                              </a:lnTo>
                              <a:lnTo>
                                <a:pt x="5019" y="6337"/>
                              </a:lnTo>
                              <a:lnTo>
                                <a:pt x="4889" y="6452"/>
                              </a:lnTo>
                              <a:lnTo>
                                <a:pt x="4750" y="6562"/>
                              </a:lnTo>
                              <a:lnTo>
                                <a:pt x="4611" y="6673"/>
                              </a:lnTo>
                              <a:lnTo>
                                <a:pt x="4467" y="6783"/>
                              </a:lnTo>
                              <a:lnTo>
                                <a:pt x="4313" y="6889"/>
                              </a:lnTo>
                              <a:lnTo>
                                <a:pt x="4160" y="6994"/>
                              </a:lnTo>
                              <a:lnTo>
                                <a:pt x="4001" y="7100"/>
                              </a:lnTo>
                              <a:lnTo>
                                <a:pt x="3838" y="7200"/>
                              </a:lnTo>
                              <a:lnTo>
                                <a:pt x="3670" y="7301"/>
                              </a:lnTo>
                              <a:lnTo>
                                <a:pt x="3498" y="7402"/>
                              </a:lnTo>
                              <a:lnTo>
                                <a:pt x="3325" y="7503"/>
                              </a:lnTo>
                              <a:lnTo>
                                <a:pt x="3147" y="7402"/>
                              </a:lnTo>
                              <a:lnTo>
                                <a:pt x="2975" y="7296"/>
                              </a:lnTo>
                              <a:lnTo>
                                <a:pt x="2807" y="7191"/>
                              </a:lnTo>
                              <a:lnTo>
                                <a:pt x="2644" y="7085"/>
                              </a:lnTo>
                              <a:lnTo>
                                <a:pt x="2480" y="6970"/>
                              </a:lnTo>
                              <a:lnTo>
                                <a:pt x="2327" y="6860"/>
                              </a:lnTo>
                              <a:lnTo>
                                <a:pt x="2178" y="6745"/>
                              </a:lnTo>
                              <a:lnTo>
                                <a:pt x="2029" y="6625"/>
                              </a:lnTo>
                              <a:lnTo>
                                <a:pt x="1890" y="6505"/>
                              </a:lnTo>
                              <a:lnTo>
                                <a:pt x="1751" y="6380"/>
                              </a:lnTo>
                              <a:lnTo>
                                <a:pt x="1622" y="6255"/>
                              </a:lnTo>
                              <a:lnTo>
                                <a:pt x="1492" y="6126"/>
                              </a:lnTo>
                              <a:lnTo>
                                <a:pt x="1372" y="5996"/>
                              </a:lnTo>
                              <a:lnTo>
                                <a:pt x="1252" y="5862"/>
                              </a:lnTo>
                              <a:lnTo>
                                <a:pt x="1142" y="5728"/>
                              </a:lnTo>
                              <a:lnTo>
                                <a:pt x="1036" y="5589"/>
                              </a:lnTo>
                              <a:lnTo>
                                <a:pt x="936" y="5449"/>
                              </a:lnTo>
                              <a:lnTo>
                                <a:pt x="840" y="5306"/>
                              </a:lnTo>
                              <a:lnTo>
                                <a:pt x="753" y="5162"/>
                              </a:lnTo>
                              <a:lnTo>
                                <a:pt x="672" y="5013"/>
                              </a:lnTo>
                              <a:lnTo>
                                <a:pt x="595" y="4864"/>
                              </a:lnTo>
                              <a:lnTo>
                                <a:pt x="523" y="4715"/>
                              </a:lnTo>
                              <a:lnTo>
                                <a:pt x="456" y="4562"/>
                              </a:lnTo>
                              <a:lnTo>
                                <a:pt x="398" y="4408"/>
                              </a:lnTo>
                              <a:lnTo>
                                <a:pt x="350" y="4250"/>
                              </a:lnTo>
                              <a:lnTo>
                                <a:pt x="302" y="4092"/>
                              </a:lnTo>
                              <a:lnTo>
                                <a:pt x="264" y="3929"/>
                              </a:lnTo>
                              <a:lnTo>
                                <a:pt x="230" y="3766"/>
                              </a:lnTo>
                              <a:lnTo>
                                <a:pt x="206" y="3603"/>
                              </a:lnTo>
                              <a:lnTo>
                                <a:pt x="187" y="3435"/>
                              </a:lnTo>
                              <a:lnTo>
                                <a:pt x="178" y="3267"/>
                              </a:lnTo>
                              <a:lnTo>
                                <a:pt x="173" y="3099"/>
                              </a:lnTo>
                              <a:lnTo>
                                <a:pt x="173" y="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41" y="1441"/>
                          <a:ext cx="6621" cy="7704"/>
                        </a:xfrm>
                        <a:custGeom>
                          <a:avLst/>
                          <a:gdLst>
                            <a:gd name="T0" fmla="*/ 6621 w 6621"/>
                            <a:gd name="T1" fmla="*/ 0 h 7704"/>
                            <a:gd name="T2" fmla="*/ 6616 w 6621"/>
                            <a:gd name="T3" fmla="*/ 3262 h 7704"/>
                            <a:gd name="T4" fmla="*/ 6587 w 6621"/>
                            <a:gd name="T5" fmla="*/ 3670 h 7704"/>
                            <a:gd name="T6" fmla="*/ 6530 w 6621"/>
                            <a:gd name="T7" fmla="*/ 4053 h 7704"/>
                            <a:gd name="T8" fmla="*/ 6443 w 6621"/>
                            <a:gd name="T9" fmla="*/ 4418 h 7704"/>
                            <a:gd name="T10" fmla="*/ 6328 w 6621"/>
                            <a:gd name="T11" fmla="*/ 4763 h 7704"/>
                            <a:gd name="T12" fmla="*/ 6184 w 6621"/>
                            <a:gd name="T13" fmla="*/ 5090 h 7704"/>
                            <a:gd name="T14" fmla="*/ 6021 w 6621"/>
                            <a:gd name="T15" fmla="*/ 5397 h 7704"/>
                            <a:gd name="T16" fmla="*/ 5829 w 6621"/>
                            <a:gd name="T17" fmla="*/ 5684 h 7704"/>
                            <a:gd name="T18" fmla="*/ 5613 w 6621"/>
                            <a:gd name="T19" fmla="*/ 5963 h 7704"/>
                            <a:gd name="T20" fmla="*/ 5374 w 6621"/>
                            <a:gd name="T21" fmla="*/ 6222 h 7704"/>
                            <a:gd name="T22" fmla="*/ 5114 w 6621"/>
                            <a:gd name="T23" fmla="*/ 6476 h 7704"/>
                            <a:gd name="T24" fmla="*/ 4831 w 6621"/>
                            <a:gd name="T25" fmla="*/ 6716 h 7704"/>
                            <a:gd name="T26" fmla="*/ 4529 w 6621"/>
                            <a:gd name="T27" fmla="*/ 6946 h 7704"/>
                            <a:gd name="T28" fmla="*/ 4208 w 6621"/>
                            <a:gd name="T29" fmla="*/ 7167 h 7704"/>
                            <a:gd name="T30" fmla="*/ 3867 w 6621"/>
                            <a:gd name="T31" fmla="*/ 7387 h 7704"/>
                            <a:gd name="T32" fmla="*/ 3507 w 6621"/>
                            <a:gd name="T33" fmla="*/ 7598 h 7704"/>
                            <a:gd name="T34" fmla="*/ 3138 w 6621"/>
                            <a:gd name="T35" fmla="*/ 7598 h 7704"/>
                            <a:gd name="T36" fmla="*/ 2778 w 6621"/>
                            <a:gd name="T37" fmla="*/ 7378 h 7704"/>
                            <a:gd name="T38" fmla="*/ 2437 w 6621"/>
                            <a:gd name="T39" fmla="*/ 7148 h 7704"/>
                            <a:gd name="T40" fmla="*/ 2111 w 6621"/>
                            <a:gd name="T41" fmla="*/ 6903 h 7704"/>
                            <a:gd name="T42" fmla="*/ 1809 w 6621"/>
                            <a:gd name="T43" fmla="*/ 6649 h 7704"/>
                            <a:gd name="T44" fmla="*/ 1526 w 6621"/>
                            <a:gd name="T45" fmla="*/ 6385 h 7704"/>
                            <a:gd name="T46" fmla="*/ 1262 w 6621"/>
                            <a:gd name="T47" fmla="*/ 6111 h 7704"/>
                            <a:gd name="T48" fmla="*/ 1022 w 6621"/>
                            <a:gd name="T49" fmla="*/ 5828 h 7704"/>
                            <a:gd name="T50" fmla="*/ 806 w 6621"/>
                            <a:gd name="T51" fmla="*/ 5536 h 7704"/>
                            <a:gd name="T52" fmla="*/ 609 w 6621"/>
                            <a:gd name="T53" fmla="*/ 5234 h 7704"/>
                            <a:gd name="T54" fmla="*/ 441 w 6621"/>
                            <a:gd name="T55" fmla="*/ 4922 h 7704"/>
                            <a:gd name="T56" fmla="*/ 297 w 6621"/>
                            <a:gd name="T57" fmla="*/ 4600 h 7704"/>
                            <a:gd name="T58" fmla="*/ 182 w 6621"/>
                            <a:gd name="T59" fmla="*/ 4269 h 7704"/>
                            <a:gd name="T60" fmla="*/ 96 w 6621"/>
                            <a:gd name="T61" fmla="*/ 3934 h 7704"/>
                            <a:gd name="T62" fmla="*/ 34 w 6621"/>
                            <a:gd name="T63" fmla="*/ 3588 h 7704"/>
                            <a:gd name="T64" fmla="*/ 5 w 6621"/>
                            <a:gd name="T65" fmla="*/ 3233 h 7704"/>
                            <a:gd name="T66" fmla="*/ 0 w 6621"/>
                            <a:gd name="T67" fmla="*/ 0 h 7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621" h="7704">
                              <a:moveTo>
                                <a:pt x="0" y="0"/>
                              </a:moveTo>
                              <a:lnTo>
                                <a:pt x="6621" y="0"/>
                              </a:lnTo>
                              <a:lnTo>
                                <a:pt x="6621" y="3046"/>
                              </a:lnTo>
                              <a:lnTo>
                                <a:pt x="6616" y="3262"/>
                              </a:lnTo>
                              <a:lnTo>
                                <a:pt x="6607" y="3468"/>
                              </a:lnTo>
                              <a:lnTo>
                                <a:pt x="6587" y="3670"/>
                              </a:lnTo>
                              <a:lnTo>
                                <a:pt x="6563" y="3866"/>
                              </a:lnTo>
                              <a:lnTo>
                                <a:pt x="6530" y="4053"/>
                              </a:lnTo>
                              <a:lnTo>
                                <a:pt x="6487" y="4241"/>
                              </a:lnTo>
                              <a:lnTo>
                                <a:pt x="6443" y="4418"/>
                              </a:lnTo>
                              <a:lnTo>
                                <a:pt x="6386" y="4596"/>
                              </a:lnTo>
                              <a:lnTo>
                                <a:pt x="6328" y="4763"/>
                              </a:lnTo>
                              <a:lnTo>
                                <a:pt x="6261" y="4927"/>
                              </a:lnTo>
                              <a:lnTo>
                                <a:pt x="6184" y="5090"/>
                              </a:lnTo>
                              <a:lnTo>
                                <a:pt x="6108" y="5243"/>
                              </a:lnTo>
                              <a:lnTo>
                                <a:pt x="6021" y="5397"/>
                              </a:lnTo>
                              <a:lnTo>
                                <a:pt x="5925" y="5541"/>
                              </a:lnTo>
                              <a:lnTo>
                                <a:pt x="5829" y="5684"/>
                              </a:lnTo>
                              <a:lnTo>
                                <a:pt x="5724" y="5824"/>
                              </a:lnTo>
                              <a:lnTo>
                                <a:pt x="5613" y="5963"/>
                              </a:lnTo>
                              <a:lnTo>
                                <a:pt x="5498" y="6092"/>
                              </a:lnTo>
                              <a:lnTo>
                                <a:pt x="5374" y="6222"/>
                              </a:lnTo>
                              <a:lnTo>
                                <a:pt x="5249" y="6351"/>
                              </a:lnTo>
                              <a:lnTo>
                                <a:pt x="5114" y="6476"/>
                              </a:lnTo>
                              <a:lnTo>
                                <a:pt x="4975" y="6596"/>
                              </a:lnTo>
                              <a:lnTo>
                                <a:pt x="4831" y="6716"/>
                              </a:lnTo>
                              <a:lnTo>
                                <a:pt x="4683" y="6831"/>
                              </a:lnTo>
                              <a:lnTo>
                                <a:pt x="4529" y="6946"/>
                              </a:lnTo>
                              <a:lnTo>
                                <a:pt x="4371" y="7056"/>
                              </a:lnTo>
                              <a:lnTo>
                                <a:pt x="4208" y="7167"/>
                              </a:lnTo>
                              <a:lnTo>
                                <a:pt x="4040" y="7277"/>
                              </a:lnTo>
                              <a:lnTo>
                                <a:pt x="3867" y="7387"/>
                              </a:lnTo>
                              <a:lnTo>
                                <a:pt x="3690" y="7493"/>
                              </a:lnTo>
                              <a:lnTo>
                                <a:pt x="3507" y="7598"/>
                              </a:lnTo>
                              <a:lnTo>
                                <a:pt x="3325" y="7704"/>
                              </a:lnTo>
                              <a:lnTo>
                                <a:pt x="3138" y="7598"/>
                              </a:lnTo>
                              <a:lnTo>
                                <a:pt x="2955" y="7488"/>
                              </a:lnTo>
                              <a:lnTo>
                                <a:pt x="2778" y="7378"/>
                              </a:lnTo>
                              <a:lnTo>
                                <a:pt x="2605" y="7263"/>
                              </a:lnTo>
                              <a:lnTo>
                                <a:pt x="2437" y="7148"/>
                              </a:lnTo>
                              <a:lnTo>
                                <a:pt x="2269" y="7028"/>
                              </a:lnTo>
                              <a:lnTo>
                                <a:pt x="2111" y="6903"/>
                              </a:lnTo>
                              <a:lnTo>
                                <a:pt x="1958" y="6778"/>
                              </a:lnTo>
                              <a:lnTo>
                                <a:pt x="1809" y="6649"/>
                              </a:lnTo>
                              <a:lnTo>
                                <a:pt x="1665" y="6519"/>
                              </a:lnTo>
                              <a:lnTo>
                                <a:pt x="1526" y="6385"/>
                              </a:lnTo>
                              <a:lnTo>
                                <a:pt x="1391" y="6251"/>
                              </a:lnTo>
                              <a:lnTo>
                                <a:pt x="1262" y="6111"/>
                              </a:lnTo>
                              <a:lnTo>
                                <a:pt x="1137" y="5972"/>
                              </a:lnTo>
                              <a:lnTo>
                                <a:pt x="1022" y="5828"/>
                              </a:lnTo>
                              <a:lnTo>
                                <a:pt x="912" y="5684"/>
                              </a:lnTo>
                              <a:lnTo>
                                <a:pt x="806" y="5536"/>
                              </a:lnTo>
                              <a:lnTo>
                                <a:pt x="705" y="5387"/>
                              </a:lnTo>
                              <a:lnTo>
                                <a:pt x="609" y="5234"/>
                              </a:lnTo>
                              <a:lnTo>
                                <a:pt x="523" y="5080"/>
                              </a:lnTo>
                              <a:lnTo>
                                <a:pt x="441" y="4922"/>
                              </a:lnTo>
                              <a:lnTo>
                                <a:pt x="365" y="4763"/>
                              </a:lnTo>
                              <a:lnTo>
                                <a:pt x="297" y="4600"/>
                              </a:lnTo>
                              <a:lnTo>
                                <a:pt x="235" y="4437"/>
                              </a:lnTo>
                              <a:lnTo>
                                <a:pt x="182" y="4269"/>
                              </a:lnTo>
                              <a:lnTo>
                                <a:pt x="134" y="4101"/>
                              </a:lnTo>
                              <a:lnTo>
                                <a:pt x="96" y="3934"/>
                              </a:lnTo>
                              <a:lnTo>
                                <a:pt x="62" y="3761"/>
                              </a:lnTo>
                              <a:lnTo>
                                <a:pt x="34" y="3588"/>
                              </a:lnTo>
                              <a:lnTo>
                                <a:pt x="14" y="3411"/>
                              </a:lnTo>
                              <a:lnTo>
                                <a:pt x="5" y="3233"/>
                              </a:lnTo>
                              <a:lnTo>
                                <a:pt x="0" y="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DFDF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614" y="1647"/>
                          <a:ext cx="6270" cy="7297"/>
                        </a:xfrm>
                        <a:custGeom>
                          <a:avLst/>
                          <a:gdLst>
                            <a:gd name="T0" fmla="*/ 6270 w 6270"/>
                            <a:gd name="T1" fmla="*/ 0 h 7297"/>
                            <a:gd name="T2" fmla="*/ 6270 w 6270"/>
                            <a:gd name="T3" fmla="*/ 3085 h 7297"/>
                            <a:gd name="T4" fmla="*/ 6242 w 6270"/>
                            <a:gd name="T5" fmla="*/ 3473 h 7297"/>
                            <a:gd name="T6" fmla="*/ 6184 w 6270"/>
                            <a:gd name="T7" fmla="*/ 3838 h 7297"/>
                            <a:gd name="T8" fmla="*/ 6103 w 6270"/>
                            <a:gd name="T9" fmla="*/ 4183 h 7297"/>
                            <a:gd name="T10" fmla="*/ 5992 w 6270"/>
                            <a:gd name="T11" fmla="*/ 4509 h 7297"/>
                            <a:gd name="T12" fmla="*/ 5858 w 6270"/>
                            <a:gd name="T13" fmla="*/ 4816 h 7297"/>
                            <a:gd name="T14" fmla="*/ 5704 w 6270"/>
                            <a:gd name="T15" fmla="*/ 5109 h 7297"/>
                            <a:gd name="T16" fmla="*/ 5522 w 6270"/>
                            <a:gd name="T17" fmla="*/ 5383 h 7297"/>
                            <a:gd name="T18" fmla="*/ 5316 w 6270"/>
                            <a:gd name="T19" fmla="*/ 5642 h 7297"/>
                            <a:gd name="T20" fmla="*/ 5090 w 6270"/>
                            <a:gd name="T21" fmla="*/ 5891 h 7297"/>
                            <a:gd name="T22" fmla="*/ 4846 w 6270"/>
                            <a:gd name="T23" fmla="*/ 6131 h 7297"/>
                            <a:gd name="T24" fmla="*/ 4577 w 6270"/>
                            <a:gd name="T25" fmla="*/ 6356 h 7297"/>
                            <a:gd name="T26" fmla="*/ 4294 w 6270"/>
                            <a:gd name="T27" fmla="*/ 6577 h 7297"/>
                            <a:gd name="T28" fmla="*/ 3987 w 6270"/>
                            <a:gd name="T29" fmla="*/ 6788 h 7297"/>
                            <a:gd name="T30" fmla="*/ 3665 w 6270"/>
                            <a:gd name="T31" fmla="*/ 6994 h 7297"/>
                            <a:gd name="T32" fmla="*/ 3325 w 6270"/>
                            <a:gd name="T33" fmla="*/ 7196 h 7297"/>
                            <a:gd name="T34" fmla="*/ 2974 w 6270"/>
                            <a:gd name="T35" fmla="*/ 7196 h 7297"/>
                            <a:gd name="T36" fmla="*/ 2634 w 6270"/>
                            <a:gd name="T37" fmla="*/ 6985 h 7297"/>
                            <a:gd name="T38" fmla="*/ 2307 w 6270"/>
                            <a:gd name="T39" fmla="*/ 6764 h 7297"/>
                            <a:gd name="T40" fmla="*/ 2005 w 6270"/>
                            <a:gd name="T41" fmla="*/ 6539 h 7297"/>
                            <a:gd name="T42" fmla="*/ 1717 w 6270"/>
                            <a:gd name="T43" fmla="*/ 6299 h 7297"/>
                            <a:gd name="T44" fmla="*/ 1449 w 6270"/>
                            <a:gd name="T45" fmla="*/ 6049 h 7297"/>
                            <a:gd name="T46" fmla="*/ 1199 w 6270"/>
                            <a:gd name="T47" fmla="*/ 5790 h 7297"/>
                            <a:gd name="T48" fmla="*/ 969 w 6270"/>
                            <a:gd name="T49" fmla="*/ 5522 h 7297"/>
                            <a:gd name="T50" fmla="*/ 763 w 6270"/>
                            <a:gd name="T51" fmla="*/ 5243 h 7297"/>
                            <a:gd name="T52" fmla="*/ 580 w 6270"/>
                            <a:gd name="T53" fmla="*/ 4956 h 7297"/>
                            <a:gd name="T54" fmla="*/ 422 w 6270"/>
                            <a:gd name="T55" fmla="*/ 4658 h 7297"/>
                            <a:gd name="T56" fmla="*/ 283 w 6270"/>
                            <a:gd name="T57" fmla="*/ 4356 h 7297"/>
                            <a:gd name="T58" fmla="*/ 177 w 6270"/>
                            <a:gd name="T59" fmla="*/ 4044 h 7297"/>
                            <a:gd name="T60" fmla="*/ 91 w 6270"/>
                            <a:gd name="T61" fmla="*/ 3723 h 7297"/>
                            <a:gd name="T62" fmla="*/ 33 w 6270"/>
                            <a:gd name="T63" fmla="*/ 3397 h 7297"/>
                            <a:gd name="T64" fmla="*/ 5 w 6270"/>
                            <a:gd name="T65" fmla="*/ 3061 h 7297"/>
                            <a:gd name="T66" fmla="*/ 0 w 6270"/>
                            <a:gd name="T67" fmla="*/ 0 h 7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270" h="7297">
                              <a:moveTo>
                                <a:pt x="0" y="0"/>
                              </a:moveTo>
                              <a:lnTo>
                                <a:pt x="6270" y="0"/>
                              </a:lnTo>
                              <a:lnTo>
                                <a:pt x="6270" y="2883"/>
                              </a:lnTo>
                              <a:lnTo>
                                <a:pt x="6270" y="3085"/>
                              </a:lnTo>
                              <a:lnTo>
                                <a:pt x="6256" y="3281"/>
                              </a:lnTo>
                              <a:lnTo>
                                <a:pt x="6242" y="3473"/>
                              </a:lnTo>
                              <a:lnTo>
                                <a:pt x="6218" y="3660"/>
                              </a:lnTo>
                              <a:lnTo>
                                <a:pt x="6184" y="3838"/>
                              </a:lnTo>
                              <a:lnTo>
                                <a:pt x="6146" y="4015"/>
                              </a:lnTo>
                              <a:lnTo>
                                <a:pt x="6103" y="4183"/>
                              </a:lnTo>
                              <a:lnTo>
                                <a:pt x="6050" y="4346"/>
                              </a:lnTo>
                              <a:lnTo>
                                <a:pt x="5992" y="4509"/>
                              </a:lnTo>
                              <a:lnTo>
                                <a:pt x="5930" y="4663"/>
                              </a:lnTo>
                              <a:lnTo>
                                <a:pt x="5858" y="4816"/>
                              </a:lnTo>
                              <a:lnTo>
                                <a:pt x="5786" y="4965"/>
                              </a:lnTo>
                              <a:lnTo>
                                <a:pt x="5704" y="5109"/>
                              </a:lnTo>
                              <a:lnTo>
                                <a:pt x="5613" y="5248"/>
                              </a:lnTo>
                              <a:lnTo>
                                <a:pt x="5522" y="5383"/>
                              </a:lnTo>
                              <a:lnTo>
                                <a:pt x="5421" y="5517"/>
                              </a:lnTo>
                              <a:lnTo>
                                <a:pt x="5316" y="5642"/>
                              </a:lnTo>
                              <a:lnTo>
                                <a:pt x="5205" y="5771"/>
                              </a:lnTo>
                              <a:lnTo>
                                <a:pt x="5090" y="5891"/>
                              </a:lnTo>
                              <a:lnTo>
                                <a:pt x="4970" y="6011"/>
                              </a:lnTo>
                              <a:lnTo>
                                <a:pt x="4846" y="6131"/>
                              </a:lnTo>
                              <a:lnTo>
                                <a:pt x="4716" y="6246"/>
                              </a:lnTo>
                              <a:lnTo>
                                <a:pt x="4577" y="6356"/>
                              </a:lnTo>
                              <a:lnTo>
                                <a:pt x="4438" y="6467"/>
                              </a:lnTo>
                              <a:lnTo>
                                <a:pt x="4294" y="6577"/>
                              </a:lnTo>
                              <a:lnTo>
                                <a:pt x="4140" y="6683"/>
                              </a:lnTo>
                              <a:lnTo>
                                <a:pt x="3987" y="6788"/>
                              </a:lnTo>
                              <a:lnTo>
                                <a:pt x="3828" y="6894"/>
                              </a:lnTo>
                              <a:lnTo>
                                <a:pt x="3665" y="6994"/>
                              </a:lnTo>
                              <a:lnTo>
                                <a:pt x="3497" y="7095"/>
                              </a:lnTo>
                              <a:lnTo>
                                <a:pt x="3325" y="7196"/>
                              </a:lnTo>
                              <a:lnTo>
                                <a:pt x="3152" y="7297"/>
                              </a:lnTo>
                              <a:lnTo>
                                <a:pt x="2974" y="7196"/>
                              </a:lnTo>
                              <a:lnTo>
                                <a:pt x="2802" y="7090"/>
                              </a:lnTo>
                              <a:lnTo>
                                <a:pt x="2634" y="6985"/>
                              </a:lnTo>
                              <a:lnTo>
                                <a:pt x="2471" y="6879"/>
                              </a:lnTo>
                              <a:lnTo>
                                <a:pt x="2307" y="6764"/>
                              </a:lnTo>
                              <a:lnTo>
                                <a:pt x="2154" y="6654"/>
                              </a:lnTo>
                              <a:lnTo>
                                <a:pt x="2005" y="6539"/>
                              </a:lnTo>
                              <a:lnTo>
                                <a:pt x="1856" y="6419"/>
                              </a:lnTo>
                              <a:lnTo>
                                <a:pt x="1717" y="6299"/>
                              </a:lnTo>
                              <a:lnTo>
                                <a:pt x="1578" y="6174"/>
                              </a:lnTo>
                              <a:lnTo>
                                <a:pt x="1449" y="6049"/>
                              </a:lnTo>
                              <a:lnTo>
                                <a:pt x="1319" y="5920"/>
                              </a:lnTo>
                              <a:lnTo>
                                <a:pt x="1199" y="5790"/>
                              </a:lnTo>
                              <a:lnTo>
                                <a:pt x="1079" y="5656"/>
                              </a:lnTo>
                              <a:lnTo>
                                <a:pt x="969" y="5522"/>
                              </a:lnTo>
                              <a:lnTo>
                                <a:pt x="863" y="5383"/>
                              </a:lnTo>
                              <a:lnTo>
                                <a:pt x="763" y="5243"/>
                              </a:lnTo>
                              <a:lnTo>
                                <a:pt x="667" y="5100"/>
                              </a:lnTo>
                              <a:lnTo>
                                <a:pt x="580" y="4956"/>
                              </a:lnTo>
                              <a:lnTo>
                                <a:pt x="499" y="4807"/>
                              </a:lnTo>
                              <a:lnTo>
                                <a:pt x="422" y="4658"/>
                              </a:lnTo>
                              <a:lnTo>
                                <a:pt x="350" y="4509"/>
                              </a:lnTo>
                              <a:lnTo>
                                <a:pt x="283" y="4356"/>
                              </a:lnTo>
                              <a:lnTo>
                                <a:pt x="225" y="4202"/>
                              </a:lnTo>
                              <a:lnTo>
                                <a:pt x="177" y="4044"/>
                              </a:lnTo>
                              <a:lnTo>
                                <a:pt x="129" y="3886"/>
                              </a:lnTo>
                              <a:lnTo>
                                <a:pt x="91" y="3723"/>
                              </a:lnTo>
                              <a:lnTo>
                                <a:pt x="57" y="3560"/>
                              </a:lnTo>
                              <a:lnTo>
                                <a:pt x="33" y="3397"/>
                              </a:lnTo>
                              <a:lnTo>
                                <a:pt x="14" y="3229"/>
                              </a:lnTo>
                              <a:lnTo>
                                <a:pt x="5" y="3061"/>
                              </a:lnTo>
                              <a:lnTo>
                                <a:pt x="0" y="28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DFDF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4545" y="3331"/>
                          <a:ext cx="432" cy="3804"/>
                        </a:xfrm>
                        <a:custGeom>
                          <a:avLst/>
                          <a:gdLst>
                            <a:gd name="T0" fmla="*/ 120 w 432"/>
                            <a:gd name="T1" fmla="*/ 384 h 3804"/>
                            <a:gd name="T2" fmla="*/ 96 w 432"/>
                            <a:gd name="T3" fmla="*/ 374 h 3804"/>
                            <a:gd name="T4" fmla="*/ 77 w 432"/>
                            <a:gd name="T5" fmla="*/ 355 h 3804"/>
                            <a:gd name="T6" fmla="*/ 53 w 432"/>
                            <a:gd name="T7" fmla="*/ 336 h 3804"/>
                            <a:gd name="T8" fmla="*/ 39 w 432"/>
                            <a:gd name="T9" fmla="*/ 312 h 3804"/>
                            <a:gd name="T10" fmla="*/ 24 w 432"/>
                            <a:gd name="T11" fmla="*/ 288 h 3804"/>
                            <a:gd name="T12" fmla="*/ 10 w 432"/>
                            <a:gd name="T13" fmla="*/ 264 h 3804"/>
                            <a:gd name="T14" fmla="*/ 5 w 432"/>
                            <a:gd name="T15" fmla="*/ 235 h 3804"/>
                            <a:gd name="T16" fmla="*/ 0 w 432"/>
                            <a:gd name="T17" fmla="*/ 201 h 3804"/>
                            <a:gd name="T18" fmla="*/ 5 w 432"/>
                            <a:gd name="T19" fmla="*/ 163 h 3804"/>
                            <a:gd name="T20" fmla="*/ 19 w 432"/>
                            <a:gd name="T21" fmla="*/ 125 h 3804"/>
                            <a:gd name="T22" fmla="*/ 39 w 432"/>
                            <a:gd name="T23" fmla="*/ 91 h 3804"/>
                            <a:gd name="T24" fmla="*/ 67 w 432"/>
                            <a:gd name="T25" fmla="*/ 58 h 3804"/>
                            <a:gd name="T26" fmla="*/ 96 w 432"/>
                            <a:gd name="T27" fmla="*/ 34 h 3804"/>
                            <a:gd name="T28" fmla="*/ 135 w 432"/>
                            <a:gd name="T29" fmla="*/ 14 h 3804"/>
                            <a:gd name="T30" fmla="*/ 173 w 432"/>
                            <a:gd name="T31" fmla="*/ 5 h 3804"/>
                            <a:gd name="T32" fmla="*/ 216 w 432"/>
                            <a:gd name="T33" fmla="*/ 0 h 3804"/>
                            <a:gd name="T34" fmla="*/ 259 w 432"/>
                            <a:gd name="T35" fmla="*/ 5 h 3804"/>
                            <a:gd name="T36" fmla="*/ 298 w 432"/>
                            <a:gd name="T37" fmla="*/ 14 h 3804"/>
                            <a:gd name="T38" fmla="*/ 336 w 432"/>
                            <a:gd name="T39" fmla="*/ 34 h 3804"/>
                            <a:gd name="T40" fmla="*/ 370 w 432"/>
                            <a:gd name="T41" fmla="*/ 58 h 3804"/>
                            <a:gd name="T42" fmla="*/ 394 w 432"/>
                            <a:gd name="T43" fmla="*/ 91 h 3804"/>
                            <a:gd name="T44" fmla="*/ 413 w 432"/>
                            <a:gd name="T45" fmla="*/ 125 h 3804"/>
                            <a:gd name="T46" fmla="*/ 427 w 432"/>
                            <a:gd name="T47" fmla="*/ 163 h 3804"/>
                            <a:gd name="T48" fmla="*/ 432 w 432"/>
                            <a:gd name="T49" fmla="*/ 201 h 3804"/>
                            <a:gd name="T50" fmla="*/ 427 w 432"/>
                            <a:gd name="T51" fmla="*/ 235 h 3804"/>
                            <a:gd name="T52" fmla="*/ 422 w 432"/>
                            <a:gd name="T53" fmla="*/ 264 h 3804"/>
                            <a:gd name="T54" fmla="*/ 408 w 432"/>
                            <a:gd name="T55" fmla="*/ 293 h 3804"/>
                            <a:gd name="T56" fmla="*/ 394 w 432"/>
                            <a:gd name="T57" fmla="*/ 317 h 3804"/>
                            <a:gd name="T58" fmla="*/ 374 w 432"/>
                            <a:gd name="T59" fmla="*/ 341 h 3804"/>
                            <a:gd name="T60" fmla="*/ 355 w 432"/>
                            <a:gd name="T61" fmla="*/ 360 h 3804"/>
                            <a:gd name="T62" fmla="*/ 331 w 432"/>
                            <a:gd name="T63" fmla="*/ 374 h 3804"/>
                            <a:gd name="T64" fmla="*/ 307 w 432"/>
                            <a:gd name="T65" fmla="*/ 384 h 3804"/>
                            <a:gd name="T66" fmla="*/ 245 w 432"/>
                            <a:gd name="T67" fmla="*/ 3804 h 3804"/>
                            <a:gd name="T68" fmla="*/ 173 w 432"/>
                            <a:gd name="T69" fmla="*/ 3804 h 3804"/>
                            <a:gd name="T70" fmla="*/ 120 w 432"/>
                            <a:gd name="T71" fmla="*/ 384 h 38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432" h="3804">
                              <a:moveTo>
                                <a:pt x="120" y="384"/>
                              </a:moveTo>
                              <a:lnTo>
                                <a:pt x="96" y="374"/>
                              </a:lnTo>
                              <a:lnTo>
                                <a:pt x="77" y="355"/>
                              </a:lnTo>
                              <a:lnTo>
                                <a:pt x="53" y="336"/>
                              </a:lnTo>
                              <a:lnTo>
                                <a:pt x="39" y="312"/>
                              </a:lnTo>
                              <a:lnTo>
                                <a:pt x="24" y="288"/>
                              </a:lnTo>
                              <a:lnTo>
                                <a:pt x="10" y="264"/>
                              </a:lnTo>
                              <a:lnTo>
                                <a:pt x="5" y="235"/>
                              </a:lnTo>
                              <a:lnTo>
                                <a:pt x="0" y="201"/>
                              </a:lnTo>
                              <a:lnTo>
                                <a:pt x="5" y="163"/>
                              </a:lnTo>
                              <a:lnTo>
                                <a:pt x="19" y="125"/>
                              </a:lnTo>
                              <a:lnTo>
                                <a:pt x="39" y="91"/>
                              </a:lnTo>
                              <a:lnTo>
                                <a:pt x="67" y="58"/>
                              </a:lnTo>
                              <a:lnTo>
                                <a:pt x="96" y="34"/>
                              </a:lnTo>
                              <a:lnTo>
                                <a:pt x="135" y="14"/>
                              </a:lnTo>
                              <a:lnTo>
                                <a:pt x="173" y="5"/>
                              </a:lnTo>
                              <a:lnTo>
                                <a:pt x="216" y="0"/>
                              </a:lnTo>
                              <a:lnTo>
                                <a:pt x="259" y="5"/>
                              </a:lnTo>
                              <a:lnTo>
                                <a:pt x="298" y="14"/>
                              </a:lnTo>
                              <a:lnTo>
                                <a:pt x="336" y="34"/>
                              </a:lnTo>
                              <a:lnTo>
                                <a:pt x="370" y="58"/>
                              </a:lnTo>
                              <a:lnTo>
                                <a:pt x="394" y="91"/>
                              </a:lnTo>
                              <a:lnTo>
                                <a:pt x="413" y="125"/>
                              </a:lnTo>
                              <a:lnTo>
                                <a:pt x="427" y="163"/>
                              </a:lnTo>
                              <a:lnTo>
                                <a:pt x="432" y="201"/>
                              </a:lnTo>
                              <a:lnTo>
                                <a:pt x="427" y="235"/>
                              </a:lnTo>
                              <a:lnTo>
                                <a:pt x="422" y="264"/>
                              </a:lnTo>
                              <a:lnTo>
                                <a:pt x="408" y="293"/>
                              </a:lnTo>
                              <a:lnTo>
                                <a:pt x="394" y="317"/>
                              </a:lnTo>
                              <a:lnTo>
                                <a:pt x="374" y="341"/>
                              </a:lnTo>
                              <a:lnTo>
                                <a:pt x="355" y="360"/>
                              </a:lnTo>
                              <a:lnTo>
                                <a:pt x="331" y="374"/>
                              </a:lnTo>
                              <a:lnTo>
                                <a:pt x="307" y="384"/>
                              </a:lnTo>
                              <a:lnTo>
                                <a:pt x="245" y="3804"/>
                              </a:lnTo>
                              <a:lnTo>
                                <a:pt x="173" y="3804"/>
                              </a:lnTo>
                              <a:lnTo>
                                <a:pt x="12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4545" y="3331"/>
                          <a:ext cx="432" cy="3804"/>
                        </a:xfrm>
                        <a:custGeom>
                          <a:avLst/>
                          <a:gdLst>
                            <a:gd name="T0" fmla="*/ 120 w 432"/>
                            <a:gd name="T1" fmla="*/ 384 h 3804"/>
                            <a:gd name="T2" fmla="*/ 96 w 432"/>
                            <a:gd name="T3" fmla="*/ 374 h 3804"/>
                            <a:gd name="T4" fmla="*/ 77 w 432"/>
                            <a:gd name="T5" fmla="*/ 355 h 3804"/>
                            <a:gd name="T6" fmla="*/ 53 w 432"/>
                            <a:gd name="T7" fmla="*/ 336 h 3804"/>
                            <a:gd name="T8" fmla="*/ 39 w 432"/>
                            <a:gd name="T9" fmla="*/ 312 h 3804"/>
                            <a:gd name="T10" fmla="*/ 24 w 432"/>
                            <a:gd name="T11" fmla="*/ 288 h 3804"/>
                            <a:gd name="T12" fmla="*/ 10 w 432"/>
                            <a:gd name="T13" fmla="*/ 264 h 3804"/>
                            <a:gd name="T14" fmla="*/ 5 w 432"/>
                            <a:gd name="T15" fmla="*/ 235 h 3804"/>
                            <a:gd name="T16" fmla="*/ 0 w 432"/>
                            <a:gd name="T17" fmla="*/ 201 h 3804"/>
                            <a:gd name="T18" fmla="*/ 5 w 432"/>
                            <a:gd name="T19" fmla="*/ 163 h 3804"/>
                            <a:gd name="T20" fmla="*/ 19 w 432"/>
                            <a:gd name="T21" fmla="*/ 125 h 3804"/>
                            <a:gd name="T22" fmla="*/ 39 w 432"/>
                            <a:gd name="T23" fmla="*/ 91 h 3804"/>
                            <a:gd name="T24" fmla="*/ 67 w 432"/>
                            <a:gd name="T25" fmla="*/ 58 h 3804"/>
                            <a:gd name="T26" fmla="*/ 96 w 432"/>
                            <a:gd name="T27" fmla="*/ 34 h 3804"/>
                            <a:gd name="T28" fmla="*/ 135 w 432"/>
                            <a:gd name="T29" fmla="*/ 14 h 3804"/>
                            <a:gd name="T30" fmla="*/ 173 w 432"/>
                            <a:gd name="T31" fmla="*/ 5 h 3804"/>
                            <a:gd name="T32" fmla="*/ 216 w 432"/>
                            <a:gd name="T33" fmla="*/ 0 h 3804"/>
                            <a:gd name="T34" fmla="*/ 259 w 432"/>
                            <a:gd name="T35" fmla="*/ 5 h 3804"/>
                            <a:gd name="T36" fmla="*/ 298 w 432"/>
                            <a:gd name="T37" fmla="*/ 14 h 3804"/>
                            <a:gd name="T38" fmla="*/ 336 w 432"/>
                            <a:gd name="T39" fmla="*/ 34 h 3804"/>
                            <a:gd name="T40" fmla="*/ 370 w 432"/>
                            <a:gd name="T41" fmla="*/ 58 h 3804"/>
                            <a:gd name="T42" fmla="*/ 394 w 432"/>
                            <a:gd name="T43" fmla="*/ 91 h 3804"/>
                            <a:gd name="T44" fmla="*/ 413 w 432"/>
                            <a:gd name="T45" fmla="*/ 125 h 3804"/>
                            <a:gd name="T46" fmla="*/ 427 w 432"/>
                            <a:gd name="T47" fmla="*/ 163 h 3804"/>
                            <a:gd name="T48" fmla="*/ 432 w 432"/>
                            <a:gd name="T49" fmla="*/ 201 h 3804"/>
                            <a:gd name="T50" fmla="*/ 427 w 432"/>
                            <a:gd name="T51" fmla="*/ 235 h 3804"/>
                            <a:gd name="T52" fmla="*/ 422 w 432"/>
                            <a:gd name="T53" fmla="*/ 264 h 3804"/>
                            <a:gd name="T54" fmla="*/ 408 w 432"/>
                            <a:gd name="T55" fmla="*/ 293 h 3804"/>
                            <a:gd name="T56" fmla="*/ 394 w 432"/>
                            <a:gd name="T57" fmla="*/ 317 h 3804"/>
                            <a:gd name="T58" fmla="*/ 374 w 432"/>
                            <a:gd name="T59" fmla="*/ 341 h 3804"/>
                            <a:gd name="T60" fmla="*/ 355 w 432"/>
                            <a:gd name="T61" fmla="*/ 360 h 3804"/>
                            <a:gd name="T62" fmla="*/ 331 w 432"/>
                            <a:gd name="T63" fmla="*/ 374 h 3804"/>
                            <a:gd name="T64" fmla="*/ 307 w 432"/>
                            <a:gd name="T65" fmla="*/ 384 h 3804"/>
                            <a:gd name="T66" fmla="*/ 245 w 432"/>
                            <a:gd name="T67" fmla="*/ 3804 h 3804"/>
                            <a:gd name="T68" fmla="*/ 173 w 432"/>
                            <a:gd name="T69" fmla="*/ 3804 h 3804"/>
                            <a:gd name="T70" fmla="*/ 120 w 432"/>
                            <a:gd name="T71" fmla="*/ 384 h 38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432" h="3804">
                              <a:moveTo>
                                <a:pt x="120" y="384"/>
                              </a:moveTo>
                              <a:lnTo>
                                <a:pt x="96" y="374"/>
                              </a:lnTo>
                              <a:lnTo>
                                <a:pt x="77" y="355"/>
                              </a:lnTo>
                              <a:lnTo>
                                <a:pt x="53" y="336"/>
                              </a:lnTo>
                              <a:lnTo>
                                <a:pt x="39" y="312"/>
                              </a:lnTo>
                              <a:lnTo>
                                <a:pt x="24" y="288"/>
                              </a:lnTo>
                              <a:lnTo>
                                <a:pt x="10" y="264"/>
                              </a:lnTo>
                              <a:lnTo>
                                <a:pt x="5" y="235"/>
                              </a:lnTo>
                              <a:lnTo>
                                <a:pt x="0" y="201"/>
                              </a:lnTo>
                              <a:lnTo>
                                <a:pt x="5" y="163"/>
                              </a:lnTo>
                              <a:lnTo>
                                <a:pt x="19" y="125"/>
                              </a:lnTo>
                              <a:lnTo>
                                <a:pt x="39" y="91"/>
                              </a:lnTo>
                              <a:lnTo>
                                <a:pt x="67" y="58"/>
                              </a:lnTo>
                              <a:lnTo>
                                <a:pt x="96" y="34"/>
                              </a:lnTo>
                              <a:lnTo>
                                <a:pt x="135" y="14"/>
                              </a:lnTo>
                              <a:lnTo>
                                <a:pt x="173" y="5"/>
                              </a:lnTo>
                              <a:lnTo>
                                <a:pt x="216" y="0"/>
                              </a:lnTo>
                              <a:lnTo>
                                <a:pt x="259" y="5"/>
                              </a:lnTo>
                              <a:lnTo>
                                <a:pt x="298" y="14"/>
                              </a:lnTo>
                              <a:lnTo>
                                <a:pt x="336" y="34"/>
                              </a:lnTo>
                              <a:lnTo>
                                <a:pt x="370" y="58"/>
                              </a:lnTo>
                              <a:lnTo>
                                <a:pt x="394" y="91"/>
                              </a:lnTo>
                              <a:lnTo>
                                <a:pt x="413" y="125"/>
                              </a:lnTo>
                              <a:lnTo>
                                <a:pt x="427" y="163"/>
                              </a:lnTo>
                              <a:lnTo>
                                <a:pt x="432" y="201"/>
                              </a:lnTo>
                              <a:lnTo>
                                <a:pt x="427" y="235"/>
                              </a:lnTo>
                              <a:lnTo>
                                <a:pt x="422" y="264"/>
                              </a:lnTo>
                              <a:lnTo>
                                <a:pt x="408" y="293"/>
                              </a:lnTo>
                              <a:lnTo>
                                <a:pt x="394" y="317"/>
                              </a:lnTo>
                              <a:lnTo>
                                <a:pt x="374" y="341"/>
                              </a:lnTo>
                              <a:lnTo>
                                <a:pt x="355" y="360"/>
                              </a:lnTo>
                              <a:lnTo>
                                <a:pt x="331" y="374"/>
                              </a:lnTo>
                              <a:lnTo>
                                <a:pt x="307" y="384"/>
                              </a:lnTo>
                              <a:lnTo>
                                <a:pt x="245" y="3804"/>
                              </a:lnTo>
                              <a:lnTo>
                                <a:pt x="173" y="3804"/>
                              </a:lnTo>
                              <a:lnTo>
                                <a:pt x="120" y="38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DFDF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3202" y="2400"/>
                          <a:ext cx="3905" cy="4294"/>
                        </a:xfrm>
                        <a:custGeom>
                          <a:avLst/>
                          <a:gdLst>
                            <a:gd name="T0" fmla="*/ 3814 w 3905"/>
                            <a:gd name="T1" fmla="*/ 1372 h 4294"/>
                            <a:gd name="T2" fmla="*/ 3560 w 3905"/>
                            <a:gd name="T3" fmla="*/ 1243 h 4294"/>
                            <a:gd name="T4" fmla="*/ 3349 w 3905"/>
                            <a:gd name="T5" fmla="*/ 1022 h 4294"/>
                            <a:gd name="T6" fmla="*/ 3186 w 3905"/>
                            <a:gd name="T7" fmla="*/ 730 h 4294"/>
                            <a:gd name="T8" fmla="*/ 2936 w 3905"/>
                            <a:gd name="T9" fmla="*/ 471 h 4294"/>
                            <a:gd name="T10" fmla="*/ 2615 w 3905"/>
                            <a:gd name="T11" fmla="*/ 264 h 4294"/>
                            <a:gd name="T12" fmla="*/ 2140 w 3905"/>
                            <a:gd name="T13" fmla="*/ 96 h 4294"/>
                            <a:gd name="T14" fmla="*/ 1641 w 3905"/>
                            <a:gd name="T15" fmla="*/ 10 h 4294"/>
                            <a:gd name="T16" fmla="*/ 1238 w 3905"/>
                            <a:gd name="T17" fmla="*/ 15 h 4294"/>
                            <a:gd name="T18" fmla="*/ 830 w 3905"/>
                            <a:gd name="T19" fmla="*/ 116 h 4294"/>
                            <a:gd name="T20" fmla="*/ 475 w 3905"/>
                            <a:gd name="T21" fmla="*/ 312 h 4294"/>
                            <a:gd name="T22" fmla="*/ 288 w 3905"/>
                            <a:gd name="T23" fmla="*/ 475 h 4294"/>
                            <a:gd name="T24" fmla="*/ 134 w 3905"/>
                            <a:gd name="T25" fmla="*/ 667 h 4294"/>
                            <a:gd name="T26" fmla="*/ 33 w 3905"/>
                            <a:gd name="T27" fmla="*/ 878 h 4294"/>
                            <a:gd name="T28" fmla="*/ 0 w 3905"/>
                            <a:gd name="T29" fmla="*/ 1104 h 4294"/>
                            <a:gd name="T30" fmla="*/ 53 w 3905"/>
                            <a:gd name="T31" fmla="*/ 1334 h 4294"/>
                            <a:gd name="T32" fmla="*/ 216 w 3905"/>
                            <a:gd name="T33" fmla="*/ 1564 h 4294"/>
                            <a:gd name="T34" fmla="*/ 1463 w 3905"/>
                            <a:gd name="T35" fmla="*/ 2260 h 4294"/>
                            <a:gd name="T36" fmla="*/ 1804 w 3905"/>
                            <a:gd name="T37" fmla="*/ 2442 h 4294"/>
                            <a:gd name="T38" fmla="*/ 1905 w 3905"/>
                            <a:gd name="T39" fmla="*/ 2576 h 4294"/>
                            <a:gd name="T40" fmla="*/ 1885 w 3905"/>
                            <a:gd name="T41" fmla="*/ 2720 h 4294"/>
                            <a:gd name="T42" fmla="*/ 1722 w 3905"/>
                            <a:gd name="T43" fmla="*/ 2883 h 4294"/>
                            <a:gd name="T44" fmla="*/ 1406 w 3905"/>
                            <a:gd name="T45" fmla="*/ 3138 h 4294"/>
                            <a:gd name="T46" fmla="*/ 1228 w 3905"/>
                            <a:gd name="T47" fmla="*/ 3358 h 4294"/>
                            <a:gd name="T48" fmla="*/ 1137 w 3905"/>
                            <a:gd name="T49" fmla="*/ 3637 h 4294"/>
                            <a:gd name="T50" fmla="*/ 1146 w 3905"/>
                            <a:gd name="T51" fmla="*/ 3848 h 4294"/>
                            <a:gd name="T52" fmla="*/ 1228 w 3905"/>
                            <a:gd name="T53" fmla="*/ 4006 h 4294"/>
                            <a:gd name="T54" fmla="*/ 1444 w 3905"/>
                            <a:gd name="T55" fmla="*/ 4193 h 4294"/>
                            <a:gd name="T56" fmla="*/ 1650 w 3905"/>
                            <a:gd name="T57" fmla="*/ 4289 h 4294"/>
                            <a:gd name="T58" fmla="*/ 1727 w 3905"/>
                            <a:gd name="T59" fmla="*/ 4279 h 4294"/>
                            <a:gd name="T60" fmla="*/ 1751 w 3905"/>
                            <a:gd name="T61" fmla="*/ 4227 h 4294"/>
                            <a:gd name="T62" fmla="*/ 1708 w 3905"/>
                            <a:gd name="T63" fmla="*/ 4169 h 4294"/>
                            <a:gd name="T64" fmla="*/ 1588 w 3905"/>
                            <a:gd name="T65" fmla="*/ 4135 h 4294"/>
                            <a:gd name="T66" fmla="*/ 1444 w 3905"/>
                            <a:gd name="T67" fmla="*/ 4006 h 4294"/>
                            <a:gd name="T68" fmla="*/ 1372 w 3905"/>
                            <a:gd name="T69" fmla="*/ 3804 h 4294"/>
                            <a:gd name="T70" fmla="*/ 1382 w 3905"/>
                            <a:gd name="T71" fmla="*/ 3670 h 4294"/>
                            <a:gd name="T72" fmla="*/ 1434 w 3905"/>
                            <a:gd name="T73" fmla="*/ 3531 h 4294"/>
                            <a:gd name="T74" fmla="*/ 1550 w 3905"/>
                            <a:gd name="T75" fmla="*/ 3392 h 4294"/>
                            <a:gd name="T76" fmla="*/ 2269 w 3905"/>
                            <a:gd name="T77" fmla="*/ 2831 h 4294"/>
                            <a:gd name="T78" fmla="*/ 2394 w 3905"/>
                            <a:gd name="T79" fmla="*/ 2644 h 4294"/>
                            <a:gd name="T80" fmla="*/ 2432 w 3905"/>
                            <a:gd name="T81" fmla="*/ 2437 h 4294"/>
                            <a:gd name="T82" fmla="*/ 2365 w 3905"/>
                            <a:gd name="T83" fmla="*/ 2245 h 4294"/>
                            <a:gd name="T84" fmla="*/ 2173 w 3905"/>
                            <a:gd name="T85" fmla="*/ 2087 h 4294"/>
                            <a:gd name="T86" fmla="*/ 887 w 3905"/>
                            <a:gd name="T87" fmla="*/ 1348 h 4294"/>
                            <a:gd name="T88" fmla="*/ 787 w 3905"/>
                            <a:gd name="T89" fmla="*/ 1190 h 4294"/>
                            <a:gd name="T90" fmla="*/ 758 w 3905"/>
                            <a:gd name="T91" fmla="*/ 1037 h 4294"/>
                            <a:gd name="T92" fmla="*/ 787 w 3905"/>
                            <a:gd name="T93" fmla="*/ 893 h 4294"/>
                            <a:gd name="T94" fmla="*/ 863 w 3905"/>
                            <a:gd name="T95" fmla="*/ 768 h 4294"/>
                            <a:gd name="T96" fmla="*/ 1065 w 3905"/>
                            <a:gd name="T97" fmla="*/ 610 h 4294"/>
                            <a:gd name="T98" fmla="*/ 1386 w 3905"/>
                            <a:gd name="T99" fmla="*/ 528 h 4294"/>
                            <a:gd name="T100" fmla="*/ 1727 w 3905"/>
                            <a:gd name="T101" fmla="*/ 523 h 4294"/>
                            <a:gd name="T102" fmla="*/ 2005 w 3905"/>
                            <a:gd name="T103" fmla="*/ 576 h 4294"/>
                            <a:gd name="T104" fmla="*/ 2288 w 3905"/>
                            <a:gd name="T105" fmla="*/ 706 h 4294"/>
                            <a:gd name="T106" fmla="*/ 2691 w 3905"/>
                            <a:gd name="T107" fmla="*/ 1027 h 4294"/>
                            <a:gd name="T108" fmla="*/ 2955 w 3905"/>
                            <a:gd name="T109" fmla="*/ 1180 h 4294"/>
                            <a:gd name="T110" fmla="*/ 3243 w 3905"/>
                            <a:gd name="T111" fmla="*/ 1214 h 4294"/>
                            <a:gd name="T112" fmla="*/ 3454 w 3905"/>
                            <a:gd name="T113" fmla="*/ 1348 h 4294"/>
                            <a:gd name="T114" fmla="*/ 3565 w 3905"/>
                            <a:gd name="T115" fmla="*/ 1569 h 42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905" h="4294">
                              <a:moveTo>
                                <a:pt x="3536" y="1315"/>
                              </a:moveTo>
                              <a:lnTo>
                                <a:pt x="3627" y="1334"/>
                              </a:lnTo>
                              <a:lnTo>
                                <a:pt x="3718" y="1353"/>
                              </a:lnTo>
                              <a:lnTo>
                                <a:pt x="3814" y="1372"/>
                              </a:lnTo>
                              <a:lnTo>
                                <a:pt x="3905" y="1392"/>
                              </a:lnTo>
                              <a:lnTo>
                                <a:pt x="3766" y="1344"/>
                              </a:lnTo>
                              <a:lnTo>
                                <a:pt x="3627" y="1281"/>
                              </a:lnTo>
                              <a:lnTo>
                                <a:pt x="3560" y="1243"/>
                              </a:lnTo>
                              <a:lnTo>
                                <a:pt x="3493" y="1204"/>
                              </a:lnTo>
                              <a:lnTo>
                                <a:pt x="3430" y="1152"/>
                              </a:lnTo>
                              <a:lnTo>
                                <a:pt x="3373" y="1094"/>
                              </a:lnTo>
                              <a:lnTo>
                                <a:pt x="3349" y="1022"/>
                              </a:lnTo>
                              <a:lnTo>
                                <a:pt x="3315" y="945"/>
                              </a:lnTo>
                              <a:lnTo>
                                <a:pt x="3282" y="873"/>
                              </a:lnTo>
                              <a:lnTo>
                                <a:pt x="3234" y="801"/>
                              </a:lnTo>
                              <a:lnTo>
                                <a:pt x="3186" y="730"/>
                              </a:lnTo>
                              <a:lnTo>
                                <a:pt x="3133" y="662"/>
                              </a:lnTo>
                              <a:lnTo>
                                <a:pt x="3070" y="595"/>
                              </a:lnTo>
                              <a:lnTo>
                                <a:pt x="3008" y="533"/>
                              </a:lnTo>
                              <a:lnTo>
                                <a:pt x="2936" y="471"/>
                              </a:lnTo>
                              <a:lnTo>
                                <a:pt x="2859" y="413"/>
                              </a:lnTo>
                              <a:lnTo>
                                <a:pt x="2783" y="360"/>
                              </a:lnTo>
                              <a:lnTo>
                                <a:pt x="2701" y="307"/>
                              </a:lnTo>
                              <a:lnTo>
                                <a:pt x="2615" y="264"/>
                              </a:lnTo>
                              <a:lnTo>
                                <a:pt x="2523" y="221"/>
                              </a:lnTo>
                              <a:lnTo>
                                <a:pt x="2432" y="183"/>
                              </a:lnTo>
                              <a:lnTo>
                                <a:pt x="2336" y="154"/>
                              </a:lnTo>
                              <a:lnTo>
                                <a:pt x="2140" y="96"/>
                              </a:lnTo>
                              <a:lnTo>
                                <a:pt x="1943" y="53"/>
                              </a:lnTo>
                              <a:lnTo>
                                <a:pt x="1842" y="34"/>
                              </a:lnTo>
                              <a:lnTo>
                                <a:pt x="1741" y="20"/>
                              </a:lnTo>
                              <a:lnTo>
                                <a:pt x="1641" y="10"/>
                              </a:lnTo>
                              <a:lnTo>
                                <a:pt x="1540" y="5"/>
                              </a:lnTo>
                              <a:lnTo>
                                <a:pt x="1439" y="0"/>
                              </a:lnTo>
                              <a:lnTo>
                                <a:pt x="1338" y="5"/>
                              </a:lnTo>
                              <a:lnTo>
                                <a:pt x="1238" y="15"/>
                              </a:lnTo>
                              <a:lnTo>
                                <a:pt x="1137" y="29"/>
                              </a:lnTo>
                              <a:lnTo>
                                <a:pt x="1031" y="53"/>
                              </a:lnTo>
                              <a:lnTo>
                                <a:pt x="931" y="82"/>
                              </a:lnTo>
                              <a:lnTo>
                                <a:pt x="830" y="116"/>
                              </a:lnTo>
                              <a:lnTo>
                                <a:pt x="729" y="159"/>
                              </a:lnTo>
                              <a:lnTo>
                                <a:pt x="624" y="216"/>
                              </a:lnTo>
                              <a:lnTo>
                                <a:pt x="523" y="279"/>
                              </a:lnTo>
                              <a:lnTo>
                                <a:pt x="475" y="312"/>
                              </a:lnTo>
                              <a:lnTo>
                                <a:pt x="427" y="351"/>
                              </a:lnTo>
                              <a:lnTo>
                                <a:pt x="379" y="389"/>
                              </a:lnTo>
                              <a:lnTo>
                                <a:pt x="331" y="432"/>
                              </a:lnTo>
                              <a:lnTo>
                                <a:pt x="288" y="475"/>
                              </a:lnTo>
                              <a:lnTo>
                                <a:pt x="244" y="518"/>
                              </a:lnTo>
                              <a:lnTo>
                                <a:pt x="206" y="566"/>
                              </a:lnTo>
                              <a:lnTo>
                                <a:pt x="168" y="614"/>
                              </a:lnTo>
                              <a:lnTo>
                                <a:pt x="134" y="667"/>
                              </a:lnTo>
                              <a:lnTo>
                                <a:pt x="105" y="715"/>
                              </a:lnTo>
                              <a:lnTo>
                                <a:pt x="77" y="768"/>
                              </a:lnTo>
                              <a:lnTo>
                                <a:pt x="53" y="825"/>
                              </a:lnTo>
                              <a:lnTo>
                                <a:pt x="33" y="878"/>
                              </a:lnTo>
                              <a:lnTo>
                                <a:pt x="19" y="931"/>
                              </a:lnTo>
                              <a:lnTo>
                                <a:pt x="5" y="989"/>
                              </a:lnTo>
                              <a:lnTo>
                                <a:pt x="0" y="1046"/>
                              </a:lnTo>
                              <a:lnTo>
                                <a:pt x="0" y="1104"/>
                              </a:lnTo>
                              <a:lnTo>
                                <a:pt x="5" y="1161"/>
                              </a:lnTo>
                              <a:lnTo>
                                <a:pt x="14" y="1219"/>
                              </a:lnTo>
                              <a:lnTo>
                                <a:pt x="33" y="1276"/>
                              </a:lnTo>
                              <a:lnTo>
                                <a:pt x="53" y="1334"/>
                              </a:lnTo>
                              <a:lnTo>
                                <a:pt x="86" y="1392"/>
                              </a:lnTo>
                              <a:lnTo>
                                <a:pt x="120" y="1449"/>
                              </a:lnTo>
                              <a:lnTo>
                                <a:pt x="163" y="1507"/>
                              </a:lnTo>
                              <a:lnTo>
                                <a:pt x="216" y="1564"/>
                              </a:lnTo>
                              <a:lnTo>
                                <a:pt x="273" y="1622"/>
                              </a:lnTo>
                              <a:lnTo>
                                <a:pt x="340" y="1675"/>
                              </a:lnTo>
                              <a:lnTo>
                                <a:pt x="412" y="1732"/>
                              </a:lnTo>
                              <a:lnTo>
                                <a:pt x="1463" y="2260"/>
                              </a:lnTo>
                              <a:lnTo>
                                <a:pt x="1665" y="2356"/>
                              </a:lnTo>
                              <a:lnTo>
                                <a:pt x="1717" y="2385"/>
                              </a:lnTo>
                              <a:lnTo>
                                <a:pt x="1761" y="2413"/>
                              </a:lnTo>
                              <a:lnTo>
                                <a:pt x="1804" y="2442"/>
                              </a:lnTo>
                              <a:lnTo>
                                <a:pt x="1837" y="2476"/>
                              </a:lnTo>
                              <a:lnTo>
                                <a:pt x="1866" y="2509"/>
                              </a:lnTo>
                              <a:lnTo>
                                <a:pt x="1890" y="2538"/>
                              </a:lnTo>
                              <a:lnTo>
                                <a:pt x="1905" y="2576"/>
                              </a:lnTo>
                              <a:lnTo>
                                <a:pt x="1909" y="2610"/>
                              </a:lnTo>
                              <a:lnTo>
                                <a:pt x="1909" y="2644"/>
                              </a:lnTo>
                              <a:lnTo>
                                <a:pt x="1900" y="2682"/>
                              </a:lnTo>
                              <a:lnTo>
                                <a:pt x="1885" y="2720"/>
                              </a:lnTo>
                              <a:lnTo>
                                <a:pt x="1857" y="2759"/>
                              </a:lnTo>
                              <a:lnTo>
                                <a:pt x="1823" y="2802"/>
                              </a:lnTo>
                              <a:lnTo>
                                <a:pt x="1775" y="2845"/>
                              </a:lnTo>
                              <a:lnTo>
                                <a:pt x="1722" y="2883"/>
                              </a:lnTo>
                              <a:lnTo>
                                <a:pt x="1655" y="2931"/>
                              </a:lnTo>
                              <a:lnTo>
                                <a:pt x="1554" y="3003"/>
                              </a:lnTo>
                              <a:lnTo>
                                <a:pt x="1454" y="3090"/>
                              </a:lnTo>
                              <a:lnTo>
                                <a:pt x="1406" y="3138"/>
                              </a:lnTo>
                              <a:lnTo>
                                <a:pt x="1358" y="3190"/>
                              </a:lnTo>
                              <a:lnTo>
                                <a:pt x="1310" y="3243"/>
                              </a:lnTo>
                              <a:lnTo>
                                <a:pt x="1266" y="3296"/>
                              </a:lnTo>
                              <a:lnTo>
                                <a:pt x="1228" y="3358"/>
                              </a:lnTo>
                              <a:lnTo>
                                <a:pt x="1194" y="3421"/>
                              </a:lnTo>
                              <a:lnTo>
                                <a:pt x="1170" y="3488"/>
                              </a:lnTo>
                              <a:lnTo>
                                <a:pt x="1151" y="3560"/>
                              </a:lnTo>
                              <a:lnTo>
                                <a:pt x="1137" y="3637"/>
                              </a:lnTo>
                              <a:lnTo>
                                <a:pt x="1132" y="3718"/>
                              </a:lnTo>
                              <a:lnTo>
                                <a:pt x="1137" y="3761"/>
                              </a:lnTo>
                              <a:lnTo>
                                <a:pt x="1137" y="3804"/>
                              </a:lnTo>
                              <a:lnTo>
                                <a:pt x="1146" y="3848"/>
                              </a:lnTo>
                              <a:lnTo>
                                <a:pt x="1156" y="3891"/>
                              </a:lnTo>
                              <a:lnTo>
                                <a:pt x="1180" y="3929"/>
                              </a:lnTo>
                              <a:lnTo>
                                <a:pt x="1204" y="3968"/>
                              </a:lnTo>
                              <a:lnTo>
                                <a:pt x="1228" y="4006"/>
                              </a:lnTo>
                              <a:lnTo>
                                <a:pt x="1257" y="4035"/>
                              </a:lnTo>
                              <a:lnTo>
                                <a:pt x="1314" y="4097"/>
                              </a:lnTo>
                              <a:lnTo>
                                <a:pt x="1382" y="4150"/>
                              </a:lnTo>
                              <a:lnTo>
                                <a:pt x="1444" y="4193"/>
                              </a:lnTo>
                              <a:lnTo>
                                <a:pt x="1506" y="4227"/>
                              </a:lnTo>
                              <a:lnTo>
                                <a:pt x="1569" y="4260"/>
                              </a:lnTo>
                              <a:lnTo>
                                <a:pt x="1626" y="4279"/>
                              </a:lnTo>
                              <a:lnTo>
                                <a:pt x="1650" y="4289"/>
                              </a:lnTo>
                              <a:lnTo>
                                <a:pt x="1674" y="4294"/>
                              </a:lnTo>
                              <a:lnTo>
                                <a:pt x="1693" y="4289"/>
                              </a:lnTo>
                              <a:lnTo>
                                <a:pt x="1713" y="4284"/>
                              </a:lnTo>
                              <a:lnTo>
                                <a:pt x="1727" y="4279"/>
                              </a:lnTo>
                              <a:lnTo>
                                <a:pt x="1741" y="4265"/>
                              </a:lnTo>
                              <a:lnTo>
                                <a:pt x="1746" y="4255"/>
                              </a:lnTo>
                              <a:lnTo>
                                <a:pt x="1751" y="4241"/>
                              </a:lnTo>
                              <a:lnTo>
                                <a:pt x="1751" y="4227"/>
                              </a:lnTo>
                              <a:lnTo>
                                <a:pt x="1746" y="4207"/>
                              </a:lnTo>
                              <a:lnTo>
                                <a:pt x="1741" y="4193"/>
                              </a:lnTo>
                              <a:lnTo>
                                <a:pt x="1727" y="4179"/>
                              </a:lnTo>
                              <a:lnTo>
                                <a:pt x="1708" y="4169"/>
                              </a:lnTo>
                              <a:lnTo>
                                <a:pt x="1689" y="4159"/>
                              </a:lnTo>
                              <a:lnTo>
                                <a:pt x="1660" y="4150"/>
                              </a:lnTo>
                              <a:lnTo>
                                <a:pt x="1626" y="4145"/>
                              </a:lnTo>
                              <a:lnTo>
                                <a:pt x="1588" y="4135"/>
                              </a:lnTo>
                              <a:lnTo>
                                <a:pt x="1550" y="4116"/>
                              </a:lnTo>
                              <a:lnTo>
                                <a:pt x="1511" y="4087"/>
                              </a:lnTo>
                              <a:lnTo>
                                <a:pt x="1478" y="4054"/>
                              </a:lnTo>
                              <a:lnTo>
                                <a:pt x="1444" y="4006"/>
                              </a:lnTo>
                              <a:lnTo>
                                <a:pt x="1415" y="3958"/>
                              </a:lnTo>
                              <a:lnTo>
                                <a:pt x="1391" y="3900"/>
                              </a:lnTo>
                              <a:lnTo>
                                <a:pt x="1377" y="3838"/>
                              </a:lnTo>
                              <a:lnTo>
                                <a:pt x="1372" y="3804"/>
                              </a:lnTo>
                              <a:lnTo>
                                <a:pt x="1372" y="3776"/>
                              </a:lnTo>
                              <a:lnTo>
                                <a:pt x="1372" y="3742"/>
                              </a:lnTo>
                              <a:lnTo>
                                <a:pt x="1372" y="3704"/>
                              </a:lnTo>
                              <a:lnTo>
                                <a:pt x="1382" y="3670"/>
                              </a:lnTo>
                              <a:lnTo>
                                <a:pt x="1386" y="3637"/>
                              </a:lnTo>
                              <a:lnTo>
                                <a:pt x="1401" y="3598"/>
                              </a:lnTo>
                              <a:lnTo>
                                <a:pt x="1415" y="3565"/>
                              </a:lnTo>
                              <a:lnTo>
                                <a:pt x="1434" y="3531"/>
                              </a:lnTo>
                              <a:lnTo>
                                <a:pt x="1458" y="3493"/>
                              </a:lnTo>
                              <a:lnTo>
                                <a:pt x="1487" y="3459"/>
                              </a:lnTo>
                              <a:lnTo>
                                <a:pt x="1516" y="3425"/>
                              </a:lnTo>
                              <a:lnTo>
                                <a:pt x="1550" y="3392"/>
                              </a:lnTo>
                              <a:lnTo>
                                <a:pt x="1593" y="3358"/>
                              </a:lnTo>
                              <a:lnTo>
                                <a:pt x="1636" y="3325"/>
                              </a:lnTo>
                              <a:lnTo>
                                <a:pt x="1684" y="3291"/>
                              </a:lnTo>
                              <a:lnTo>
                                <a:pt x="2269" y="2831"/>
                              </a:lnTo>
                              <a:lnTo>
                                <a:pt x="2308" y="2787"/>
                              </a:lnTo>
                              <a:lnTo>
                                <a:pt x="2341" y="2739"/>
                              </a:lnTo>
                              <a:lnTo>
                                <a:pt x="2370" y="2692"/>
                              </a:lnTo>
                              <a:lnTo>
                                <a:pt x="2394" y="2644"/>
                              </a:lnTo>
                              <a:lnTo>
                                <a:pt x="2413" y="2591"/>
                              </a:lnTo>
                              <a:lnTo>
                                <a:pt x="2428" y="2538"/>
                              </a:lnTo>
                              <a:lnTo>
                                <a:pt x="2432" y="2490"/>
                              </a:lnTo>
                              <a:lnTo>
                                <a:pt x="2432" y="2437"/>
                              </a:lnTo>
                              <a:lnTo>
                                <a:pt x="2428" y="2385"/>
                              </a:lnTo>
                              <a:lnTo>
                                <a:pt x="2413" y="2337"/>
                              </a:lnTo>
                              <a:lnTo>
                                <a:pt x="2394" y="2289"/>
                              </a:lnTo>
                              <a:lnTo>
                                <a:pt x="2365" y="2245"/>
                              </a:lnTo>
                              <a:lnTo>
                                <a:pt x="2332" y="2197"/>
                              </a:lnTo>
                              <a:lnTo>
                                <a:pt x="2284" y="2159"/>
                              </a:lnTo>
                              <a:lnTo>
                                <a:pt x="2236" y="2121"/>
                              </a:lnTo>
                              <a:lnTo>
                                <a:pt x="2173" y="2087"/>
                              </a:lnTo>
                              <a:lnTo>
                                <a:pt x="1022" y="1468"/>
                              </a:lnTo>
                              <a:lnTo>
                                <a:pt x="969" y="1430"/>
                              </a:lnTo>
                              <a:lnTo>
                                <a:pt x="926" y="1387"/>
                              </a:lnTo>
                              <a:lnTo>
                                <a:pt x="887" y="1348"/>
                              </a:lnTo>
                              <a:lnTo>
                                <a:pt x="854" y="1305"/>
                              </a:lnTo>
                              <a:lnTo>
                                <a:pt x="825" y="1267"/>
                              </a:lnTo>
                              <a:lnTo>
                                <a:pt x="801" y="1228"/>
                              </a:lnTo>
                              <a:lnTo>
                                <a:pt x="787" y="1190"/>
                              </a:lnTo>
                              <a:lnTo>
                                <a:pt x="772" y="1152"/>
                              </a:lnTo>
                              <a:lnTo>
                                <a:pt x="763" y="1113"/>
                              </a:lnTo>
                              <a:lnTo>
                                <a:pt x="758" y="1075"/>
                              </a:lnTo>
                              <a:lnTo>
                                <a:pt x="758" y="1037"/>
                              </a:lnTo>
                              <a:lnTo>
                                <a:pt x="758" y="998"/>
                              </a:lnTo>
                              <a:lnTo>
                                <a:pt x="763" y="965"/>
                              </a:lnTo>
                              <a:lnTo>
                                <a:pt x="772" y="931"/>
                              </a:lnTo>
                              <a:lnTo>
                                <a:pt x="787" y="893"/>
                              </a:lnTo>
                              <a:lnTo>
                                <a:pt x="801" y="864"/>
                              </a:lnTo>
                              <a:lnTo>
                                <a:pt x="820" y="830"/>
                              </a:lnTo>
                              <a:lnTo>
                                <a:pt x="839" y="801"/>
                              </a:lnTo>
                              <a:lnTo>
                                <a:pt x="863" y="768"/>
                              </a:lnTo>
                              <a:lnTo>
                                <a:pt x="887" y="744"/>
                              </a:lnTo>
                              <a:lnTo>
                                <a:pt x="940" y="691"/>
                              </a:lnTo>
                              <a:lnTo>
                                <a:pt x="1003" y="643"/>
                              </a:lnTo>
                              <a:lnTo>
                                <a:pt x="1065" y="610"/>
                              </a:lnTo>
                              <a:lnTo>
                                <a:pt x="1132" y="576"/>
                              </a:lnTo>
                              <a:lnTo>
                                <a:pt x="1194" y="557"/>
                              </a:lnTo>
                              <a:lnTo>
                                <a:pt x="1262" y="542"/>
                              </a:lnTo>
                              <a:lnTo>
                                <a:pt x="1386" y="528"/>
                              </a:lnTo>
                              <a:lnTo>
                                <a:pt x="1521" y="518"/>
                              </a:lnTo>
                              <a:lnTo>
                                <a:pt x="1588" y="518"/>
                              </a:lnTo>
                              <a:lnTo>
                                <a:pt x="1660" y="518"/>
                              </a:lnTo>
                              <a:lnTo>
                                <a:pt x="1727" y="523"/>
                              </a:lnTo>
                              <a:lnTo>
                                <a:pt x="1794" y="528"/>
                              </a:lnTo>
                              <a:lnTo>
                                <a:pt x="1866" y="542"/>
                              </a:lnTo>
                              <a:lnTo>
                                <a:pt x="1938" y="557"/>
                              </a:lnTo>
                              <a:lnTo>
                                <a:pt x="2005" y="576"/>
                              </a:lnTo>
                              <a:lnTo>
                                <a:pt x="2077" y="600"/>
                              </a:lnTo>
                              <a:lnTo>
                                <a:pt x="2149" y="629"/>
                              </a:lnTo>
                              <a:lnTo>
                                <a:pt x="2216" y="662"/>
                              </a:lnTo>
                              <a:lnTo>
                                <a:pt x="2288" y="706"/>
                              </a:lnTo>
                              <a:lnTo>
                                <a:pt x="2356" y="749"/>
                              </a:lnTo>
                              <a:lnTo>
                                <a:pt x="2480" y="849"/>
                              </a:lnTo>
                              <a:lnTo>
                                <a:pt x="2591" y="941"/>
                              </a:lnTo>
                              <a:lnTo>
                                <a:pt x="2691" y="1027"/>
                              </a:lnTo>
                              <a:lnTo>
                                <a:pt x="2792" y="1099"/>
                              </a:lnTo>
                              <a:lnTo>
                                <a:pt x="2840" y="1132"/>
                              </a:lnTo>
                              <a:lnTo>
                                <a:pt x="2898" y="1156"/>
                              </a:lnTo>
                              <a:lnTo>
                                <a:pt x="2955" y="1180"/>
                              </a:lnTo>
                              <a:lnTo>
                                <a:pt x="3018" y="1195"/>
                              </a:lnTo>
                              <a:lnTo>
                                <a:pt x="3085" y="1209"/>
                              </a:lnTo>
                              <a:lnTo>
                                <a:pt x="3162" y="1214"/>
                              </a:lnTo>
                              <a:lnTo>
                                <a:pt x="3243" y="1214"/>
                              </a:lnTo>
                              <a:lnTo>
                                <a:pt x="3334" y="1204"/>
                              </a:lnTo>
                              <a:lnTo>
                                <a:pt x="3382" y="1248"/>
                              </a:lnTo>
                              <a:lnTo>
                                <a:pt x="3421" y="1296"/>
                              </a:lnTo>
                              <a:lnTo>
                                <a:pt x="3454" y="1348"/>
                              </a:lnTo>
                              <a:lnTo>
                                <a:pt x="3483" y="1406"/>
                              </a:lnTo>
                              <a:lnTo>
                                <a:pt x="3531" y="1526"/>
                              </a:lnTo>
                              <a:lnTo>
                                <a:pt x="3574" y="1655"/>
                              </a:lnTo>
                              <a:lnTo>
                                <a:pt x="3565" y="1569"/>
                              </a:lnTo>
                              <a:lnTo>
                                <a:pt x="3555" y="1487"/>
                              </a:lnTo>
                              <a:lnTo>
                                <a:pt x="3541" y="1401"/>
                              </a:lnTo>
                              <a:lnTo>
                                <a:pt x="3536" y="1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3202" y="2400"/>
                          <a:ext cx="3905" cy="4294"/>
                        </a:xfrm>
                        <a:custGeom>
                          <a:avLst/>
                          <a:gdLst>
                            <a:gd name="T0" fmla="*/ 3814 w 3905"/>
                            <a:gd name="T1" fmla="*/ 1372 h 4294"/>
                            <a:gd name="T2" fmla="*/ 3560 w 3905"/>
                            <a:gd name="T3" fmla="*/ 1243 h 4294"/>
                            <a:gd name="T4" fmla="*/ 3349 w 3905"/>
                            <a:gd name="T5" fmla="*/ 1022 h 4294"/>
                            <a:gd name="T6" fmla="*/ 3186 w 3905"/>
                            <a:gd name="T7" fmla="*/ 730 h 4294"/>
                            <a:gd name="T8" fmla="*/ 2936 w 3905"/>
                            <a:gd name="T9" fmla="*/ 471 h 4294"/>
                            <a:gd name="T10" fmla="*/ 2615 w 3905"/>
                            <a:gd name="T11" fmla="*/ 264 h 4294"/>
                            <a:gd name="T12" fmla="*/ 2140 w 3905"/>
                            <a:gd name="T13" fmla="*/ 96 h 4294"/>
                            <a:gd name="T14" fmla="*/ 1641 w 3905"/>
                            <a:gd name="T15" fmla="*/ 10 h 4294"/>
                            <a:gd name="T16" fmla="*/ 1238 w 3905"/>
                            <a:gd name="T17" fmla="*/ 15 h 4294"/>
                            <a:gd name="T18" fmla="*/ 830 w 3905"/>
                            <a:gd name="T19" fmla="*/ 116 h 4294"/>
                            <a:gd name="T20" fmla="*/ 475 w 3905"/>
                            <a:gd name="T21" fmla="*/ 312 h 4294"/>
                            <a:gd name="T22" fmla="*/ 288 w 3905"/>
                            <a:gd name="T23" fmla="*/ 475 h 4294"/>
                            <a:gd name="T24" fmla="*/ 134 w 3905"/>
                            <a:gd name="T25" fmla="*/ 667 h 4294"/>
                            <a:gd name="T26" fmla="*/ 33 w 3905"/>
                            <a:gd name="T27" fmla="*/ 878 h 4294"/>
                            <a:gd name="T28" fmla="*/ 0 w 3905"/>
                            <a:gd name="T29" fmla="*/ 1104 h 4294"/>
                            <a:gd name="T30" fmla="*/ 53 w 3905"/>
                            <a:gd name="T31" fmla="*/ 1334 h 4294"/>
                            <a:gd name="T32" fmla="*/ 216 w 3905"/>
                            <a:gd name="T33" fmla="*/ 1564 h 4294"/>
                            <a:gd name="T34" fmla="*/ 1463 w 3905"/>
                            <a:gd name="T35" fmla="*/ 2260 h 4294"/>
                            <a:gd name="T36" fmla="*/ 1804 w 3905"/>
                            <a:gd name="T37" fmla="*/ 2442 h 4294"/>
                            <a:gd name="T38" fmla="*/ 1905 w 3905"/>
                            <a:gd name="T39" fmla="*/ 2576 h 4294"/>
                            <a:gd name="T40" fmla="*/ 1885 w 3905"/>
                            <a:gd name="T41" fmla="*/ 2720 h 4294"/>
                            <a:gd name="T42" fmla="*/ 1722 w 3905"/>
                            <a:gd name="T43" fmla="*/ 2883 h 4294"/>
                            <a:gd name="T44" fmla="*/ 1406 w 3905"/>
                            <a:gd name="T45" fmla="*/ 3138 h 4294"/>
                            <a:gd name="T46" fmla="*/ 1228 w 3905"/>
                            <a:gd name="T47" fmla="*/ 3358 h 4294"/>
                            <a:gd name="T48" fmla="*/ 1137 w 3905"/>
                            <a:gd name="T49" fmla="*/ 3637 h 4294"/>
                            <a:gd name="T50" fmla="*/ 1146 w 3905"/>
                            <a:gd name="T51" fmla="*/ 3848 h 4294"/>
                            <a:gd name="T52" fmla="*/ 1228 w 3905"/>
                            <a:gd name="T53" fmla="*/ 4006 h 4294"/>
                            <a:gd name="T54" fmla="*/ 1444 w 3905"/>
                            <a:gd name="T55" fmla="*/ 4193 h 4294"/>
                            <a:gd name="T56" fmla="*/ 1650 w 3905"/>
                            <a:gd name="T57" fmla="*/ 4289 h 4294"/>
                            <a:gd name="T58" fmla="*/ 1727 w 3905"/>
                            <a:gd name="T59" fmla="*/ 4279 h 4294"/>
                            <a:gd name="T60" fmla="*/ 1751 w 3905"/>
                            <a:gd name="T61" fmla="*/ 4227 h 4294"/>
                            <a:gd name="T62" fmla="*/ 1708 w 3905"/>
                            <a:gd name="T63" fmla="*/ 4169 h 4294"/>
                            <a:gd name="T64" fmla="*/ 1588 w 3905"/>
                            <a:gd name="T65" fmla="*/ 4135 h 4294"/>
                            <a:gd name="T66" fmla="*/ 1444 w 3905"/>
                            <a:gd name="T67" fmla="*/ 4006 h 4294"/>
                            <a:gd name="T68" fmla="*/ 1372 w 3905"/>
                            <a:gd name="T69" fmla="*/ 3804 h 4294"/>
                            <a:gd name="T70" fmla="*/ 1382 w 3905"/>
                            <a:gd name="T71" fmla="*/ 3670 h 4294"/>
                            <a:gd name="T72" fmla="*/ 1434 w 3905"/>
                            <a:gd name="T73" fmla="*/ 3531 h 4294"/>
                            <a:gd name="T74" fmla="*/ 1550 w 3905"/>
                            <a:gd name="T75" fmla="*/ 3392 h 4294"/>
                            <a:gd name="T76" fmla="*/ 2269 w 3905"/>
                            <a:gd name="T77" fmla="*/ 2831 h 4294"/>
                            <a:gd name="T78" fmla="*/ 2394 w 3905"/>
                            <a:gd name="T79" fmla="*/ 2644 h 4294"/>
                            <a:gd name="T80" fmla="*/ 2432 w 3905"/>
                            <a:gd name="T81" fmla="*/ 2437 h 4294"/>
                            <a:gd name="T82" fmla="*/ 2365 w 3905"/>
                            <a:gd name="T83" fmla="*/ 2245 h 4294"/>
                            <a:gd name="T84" fmla="*/ 2173 w 3905"/>
                            <a:gd name="T85" fmla="*/ 2087 h 4294"/>
                            <a:gd name="T86" fmla="*/ 887 w 3905"/>
                            <a:gd name="T87" fmla="*/ 1348 h 4294"/>
                            <a:gd name="T88" fmla="*/ 787 w 3905"/>
                            <a:gd name="T89" fmla="*/ 1190 h 4294"/>
                            <a:gd name="T90" fmla="*/ 758 w 3905"/>
                            <a:gd name="T91" fmla="*/ 1037 h 4294"/>
                            <a:gd name="T92" fmla="*/ 787 w 3905"/>
                            <a:gd name="T93" fmla="*/ 893 h 4294"/>
                            <a:gd name="T94" fmla="*/ 863 w 3905"/>
                            <a:gd name="T95" fmla="*/ 768 h 4294"/>
                            <a:gd name="T96" fmla="*/ 1065 w 3905"/>
                            <a:gd name="T97" fmla="*/ 610 h 4294"/>
                            <a:gd name="T98" fmla="*/ 1386 w 3905"/>
                            <a:gd name="T99" fmla="*/ 528 h 4294"/>
                            <a:gd name="T100" fmla="*/ 1727 w 3905"/>
                            <a:gd name="T101" fmla="*/ 523 h 4294"/>
                            <a:gd name="T102" fmla="*/ 2005 w 3905"/>
                            <a:gd name="T103" fmla="*/ 576 h 4294"/>
                            <a:gd name="T104" fmla="*/ 2288 w 3905"/>
                            <a:gd name="T105" fmla="*/ 706 h 4294"/>
                            <a:gd name="T106" fmla="*/ 2691 w 3905"/>
                            <a:gd name="T107" fmla="*/ 1027 h 4294"/>
                            <a:gd name="T108" fmla="*/ 2955 w 3905"/>
                            <a:gd name="T109" fmla="*/ 1180 h 4294"/>
                            <a:gd name="T110" fmla="*/ 3243 w 3905"/>
                            <a:gd name="T111" fmla="*/ 1214 h 4294"/>
                            <a:gd name="T112" fmla="*/ 3454 w 3905"/>
                            <a:gd name="T113" fmla="*/ 1348 h 4294"/>
                            <a:gd name="T114" fmla="*/ 3565 w 3905"/>
                            <a:gd name="T115" fmla="*/ 1569 h 42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905" h="4294">
                              <a:moveTo>
                                <a:pt x="3536" y="1315"/>
                              </a:moveTo>
                              <a:lnTo>
                                <a:pt x="3627" y="1334"/>
                              </a:lnTo>
                              <a:lnTo>
                                <a:pt x="3718" y="1353"/>
                              </a:lnTo>
                              <a:lnTo>
                                <a:pt x="3814" y="1372"/>
                              </a:lnTo>
                              <a:lnTo>
                                <a:pt x="3905" y="1392"/>
                              </a:lnTo>
                              <a:lnTo>
                                <a:pt x="3766" y="1344"/>
                              </a:lnTo>
                              <a:lnTo>
                                <a:pt x="3627" y="1281"/>
                              </a:lnTo>
                              <a:lnTo>
                                <a:pt x="3560" y="1243"/>
                              </a:lnTo>
                              <a:lnTo>
                                <a:pt x="3493" y="1204"/>
                              </a:lnTo>
                              <a:lnTo>
                                <a:pt x="3430" y="1152"/>
                              </a:lnTo>
                              <a:lnTo>
                                <a:pt x="3373" y="1094"/>
                              </a:lnTo>
                              <a:lnTo>
                                <a:pt x="3349" y="1022"/>
                              </a:lnTo>
                              <a:lnTo>
                                <a:pt x="3315" y="945"/>
                              </a:lnTo>
                              <a:lnTo>
                                <a:pt x="3282" y="873"/>
                              </a:lnTo>
                              <a:lnTo>
                                <a:pt x="3234" y="801"/>
                              </a:lnTo>
                              <a:lnTo>
                                <a:pt x="3186" y="730"/>
                              </a:lnTo>
                              <a:lnTo>
                                <a:pt x="3133" y="662"/>
                              </a:lnTo>
                              <a:lnTo>
                                <a:pt x="3070" y="595"/>
                              </a:lnTo>
                              <a:lnTo>
                                <a:pt x="3008" y="533"/>
                              </a:lnTo>
                              <a:lnTo>
                                <a:pt x="2936" y="471"/>
                              </a:lnTo>
                              <a:lnTo>
                                <a:pt x="2859" y="413"/>
                              </a:lnTo>
                              <a:lnTo>
                                <a:pt x="2783" y="360"/>
                              </a:lnTo>
                              <a:lnTo>
                                <a:pt x="2701" y="307"/>
                              </a:lnTo>
                              <a:lnTo>
                                <a:pt x="2615" y="264"/>
                              </a:lnTo>
                              <a:lnTo>
                                <a:pt x="2523" y="221"/>
                              </a:lnTo>
                              <a:lnTo>
                                <a:pt x="2432" y="183"/>
                              </a:lnTo>
                              <a:lnTo>
                                <a:pt x="2336" y="154"/>
                              </a:lnTo>
                              <a:lnTo>
                                <a:pt x="2140" y="96"/>
                              </a:lnTo>
                              <a:lnTo>
                                <a:pt x="1943" y="53"/>
                              </a:lnTo>
                              <a:lnTo>
                                <a:pt x="1842" y="34"/>
                              </a:lnTo>
                              <a:lnTo>
                                <a:pt x="1741" y="20"/>
                              </a:lnTo>
                              <a:lnTo>
                                <a:pt x="1641" y="10"/>
                              </a:lnTo>
                              <a:lnTo>
                                <a:pt x="1540" y="5"/>
                              </a:lnTo>
                              <a:lnTo>
                                <a:pt x="1439" y="0"/>
                              </a:lnTo>
                              <a:lnTo>
                                <a:pt x="1338" y="5"/>
                              </a:lnTo>
                              <a:lnTo>
                                <a:pt x="1238" y="15"/>
                              </a:lnTo>
                              <a:lnTo>
                                <a:pt x="1137" y="29"/>
                              </a:lnTo>
                              <a:lnTo>
                                <a:pt x="1031" y="53"/>
                              </a:lnTo>
                              <a:lnTo>
                                <a:pt x="931" y="82"/>
                              </a:lnTo>
                              <a:lnTo>
                                <a:pt x="830" y="116"/>
                              </a:lnTo>
                              <a:lnTo>
                                <a:pt x="729" y="159"/>
                              </a:lnTo>
                              <a:lnTo>
                                <a:pt x="624" y="216"/>
                              </a:lnTo>
                              <a:lnTo>
                                <a:pt x="523" y="279"/>
                              </a:lnTo>
                              <a:lnTo>
                                <a:pt x="475" y="312"/>
                              </a:lnTo>
                              <a:lnTo>
                                <a:pt x="427" y="351"/>
                              </a:lnTo>
                              <a:lnTo>
                                <a:pt x="379" y="389"/>
                              </a:lnTo>
                              <a:lnTo>
                                <a:pt x="331" y="432"/>
                              </a:lnTo>
                              <a:lnTo>
                                <a:pt x="288" y="475"/>
                              </a:lnTo>
                              <a:lnTo>
                                <a:pt x="244" y="518"/>
                              </a:lnTo>
                              <a:lnTo>
                                <a:pt x="206" y="566"/>
                              </a:lnTo>
                              <a:lnTo>
                                <a:pt x="168" y="614"/>
                              </a:lnTo>
                              <a:lnTo>
                                <a:pt x="134" y="667"/>
                              </a:lnTo>
                              <a:lnTo>
                                <a:pt x="105" y="715"/>
                              </a:lnTo>
                              <a:lnTo>
                                <a:pt x="77" y="768"/>
                              </a:lnTo>
                              <a:lnTo>
                                <a:pt x="53" y="825"/>
                              </a:lnTo>
                              <a:lnTo>
                                <a:pt x="33" y="878"/>
                              </a:lnTo>
                              <a:lnTo>
                                <a:pt x="19" y="931"/>
                              </a:lnTo>
                              <a:lnTo>
                                <a:pt x="5" y="989"/>
                              </a:lnTo>
                              <a:lnTo>
                                <a:pt x="0" y="1046"/>
                              </a:lnTo>
                              <a:lnTo>
                                <a:pt x="0" y="1104"/>
                              </a:lnTo>
                              <a:lnTo>
                                <a:pt x="5" y="1161"/>
                              </a:lnTo>
                              <a:lnTo>
                                <a:pt x="14" y="1219"/>
                              </a:lnTo>
                              <a:lnTo>
                                <a:pt x="33" y="1276"/>
                              </a:lnTo>
                              <a:lnTo>
                                <a:pt x="53" y="1334"/>
                              </a:lnTo>
                              <a:lnTo>
                                <a:pt x="86" y="1392"/>
                              </a:lnTo>
                              <a:lnTo>
                                <a:pt x="120" y="1449"/>
                              </a:lnTo>
                              <a:lnTo>
                                <a:pt x="163" y="1507"/>
                              </a:lnTo>
                              <a:lnTo>
                                <a:pt x="216" y="1564"/>
                              </a:lnTo>
                              <a:lnTo>
                                <a:pt x="273" y="1622"/>
                              </a:lnTo>
                              <a:lnTo>
                                <a:pt x="340" y="1675"/>
                              </a:lnTo>
                              <a:lnTo>
                                <a:pt x="412" y="1732"/>
                              </a:lnTo>
                              <a:lnTo>
                                <a:pt x="1463" y="2260"/>
                              </a:lnTo>
                              <a:lnTo>
                                <a:pt x="1665" y="2356"/>
                              </a:lnTo>
                              <a:lnTo>
                                <a:pt x="1717" y="2385"/>
                              </a:lnTo>
                              <a:lnTo>
                                <a:pt x="1761" y="2413"/>
                              </a:lnTo>
                              <a:lnTo>
                                <a:pt x="1804" y="2442"/>
                              </a:lnTo>
                              <a:lnTo>
                                <a:pt x="1837" y="2476"/>
                              </a:lnTo>
                              <a:lnTo>
                                <a:pt x="1866" y="2509"/>
                              </a:lnTo>
                              <a:lnTo>
                                <a:pt x="1890" y="2538"/>
                              </a:lnTo>
                              <a:lnTo>
                                <a:pt x="1905" y="2576"/>
                              </a:lnTo>
                              <a:lnTo>
                                <a:pt x="1909" y="2610"/>
                              </a:lnTo>
                              <a:lnTo>
                                <a:pt x="1909" y="2644"/>
                              </a:lnTo>
                              <a:lnTo>
                                <a:pt x="1900" y="2682"/>
                              </a:lnTo>
                              <a:lnTo>
                                <a:pt x="1885" y="2720"/>
                              </a:lnTo>
                              <a:lnTo>
                                <a:pt x="1857" y="2759"/>
                              </a:lnTo>
                              <a:lnTo>
                                <a:pt x="1823" y="2802"/>
                              </a:lnTo>
                              <a:lnTo>
                                <a:pt x="1775" y="2845"/>
                              </a:lnTo>
                              <a:lnTo>
                                <a:pt x="1722" y="2883"/>
                              </a:lnTo>
                              <a:lnTo>
                                <a:pt x="1655" y="2931"/>
                              </a:lnTo>
                              <a:lnTo>
                                <a:pt x="1554" y="3003"/>
                              </a:lnTo>
                              <a:lnTo>
                                <a:pt x="1454" y="3090"/>
                              </a:lnTo>
                              <a:lnTo>
                                <a:pt x="1406" y="3138"/>
                              </a:lnTo>
                              <a:lnTo>
                                <a:pt x="1358" y="3190"/>
                              </a:lnTo>
                              <a:lnTo>
                                <a:pt x="1310" y="3243"/>
                              </a:lnTo>
                              <a:lnTo>
                                <a:pt x="1266" y="3296"/>
                              </a:lnTo>
                              <a:lnTo>
                                <a:pt x="1228" y="3358"/>
                              </a:lnTo>
                              <a:lnTo>
                                <a:pt x="1194" y="3421"/>
                              </a:lnTo>
                              <a:lnTo>
                                <a:pt x="1170" y="3488"/>
                              </a:lnTo>
                              <a:lnTo>
                                <a:pt x="1151" y="3560"/>
                              </a:lnTo>
                              <a:lnTo>
                                <a:pt x="1137" y="3637"/>
                              </a:lnTo>
                              <a:lnTo>
                                <a:pt x="1132" y="3718"/>
                              </a:lnTo>
                              <a:lnTo>
                                <a:pt x="1137" y="3761"/>
                              </a:lnTo>
                              <a:lnTo>
                                <a:pt x="1137" y="3804"/>
                              </a:lnTo>
                              <a:lnTo>
                                <a:pt x="1146" y="3848"/>
                              </a:lnTo>
                              <a:lnTo>
                                <a:pt x="1156" y="3891"/>
                              </a:lnTo>
                              <a:lnTo>
                                <a:pt x="1180" y="3929"/>
                              </a:lnTo>
                              <a:lnTo>
                                <a:pt x="1204" y="3968"/>
                              </a:lnTo>
                              <a:lnTo>
                                <a:pt x="1228" y="4006"/>
                              </a:lnTo>
                              <a:lnTo>
                                <a:pt x="1257" y="4035"/>
                              </a:lnTo>
                              <a:lnTo>
                                <a:pt x="1314" y="4097"/>
                              </a:lnTo>
                              <a:lnTo>
                                <a:pt x="1382" y="4150"/>
                              </a:lnTo>
                              <a:lnTo>
                                <a:pt x="1444" y="4193"/>
                              </a:lnTo>
                              <a:lnTo>
                                <a:pt x="1506" y="4227"/>
                              </a:lnTo>
                              <a:lnTo>
                                <a:pt x="1569" y="4260"/>
                              </a:lnTo>
                              <a:lnTo>
                                <a:pt x="1626" y="4279"/>
                              </a:lnTo>
                              <a:lnTo>
                                <a:pt x="1650" y="4289"/>
                              </a:lnTo>
                              <a:lnTo>
                                <a:pt x="1674" y="4294"/>
                              </a:lnTo>
                              <a:lnTo>
                                <a:pt x="1693" y="4289"/>
                              </a:lnTo>
                              <a:lnTo>
                                <a:pt x="1713" y="4284"/>
                              </a:lnTo>
                              <a:lnTo>
                                <a:pt x="1727" y="4279"/>
                              </a:lnTo>
                              <a:lnTo>
                                <a:pt x="1741" y="4265"/>
                              </a:lnTo>
                              <a:lnTo>
                                <a:pt x="1746" y="4255"/>
                              </a:lnTo>
                              <a:lnTo>
                                <a:pt x="1751" y="4241"/>
                              </a:lnTo>
                              <a:lnTo>
                                <a:pt x="1751" y="4227"/>
                              </a:lnTo>
                              <a:lnTo>
                                <a:pt x="1746" y="4207"/>
                              </a:lnTo>
                              <a:lnTo>
                                <a:pt x="1741" y="4193"/>
                              </a:lnTo>
                              <a:lnTo>
                                <a:pt x="1727" y="4179"/>
                              </a:lnTo>
                              <a:lnTo>
                                <a:pt x="1708" y="4169"/>
                              </a:lnTo>
                              <a:lnTo>
                                <a:pt x="1689" y="4159"/>
                              </a:lnTo>
                              <a:lnTo>
                                <a:pt x="1660" y="4150"/>
                              </a:lnTo>
                              <a:lnTo>
                                <a:pt x="1626" y="4145"/>
                              </a:lnTo>
                              <a:lnTo>
                                <a:pt x="1588" y="4135"/>
                              </a:lnTo>
                              <a:lnTo>
                                <a:pt x="1550" y="4116"/>
                              </a:lnTo>
                              <a:lnTo>
                                <a:pt x="1511" y="4087"/>
                              </a:lnTo>
                              <a:lnTo>
                                <a:pt x="1478" y="4054"/>
                              </a:lnTo>
                              <a:lnTo>
                                <a:pt x="1444" y="4006"/>
                              </a:lnTo>
                              <a:lnTo>
                                <a:pt x="1415" y="3958"/>
                              </a:lnTo>
                              <a:lnTo>
                                <a:pt x="1391" y="3900"/>
                              </a:lnTo>
                              <a:lnTo>
                                <a:pt x="1377" y="3838"/>
                              </a:lnTo>
                              <a:lnTo>
                                <a:pt x="1372" y="3804"/>
                              </a:lnTo>
                              <a:lnTo>
                                <a:pt x="1372" y="3776"/>
                              </a:lnTo>
                              <a:lnTo>
                                <a:pt x="1372" y="3742"/>
                              </a:lnTo>
                              <a:lnTo>
                                <a:pt x="1372" y="3704"/>
                              </a:lnTo>
                              <a:lnTo>
                                <a:pt x="1382" y="3670"/>
                              </a:lnTo>
                              <a:lnTo>
                                <a:pt x="1386" y="3637"/>
                              </a:lnTo>
                              <a:lnTo>
                                <a:pt x="1401" y="3598"/>
                              </a:lnTo>
                              <a:lnTo>
                                <a:pt x="1415" y="3565"/>
                              </a:lnTo>
                              <a:lnTo>
                                <a:pt x="1434" y="3531"/>
                              </a:lnTo>
                              <a:lnTo>
                                <a:pt x="1458" y="3493"/>
                              </a:lnTo>
                              <a:lnTo>
                                <a:pt x="1487" y="3459"/>
                              </a:lnTo>
                              <a:lnTo>
                                <a:pt x="1516" y="3425"/>
                              </a:lnTo>
                              <a:lnTo>
                                <a:pt x="1550" y="3392"/>
                              </a:lnTo>
                              <a:lnTo>
                                <a:pt x="1593" y="3358"/>
                              </a:lnTo>
                              <a:lnTo>
                                <a:pt x="1636" y="3325"/>
                              </a:lnTo>
                              <a:lnTo>
                                <a:pt x="1684" y="3291"/>
                              </a:lnTo>
                              <a:lnTo>
                                <a:pt x="2269" y="2831"/>
                              </a:lnTo>
                              <a:lnTo>
                                <a:pt x="2308" y="2787"/>
                              </a:lnTo>
                              <a:lnTo>
                                <a:pt x="2341" y="2739"/>
                              </a:lnTo>
                              <a:lnTo>
                                <a:pt x="2370" y="2692"/>
                              </a:lnTo>
                              <a:lnTo>
                                <a:pt x="2394" y="2644"/>
                              </a:lnTo>
                              <a:lnTo>
                                <a:pt x="2413" y="2591"/>
                              </a:lnTo>
                              <a:lnTo>
                                <a:pt x="2428" y="2538"/>
                              </a:lnTo>
                              <a:lnTo>
                                <a:pt x="2432" y="2490"/>
                              </a:lnTo>
                              <a:lnTo>
                                <a:pt x="2432" y="2437"/>
                              </a:lnTo>
                              <a:lnTo>
                                <a:pt x="2428" y="2385"/>
                              </a:lnTo>
                              <a:lnTo>
                                <a:pt x="2413" y="2337"/>
                              </a:lnTo>
                              <a:lnTo>
                                <a:pt x="2394" y="2289"/>
                              </a:lnTo>
                              <a:lnTo>
                                <a:pt x="2365" y="2245"/>
                              </a:lnTo>
                              <a:lnTo>
                                <a:pt x="2332" y="2197"/>
                              </a:lnTo>
                              <a:lnTo>
                                <a:pt x="2284" y="2159"/>
                              </a:lnTo>
                              <a:lnTo>
                                <a:pt x="2236" y="2121"/>
                              </a:lnTo>
                              <a:lnTo>
                                <a:pt x="2173" y="2087"/>
                              </a:lnTo>
                              <a:lnTo>
                                <a:pt x="1022" y="1468"/>
                              </a:lnTo>
                              <a:lnTo>
                                <a:pt x="969" y="1430"/>
                              </a:lnTo>
                              <a:lnTo>
                                <a:pt x="926" y="1387"/>
                              </a:lnTo>
                              <a:lnTo>
                                <a:pt x="887" y="1348"/>
                              </a:lnTo>
                              <a:lnTo>
                                <a:pt x="854" y="1305"/>
                              </a:lnTo>
                              <a:lnTo>
                                <a:pt x="825" y="1267"/>
                              </a:lnTo>
                              <a:lnTo>
                                <a:pt x="801" y="1228"/>
                              </a:lnTo>
                              <a:lnTo>
                                <a:pt x="787" y="1190"/>
                              </a:lnTo>
                              <a:lnTo>
                                <a:pt x="772" y="1152"/>
                              </a:lnTo>
                              <a:lnTo>
                                <a:pt x="763" y="1113"/>
                              </a:lnTo>
                              <a:lnTo>
                                <a:pt x="758" y="1075"/>
                              </a:lnTo>
                              <a:lnTo>
                                <a:pt x="758" y="1037"/>
                              </a:lnTo>
                              <a:lnTo>
                                <a:pt x="758" y="998"/>
                              </a:lnTo>
                              <a:lnTo>
                                <a:pt x="763" y="965"/>
                              </a:lnTo>
                              <a:lnTo>
                                <a:pt x="772" y="931"/>
                              </a:lnTo>
                              <a:lnTo>
                                <a:pt x="787" y="893"/>
                              </a:lnTo>
                              <a:lnTo>
                                <a:pt x="801" y="864"/>
                              </a:lnTo>
                              <a:lnTo>
                                <a:pt x="820" y="830"/>
                              </a:lnTo>
                              <a:lnTo>
                                <a:pt x="839" y="801"/>
                              </a:lnTo>
                              <a:lnTo>
                                <a:pt x="863" y="768"/>
                              </a:lnTo>
                              <a:lnTo>
                                <a:pt x="887" y="744"/>
                              </a:lnTo>
                              <a:lnTo>
                                <a:pt x="940" y="691"/>
                              </a:lnTo>
                              <a:lnTo>
                                <a:pt x="1003" y="643"/>
                              </a:lnTo>
                              <a:lnTo>
                                <a:pt x="1065" y="610"/>
                              </a:lnTo>
                              <a:lnTo>
                                <a:pt x="1132" y="576"/>
                              </a:lnTo>
                              <a:lnTo>
                                <a:pt x="1194" y="557"/>
                              </a:lnTo>
                              <a:lnTo>
                                <a:pt x="1262" y="542"/>
                              </a:lnTo>
                              <a:lnTo>
                                <a:pt x="1386" y="528"/>
                              </a:lnTo>
                              <a:lnTo>
                                <a:pt x="1521" y="518"/>
                              </a:lnTo>
                              <a:lnTo>
                                <a:pt x="1588" y="518"/>
                              </a:lnTo>
                              <a:lnTo>
                                <a:pt x="1660" y="518"/>
                              </a:lnTo>
                              <a:lnTo>
                                <a:pt x="1727" y="523"/>
                              </a:lnTo>
                              <a:lnTo>
                                <a:pt x="1794" y="528"/>
                              </a:lnTo>
                              <a:lnTo>
                                <a:pt x="1866" y="542"/>
                              </a:lnTo>
                              <a:lnTo>
                                <a:pt x="1938" y="557"/>
                              </a:lnTo>
                              <a:lnTo>
                                <a:pt x="2005" y="576"/>
                              </a:lnTo>
                              <a:lnTo>
                                <a:pt x="2077" y="600"/>
                              </a:lnTo>
                              <a:lnTo>
                                <a:pt x="2149" y="629"/>
                              </a:lnTo>
                              <a:lnTo>
                                <a:pt x="2216" y="662"/>
                              </a:lnTo>
                              <a:lnTo>
                                <a:pt x="2288" y="706"/>
                              </a:lnTo>
                              <a:lnTo>
                                <a:pt x="2356" y="749"/>
                              </a:lnTo>
                              <a:lnTo>
                                <a:pt x="2480" y="849"/>
                              </a:lnTo>
                              <a:lnTo>
                                <a:pt x="2591" y="941"/>
                              </a:lnTo>
                              <a:lnTo>
                                <a:pt x="2691" y="1027"/>
                              </a:lnTo>
                              <a:lnTo>
                                <a:pt x="2792" y="1099"/>
                              </a:lnTo>
                              <a:lnTo>
                                <a:pt x="2840" y="1132"/>
                              </a:lnTo>
                              <a:lnTo>
                                <a:pt x="2898" y="1156"/>
                              </a:lnTo>
                              <a:lnTo>
                                <a:pt x="2955" y="1180"/>
                              </a:lnTo>
                              <a:lnTo>
                                <a:pt x="3018" y="1195"/>
                              </a:lnTo>
                              <a:lnTo>
                                <a:pt x="3085" y="1209"/>
                              </a:lnTo>
                              <a:lnTo>
                                <a:pt x="3162" y="1214"/>
                              </a:lnTo>
                              <a:lnTo>
                                <a:pt x="3243" y="1214"/>
                              </a:lnTo>
                              <a:lnTo>
                                <a:pt x="3334" y="1204"/>
                              </a:lnTo>
                              <a:lnTo>
                                <a:pt x="3382" y="1248"/>
                              </a:lnTo>
                              <a:lnTo>
                                <a:pt x="3421" y="1296"/>
                              </a:lnTo>
                              <a:lnTo>
                                <a:pt x="3454" y="1348"/>
                              </a:lnTo>
                              <a:lnTo>
                                <a:pt x="3483" y="1406"/>
                              </a:lnTo>
                              <a:lnTo>
                                <a:pt x="3531" y="1526"/>
                              </a:lnTo>
                              <a:lnTo>
                                <a:pt x="3574" y="1655"/>
                              </a:lnTo>
                              <a:lnTo>
                                <a:pt x="3565" y="1569"/>
                              </a:lnTo>
                              <a:lnTo>
                                <a:pt x="3555" y="1487"/>
                              </a:lnTo>
                              <a:lnTo>
                                <a:pt x="3541" y="1401"/>
                              </a:lnTo>
                              <a:lnTo>
                                <a:pt x="3536" y="1315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DFDF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2837" y="4904"/>
                          <a:ext cx="3810" cy="2984"/>
                        </a:xfrm>
                        <a:custGeom>
                          <a:avLst/>
                          <a:gdLst>
                            <a:gd name="T0" fmla="*/ 240 w 3810"/>
                            <a:gd name="T1" fmla="*/ 456 h 2984"/>
                            <a:gd name="T2" fmla="*/ 557 w 3810"/>
                            <a:gd name="T3" fmla="*/ 231 h 2984"/>
                            <a:gd name="T4" fmla="*/ 869 w 3810"/>
                            <a:gd name="T5" fmla="*/ 0 h 2984"/>
                            <a:gd name="T6" fmla="*/ 974 w 3810"/>
                            <a:gd name="T7" fmla="*/ 519 h 2984"/>
                            <a:gd name="T8" fmla="*/ 1113 w 3810"/>
                            <a:gd name="T9" fmla="*/ 1046 h 2984"/>
                            <a:gd name="T10" fmla="*/ 1291 w 3810"/>
                            <a:gd name="T11" fmla="*/ 1564 h 2984"/>
                            <a:gd name="T12" fmla="*/ 1521 w 3810"/>
                            <a:gd name="T13" fmla="*/ 2044 h 2984"/>
                            <a:gd name="T14" fmla="*/ 1751 w 3810"/>
                            <a:gd name="T15" fmla="*/ 2404 h 2984"/>
                            <a:gd name="T16" fmla="*/ 1915 w 3810"/>
                            <a:gd name="T17" fmla="*/ 2596 h 2984"/>
                            <a:gd name="T18" fmla="*/ 2279 w 3810"/>
                            <a:gd name="T19" fmla="*/ 2274 h 2984"/>
                            <a:gd name="T20" fmla="*/ 2625 w 3810"/>
                            <a:gd name="T21" fmla="*/ 1924 h 2984"/>
                            <a:gd name="T22" fmla="*/ 2927 w 3810"/>
                            <a:gd name="T23" fmla="*/ 1555 h 2984"/>
                            <a:gd name="T24" fmla="*/ 3162 w 3810"/>
                            <a:gd name="T25" fmla="*/ 1166 h 2984"/>
                            <a:gd name="T26" fmla="*/ 3239 w 3810"/>
                            <a:gd name="T27" fmla="*/ 969 h 2984"/>
                            <a:gd name="T28" fmla="*/ 3291 w 3810"/>
                            <a:gd name="T29" fmla="*/ 768 h 2984"/>
                            <a:gd name="T30" fmla="*/ 3315 w 3810"/>
                            <a:gd name="T31" fmla="*/ 605 h 2984"/>
                            <a:gd name="T32" fmla="*/ 3311 w 3810"/>
                            <a:gd name="T33" fmla="*/ 519 h 2984"/>
                            <a:gd name="T34" fmla="*/ 3272 w 3810"/>
                            <a:gd name="T35" fmla="*/ 442 h 2984"/>
                            <a:gd name="T36" fmla="*/ 3205 w 3810"/>
                            <a:gd name="T37" fmla="*/ 394 h 2984"/>
                            <a:gd name="T38" fmla="*/ 3114 w 3810"/>
                            <a:gd name="T39" fmla="*/ 399 h 2984"/>
                            <a:gd name="T40" fmla="*/ 2999 w 3810"/>
                            <a:gd name="T41" fmla="*/ 471 h 2984"/>
                            <a:gd name="T42" fmla="*/ 2956 w 3810"/>
                            <a:gd name="T43" fmla="*/ 495 h 2984"/>
                            <a:gd name="T44" fmla="*/ 2941 w 3810"/>
                            <a:gd name="T45" fmla="*/ 475 h 2984"/>
                            <a:gd name="T46" fmla="*/ 2984 w 3810"/>
                            <a:gd name="T47" fmla="*/ 370 h 2984"/>
                            <a:gd name="T48" fmla="*/ 3080 w 3810"/>
                            <a:gd name="T49" fmla="*/ 221 h 2984"/>
                            <a:gd name="T50" fmla="*/ 3176 w 3810"/>
                            <a:gd name="T51" fmla="*/ 120 h 2984"/>
                            <a:gd name="T52" fmla="*/ 3306 w 3810"/>
                            <a:gd name="T53" fmla="*/ 48 h 2984"/>
                            <a:gd name="T54" fmla="*/ 3459 w 3810"/>
                            <a:gd name="T55" fmla="*/ 29 h 2984"/>
                            <a:gd name="T56" fmla="*/ 3627 w 3810"/>
                            <a:gd name="T57" fmla="*/ 77 h 2984"/>
                            <a:gd name="T58" fmla="*/ 3742 w 3810"/>
                            <a:gd name="T59" fmla="*/ 183 h 2984"/>
                            <a:gd name="T60" fmla="*/ 3800 w 3810"/>
                            <a:gd name="T61" fmla="*/ 336 h 2984"/>
                            <a:gd name="T62" fmla="*/ 3805 w 3810"/>
                            <a:gd name="T63" fmla="*/ 523 h 2984"/>
                            <a:gd name="T64" fmla="*/ 3762 w 3810"/>
                            <a:gd name="T65" fmla="*/ 734 h 2984"/>
                            <a:gd name="T66" fmla="*/ 3512 w 3810"/>
                            <a:gd name="T67" fmla="*/ 1166 h 2984"/>
                            <a:gd name="T68" fmla="*/ 3104 w 3810"/>
                            <a:gd name="T69" fmla="*/ 1713 h 2984"/>
                            <a:gd name="T70" fmla="*/ 2773 w 3810"/>
                            <a:gd name="T71" fmla="*/ 2111 h 2984"/>
                            <a:gd name="T72" fmla="*/ 2409 w 3810"/>
                            <a:gd name="T73" fmla="*/ 2495 h 2984"/>
                            <a:gd name="T74" fmla="*/ 2001 w 3810"/>
                            <a:gd name="T75" fmla="*/ 2864 h 2984"/>
                            <a:gd name="T76" fmla="*/ 1646 w 3810"/>
                            <a:gd name="T77" fmla="*/ 2783 h 2984"/>
                            <a:gd name="T78" fmla="*/ 1358 w 3810"/>
                            <a:gd name="T79" fmla="*/ 2457 h 2984"/>
                            <a:gd name="T80" fmla="*/ 1099 w 3810"/>
                            <a:gd name="T81" fmla="*/ 2097 h 2984"/>
                            <a:gd name="T82" fmla="*/ 873 w 3810"/>
                            <a:gd name="T83" fmla="*/ 1699 h 2984"/>
                            <a:gd name="T84" fmla="*/ 672 w 3810"/>
                            <a:gd name="T85" fmla="*/ 1272 h 2984"/>
                            <a:gd name="T86" fmla="*/ 523 w 3810"/>
                            <a:gd name="T87" fmla="*/ 912 h 2984"/>
                            <a:gd name="T88" fmla="*/ 451 w 3810"/>
                            <a:gd name="T89" fmla="*/ 758 h 2984"/>
                            <a:gd name="T90" fmla="*/ 374 w 3810"/>
                            <a:gd name="T91" fmla="*/ 658 h 2984"/>
                            <a:gd name="T92" fmla="*/ 264 w 3810"/>
                            <a:gd name="T93" fmla="*/ 605 h 2984"/>
                            <a:gd name="T94" fmla="*/ 197 w 3810"/>
                            <a:gd name="T95" fmla="*/ 610 h 2984"/>
                            <a:gd name="T96" fmla="*/ 63 w 3810"/>
                            <a:gd name="T97" fmla="*/ 672 h 2984"/>
                            <a:gd name="T98" fmla="*/ 15 w 3810"/>
                            <a:gd name="T99" fmla="*/ 677 h 2984"/>
                            <a:gd name="T100" fmla="*/ 5 w 3810"/>
                            <a:gd name="T101" fmla="*/ 643 h 29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810" h="2984">
                              <a:moveTo>
                                <a:pt x="34" y="610"/>
                              </a:moveTo>
                              <a:lnTo>
                                <a:pt x="139" y="533"/>
                              </a:lnTo>
                              <a:lnTo>
                                <a:pt x="240" y="456"/>
                              </a:lnTo>
                              <a:lnTo>
                                <a:pt x="346" y="379"/>
                              </a:lnTo>
                              <a:lnTo>
                                <a:pt x="451" y="303"/>
                              </a:lnTo>
                              <a:lnTo>
                                <a:pt x="557" y="231"/>
                              </a:lnTo>
                              <a:lnTo>
                                <a:pt x="657" y="154"/>
                              </a:lnTo>
                              <a:lnTo>
                                <a:pt x="763" y="77"/>
                              </a:lnTo>
                              <a:lnTo>
                                <a:pt x="869" y="0"/>
                              </a:lnTo>
                              <a:lnTo>
                                <a:pt x="902" y="173"/>
                              </a:lnTo>
                              <a:lnTo>
                                <a:pt x="936" y="346"/>
                              </a:lnTo>
                              <a:lnTo>
                                <a:pt x="974" y="519"/>
                              </a:lnTo>
                              <a:lnTo>
                                <a:pt x="1017" y="696"/>
                              </a:lnTo>
                              <a:lnTo>
                                <a:pt x="1060" y="869"/>
                              </a:lnTo>
                              <a:lnTo>
                                <a:pt x="1113" y="1046"/>
                              </a:lnTo>
                              <a:lnTo>
                                <a:pt x="1166" y="1219"/>
                              </a:lnTo>
                              <a:lnTo>
                                <a:pt x="1228" y="1392"/>
                              </a:lnTo>
                              <a:lnTo>
                                <a:pt x="1291" y="1564"/>
                              </a:lnTo>
                              <a:lnTo>
                                <a:pt x="1363" y="1727"/>
                              </a:lnTo>
                              <a:lnTo>
                                <a:pt x="1435" y="1890"/>
                              </a:lnTo>
                              <a:lnTo>
                                <a:pt x="1521" y="2044"/>
                              </a:lnTo>
                              <a:lnTo>
                                <a:pt x="1607" y="2193"/>
                              </a:lnTo>
                              <a:lnTo>
                                <a:pt x="1703" y="2337"/>
                              </a:lnTo>
                              <a:lnTo>
                                <a:pt x="1751" y="2404"/>
                              </a:lnTo>
                              <a:lnTo>
                                <a:pt x="1804" y="2471"/>
                              </a:lnTo>
                              <a:lnTo>
                                <a:pt x="1857" y="2533"/>
                              </a:lnTo>
                              <a:lnTo>
                                <a:pt x="1915" y="2596"/>
                              </a:lnTo>
                              <a:lnTo>
                                <a:pt x="2034" y="2495"/>
                              </a:lnTo>
                              <a:lnTo>
                                <a:pt x="2159" y="2385"/>
                              </a:lnTo>
                              <a:lnTo>
                                <a:pt x="2279" y="2274"/>
                              </a:lnTo>
                              <a:lnTo>
                                <a:pt x="2399" y="2159"/>
                              </a:lnTo>
                              <a:lnTo>
                                <a:pt x="2514" y="2044"/>
                              </a:lnTo>
                              <a:lnTo>
                                <a:pt x="2625" y="1924"/>
                              </a:lnTo>
                              <a:lnTo>
                                <a:pt x="2735" y="1804"/>
                              </a:lnTo>
                              <a:lnTo>
                                <a:pt x="2836" y="1679"/>
                              </a:lnTo>
                              <a:lnTo>
                                <a:pt x="2927" y="1555"/>
                              </a:lnTo>
                              <a:lnTo>
                                <a:pt x="3013" y="1430"/>
                              </a:lnTo>
                              <a:lnTo>
                                <a:pt x="3095" y="1300"/>
                              </a:lnTo>
                              <a:lnTo>
                                <a:pt x="3162" y="1166"/>
                              </a:lnTo>
                              <a:lnTo>
                                <a:pt x="3191" y="1104"/>
                              </a:lnTo>
                              <a:lnTo>
                                <a:pt x="3215" y="1037"/>
                              </a:lnTo>
                              <a:lnTo>
                                <a:pt x="3239" y="969"/>
                              </a:lnTo>
                              <a:lnTo>
                                <a:pt x="3263" y="902"/>
                              </a:lnTo>
                              <a:lnTo>
                                <a:pt x="3277" y="835"/>
                              </a:lnTo>
                              <a:lnTo>
                                <a:pt x="3291" y="768"/>
                              </a:lnTo>
                              <a:lnTo>
                                <a:pt x="3301" y="706"/>
                              </a:lnTo>
                              <a:lnTo>
                                <a:pt x="3306" y="638"/>
                              </a:lnTo>
                              <a:lnTo>
                                <a:pt x="3315" y="605"/>
                              </a:lnTo>
                              <a:lnTo>
                                <a:pt x="3315" y="576"/>
                              </a:lnTo>
                              <a:lnTo>
                                <a:pt x="3315" y="547"/>
                              </a:lnTo>
                              <a:lnTo>
                                <a:pt x="3311" y="519"/>
                              </a:lnTo>
                              <a:lnTo>
                                <a:pt x="3301" y="490"/>
                              </a:lnTo>
                              <a:lnTo>
                                <a:pt x="3291" y="466"/>
                              </a:lnTo>
                              <a:lnTo>
                                <a:pt x="3272" y="442"/>
                              </a:lnTo>
                              <a:lnTo>
                                <a:pt x="3253" y="423"/>
                              </a:lnTo>
                              <a:lnTo>
                                <a:pt x="3234" y="408"/>
                              </a:lnTo>
                              <a:lnTo>
                                <a:pt x="3205" y="394"/>
                              </a:lnTo>
                              <a:lnTo>
                                <a:pt x="3181" y="389"/>
                              </a:lnTo>
                              <a:lnTo>
                                <a:pt x="3148" y="394"/>
                              </a:lnTo>
                              <a:lnTo>
                                <a:pt x="3114" y="399"/>
                              </a:lnTo>
                              <a:lnTo>
                                <a:pt x="3080" y="418"/>
                              </a:lnTo>
                              <a:lnTo>
                                <a:pt x="3042" y="442"/>
                              </a:lnTo>
                              <a:lnTo>
                                <a:pt x="2999" y="471"/>
                              </a:lnTo>
                              <a:lnTo>
                                <a:pt x="2984" y="485"/>
                              </a:lnTo>
                              <a:lnTo>
                                <a:pt x="2970" y="495"/>
                              </a:lnTo>
                              <a:lnTo>
                                <a:pt x="2956" y="495"/>
                              </a:lnTo>
                              <a:lnTo>
                                <a:pt x="2951" y="495"/>
                              </a:lnTo>
                              <a:lnTo>
                                <a:pt x="2941" y="485"/>
                              </a:lnTo>
                              <a:lnTo>
                                <a:pt x="2941" y="475"/>
                              </a:lnTo>
                              <a:lnTo>
                                <a:pt x="2946" y="456"/>
                              </a:lnTo>
                              <a:lnTo>
                                <a:pt x="2951" y="437"/>
                              </a:lnTo>
                              <a:lnTo>
                                <a:pt x="2984" y="370"/>
                              </a:lnTo>
                              <a:lnTo>
                                <a:pt x="3028" y="298"/>
                              </a:lnTo>
                              <a:lnTo>
                                <a:pt x="3052" y="259"/>
                              </a:lnTo>
                              <a:lnTo>
                                <a:pt x="3080" y="221"/>
                              </a:lnTo>
                              <a:lnTo>
                                <a:pt x="3109" y="188"/>
                              </a:lnTo>
                              <a:lnTo>
                                <a:pt x="3143" y="149"/>
                              </a:lnTo>
                              <a:lnTo>
                                <a:pt x="3176" y="120"/>
                              </a:lnTo>
                              <a:lnTo>
                                <a:pt x="3215" y="92"/>
                              </a:lnTo>
                              <a:lnTo>
                                <a:pt x="3258" y="68"/>
                              </a:lnTo>
                              <a:lnTo>
                                <a:pt x="3306" y="48"/>
                              </a:lnTo>
                              <a:lnTo>
                                <a:pt x="3354" y="39"/>
                              </a:lnTo>
                              <a:lnTo>
                                <a:pt x="3402" y="29"/>
                              </a:lnTo>
                              <a:lnTo>
                                <a:pt x="3459" y="29"/>
                              </a:lnTo>
                              <a:lnTo>
                                <a:pt x="3517" y="39"/>
                              </a:lnTo>
                              <a:lnTo>
                                <a:pt x="3575" y="53"/>
                              </a:lnTo>
                              <a:lnTo>
                                <a:pt x="3627" y="77"/>
                              </a:lnTo>
                              <a:lnTo>
                                <a:pt x="3671" y="106"/>
                              </a:lnTo>
                              <a:lnTo>
                                <a:pt x="3709" y="140"/>
                              </a:lnTo>
                              <a:lnTo>
                                <a:pt x="3742" y="183"/>
                              </a:lnTo>
                              <a:lnTo>
                                <a:pt x="3766" y="231"/>
                              </a:lnTo>
                              <a:lnTo>
                                <a:pt x="3786" y="279"/>
                              </a:lnTo>
                              <a:lnTo>
                                <a:pt x="3800" y="336"/>
                              </a:lnTo>
                              <a:lnTo>
                                <a:pt x="3810" y="394"/>
                              </a:lnTo>
                              <a:lnTo>
                                <a:pt x="3810" y="461"/>
                              </a:lnTo>
                              <a:lnTo>
                                <a:pt x="3805" y="523"/>
                              </a:lnTo>
                              <a:lnTo>
                                <a:pt x="3795" y="595"/>
                              </a:lnTo>
                              <a:lnTo>
                                <a:pt x="3781" y="662"/>
                              </a:lnTo>
                              <a:lnTo>
                                <a:pt x="3762" y="734"/>
                              </a:lnTo>
                              <a:lnTo>
                                <a:pt x="3733" y="806"/>
                              </a:lnTo>
                              <a:lnTo>
                                <a:pt x="3704" y="878"/>
                              </a:lnTo>
                              <a:lnTo>
                                <a:pt x="3512" y="1166"/>
                              </a:lnTo>
                              <a:lnTo>
                                <a:pt x="3315" y="1440"/>
                              </a:lnTo>
                              <a:lnTo>
                                <a:pt x="3210" y="1579"/>
                              </a:lnTo>
                              <a:lnTo>
                                <a:pt x="3104" y="1713"/>
                              </a:lnTo>
                              <a:lnTo>
                                <a:pt x="2999" y="1847"/>
                              </a:lnTo>
                              <a:lnTo>
                                <a:pt x="2888" y="1982"/>
                              </a:lnTo>
                              <a:lnTo>
                                <a:pt x="2773" y="2111"/>
                              </a:lnTo>
                              <a:lnTo>
                                <a:pt x="2653" y="2241"/>
                              </a:lnTo>
                              <a:lnTo>
                                <a:pt x="2533" y="2370"/>
                              </a:lnTo>
                              <a:lnTo>
                                <a:pt x="2409" y="2495"/>
                              </a:lnTo>
                              <a:lnTo>
                                <a:pt x="2279" y="2620"/>
                              </a:lnTo>
                              <a:lnTo>
                                <a:pt x="2140" y="2744"/>
                              </a:lnTo>
                              <a:lnTo>
                                <a:pt x="2001" y="2864"/>
                              </a:lnTo>
                              <a:lnTo>
                                <a:pt x="1857" y="2984"/>
                              </a:lnTo>
                              <a:lnTo>
                                <a:pt x="1751" y="2888"/>
                              </a:lnTo>
                              <a:lnTo>
                                <a:pt x="1646" y="2783"/>
                              </a:lnTo>
                              <a:lnTo>
                                <a:pt x="1545" y="2677"/>
                              </a:lnTo>
                              <a:lnTo>
                                <a:pt x="1449" y="2572"/>
                              </a:lnTo>
                              <a:lnTo>
                                <a:pt x="1358" y="2457"/>
                              </a:lnTo>
                              <a:lnTo>
                                <a:pt x="1267" y="2341"/>
                              </a:lnTo>
                              <a:lnTo>
                                <a:pt x="1180" y="2217"/>
                              </a:lnTo>
                              <a:lnTo>
                                <a:pt x="1099" y="2097"/>
                              </a:lnTo>
                              <a:lnTo>
                                <a:pt x="1022" y="1967"/>
                              </a:lnTo>
                              <a:lnTo>
                                <a:pt x="945" y="1838"/>
                              </a:lnTo>
                              <a:lnTo>
                                <a:pt x="873" y="1699"/>
                              </a:lnTo>
                              <a:lnTo>
                                <a:pt x="801" y="1564"/>
                              </a:lnTo>
                              <a:lnTo>
                                <a:pt x="734" y="1420"/>
                              </a:lnTo>
                              <a:lnTo>
                                <a:pt x="672" y="1272"/>
                              </a:lnTo>
                              <a:lnTo>
                                <a:pt x="609" y="1123"/>
                              </a:lnTo>
                              <a:lnTo>
                                <a:pt x="552" y="969"/>
                              </a:lnTo>
                              <a:lnTo>
                                <a:pt x="523" y="912"/>
                              </a:lnTo>
                              <a:lnTo>
                                <a:pt x="494" y="835"/>
                              </a:lnTo>
                              <a:lnTo>
                                <a:pt x="475" y="797"/>
                              </a:lnTo>
                              <a:lnTo>
                                <a:pt x="451" y="758"/>
                              </a:lnTo>
                              <a:lnTo>
                                <a:pt x="427" y="720"/>
                              </a:lnTo>
                              <a:lnTo>
                                <a:pt x="403" y="686"/>
                              </a:lnTo>
                              <a:lnTo>
                                <a:pt x="374" y="658"/>
                              </a:lnTo>
                              <a:lnTo>
                                <a:pt x="341" y="634"/>
                              </a:lnTo>
                              <a:lnTo>
                                <a:pt x="307" y="614"/>
                              </a:lnTo>
                              <a:lnTo>
                                <a:pt x="264" y="605"/>
                              </a:lnTo>
                              <a:lnTo>
                                <a:pt x="245" y="605"/>
                              </a:lnTo>
                              <a:lnTo>
                                <a:pt x="221" y="605"/>
                              </a:lnTo>
                              <a:lnTo>
                                <a:pt x="197" y="610"/>
                              </a:lnTo>
                              <a:lnTo>
                                <a:pt x="173" y="614"/>
                              </a:lnTo>
                              <a:lnTo>
                                <a:pt x="120" y="638"/>
                              </a:lnTo>
                              <a:lnTo>
                                <a:pt x="63" y="672"/>
                              </a:lnTo>
                              <a:lnTo>
                                <a:pt x="43" y="682"/>
                              </a:lnTo>
                              <a:lnTo>
                                <a:pt x="29" y="682"/>
                              </a:lnTo>
                              <a:lnTo>
                                <a:pt x="15" y="677"/>
                              </a:lnTo>
                              <a:lnTo>
                                <a:pt x="5" y="667"/>
                              </a:lnTo>
                              <a:lnTo>
                                <a:pt x="0" y="658"/>
                              </a:lnTo>
                              <a:lnTo>
                                <a:pt x="5" y="643"/>
                              </a:lnTo>
                              <a:lnTo>
                                <a:pt x="15" y="624"/>
                              </a:lnTo>
                              <a:lnTo>
                                <a:pt x="34" y="6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2837" y="4904"/>
                          <a:ext cx="3810" cy="2984"/>
                        </a:xfrm>
                        <a:custGeom>
                          <a:avLst/>
                          <a:gdLst>
                            <a:gd name="T0" fmla="*/ 240 w 3810"/>
                            <a:gd name="T1" fmla="*/ 456 h 2984"/>
                            <a:gd name="T2" fmla="*/ 557 w 3810"/>
                            <a:gd name="T3" fmla="*/ 231 h 2984"/>
                            <a:gd name="T4" fmla="*/ 869 w 3810"/>
                            <a:gd name="T5" fmla="*/ 0 h 2984"/>
                            <a:gd name="T6" fmla="*/ 974 w 3810"/>
                            <a:gd name="T7" fmla="*/ 519 h 2984"/>
                            <a:gd name="T8" fmla="*/ 1113 w 3810"/>
                            <a:gd name="T9" fmla="*/ 1046 h 2984"/>
                            <a:gd name="T10" fmla="*/ 1291 w 3810"/>
                            <a:gd name="T11" fmla="*/ 1564 h 2984"/>
                            <a:gd name="T12" fmla="*/ 1521 w 3810"/>
                            <a:gd name="T13" fmla="*/ 2044 h 2984"/>
                            <a:gd name="T14" fmla="*/ 1751 w 3810"/>
                            <a:gd name="T15" fmla="*/ 2404 h 2984"/>
                            <a:gd name="T16" fmla="*/ 1915 w 3810"/>
                            <a:gd name="T17" fmla="*/ 2596 h 2984"/>
                            <a:gd name="T18" fmla="*/ 2279 w 3810"/>
                            <a:gd name="T19" fmla="*/ 2274 h 2984"/>
                            <a:gd name="T20" fmla="*/ 2625 w 3810"/>
                            <a:gd name="T21" fmla="*/ 1924 h 2984"/>
                            <a:gd name="T22" fmla="*/ 2927 w 3810"/>
                            <a:gd name="T23" fmla="*/ 1555 h 2984"/>
                            <a:gd name="T24" fmla="*/ 3162 w 3810"/>
                            <a:gd name="T25" fmla="*/ 1166 h 2984"/>
                            <a:gd name="T26" fmla="*/ 3239 w 3810"/>
                            <a:gd name="T27" fmla="*/ 969 h 2984"/>
                            <a:gd name="T28" fmla="*/ 3291 w 3810"/>
                            <a:gd name="T29" fmla="*/ 768 h 2984"/>
                            <a:gd name="T30" fmla="*/ 3315 w 3810"/>
                            <a:gd name="T31" fmla="*/ 605 h 2984"/>
                            <a:gd name="T32" fmla="*/ 3311 w 3810"/>
                            <a:gd name="T33" fmla="*/ 519 h 2984"/>
                            <a:gd name="T34" fmla="*/ 3272 w 3810"/>
                            <a:gd name="T35" fmla="*/ 442 h 2984"/>
                            <a:gd name="T36" fmla="*/ 3205 w 3810"/>
                            <a:gd name="T37" fmla="*/ 394 h 2984"/>
                            <a:gd name="T38" fmla="*/ 3114 w 3810"/>
                            <a:gd name="T39" fmla="*/ 399 h 2984"/>
                            <a:gd name="T40" fmla="*/ 2999 w 3810"/>
                            <a:gd name="T41" fmla="*/ 471 h 2984"/>
                            <a:gd name="T42" fmla="*/ 2956 w 3810"/>
                            <a:gd name="T43" fmla="*/ 495 h 2984"/>
                            <a:gd name="T44" fmla="*/ 2941 w 3810"/>
                            <a:gd name="T45" fmla="*/ 475 h 2984"/>
                            <a:gd name="T46" fmla="*/ 2984 w 3810"/>
                            <a:gd name="T47" fmla="*/ 370 h 2984"/>
                            <a:gd name="T48" fmla="*/ 3080 w 3810"/>
                            <a:gd name="T49" fmla="*/ 221 h 2984"/>
                            <a:gd name="T50" fmla="*/ 3176 w 3810"/>
                            <a:gd name="T51" fmla="*/ 120 h 2984"/>
                            <a:gd name="T52" fmla="*/ 3306 w 3810"/>
                            <a:gd name="T53" fmla="*/ 48 h 2984"/>
                            <a:gd name="T54" fmla="*/ 3459 w 3810"/>
                            <a:gd name="T55" fmla="*/ 29 h 2984"/>
                            <a:gd name="T56" fmla="*/ 3627 w 3810"/>
                            <a:gd name="T57" fmla="*/ 77 h 2984"/>
                            <a:gd name="T58" fmla="*/ 3742 w 3810"/>
                            <a:gd name="T59" fmla="*/ 183 h 2984"/>
                            <a:gd name="T60" fmla="*/ 3800 w 3810"/>
                            <a:gd name="T61" fmla="*/ 336 h 2984"/>
                            <a:gd name="T62" fmla="*/ 3805 w 3810"/>
                            <a:gd name="T63" fmla="*/ 523 h 2984"/>
                            <a:gd name="T64" fmla="*/ 3762 w 3810"/>
                            <a:gd name="T65" fmla="*/ 734 h 2984"/>
                            <a:gd name="T66" fmla="*/ 3512 w 3810"/>
                            <a:gd name="T67" fmla="*/ 1166 h 2984"/>
                            <a:gd name="T68" fmla="*/ 3104 w 3810"/>
                            <a:gd name="T69" fmla="*/ 1713 h 2984"/>
                            <a:gd name="T70" fmla="*/ 2773 w 3810"/>
                            <a:gd name="T71" fmla="*/ 2111 h 2984"/>
                            <a:gd name="T72" fmla="*/ 2409 w 3810"/>
                            <a:gd name="T73" fmla="*/ 2495 h 2984"/>
                            <a:gd name="T74" fmla="*/ 2001 w 3810"/>
                            <a:gd name="T75" fmla="*/ 2864 h 2984"/>
                            <a:gd name="T76" fmla="*/ 1646 w 3810"/>
                            <a:gd name="T77" fmla="*/ 2783 h 2984"/>
                            <a:gd name="T78" fmla="*/ 1358 w 3810"/>
                            <a:gd name="T79" fmla="*/ 2457 h 2984"/>
                            <a:gd name="T80" fmla="*/ 1099 w 3810"/>
                            <a:gd name="T81" fmla="*/ 2097 h 2984"/>
                            <a:gd name="T82" fmla="*/ 873 w 3810"/>
                            <a:gd name="T83" fmla="*/ 1699 h 2984"/>
                            <a:gd name="T84" fmla="*/ 672 w 3810"/>
                            <a:gd name="T85" fmla="*/ 1272 h 2984"/>
                            <a:gd name="T86" fmla="*/ 523 w 3810"/>
                            <a:gd name="T87" fmla="*/ 912 h 2984"/>
                            <a:gd name="T88" fmla="*/ 451 w 3810"/>
                            <a:gd name="T89" fmla="*/ 758 h 2984"/>
                            <a:gd name="T90" fmla="*/ 374 w 3810"/>
                            <a:gd name="T91" fmla="*/ 658 h 2984"/>
                            <a:gd name="T92" fmla="*/ 264 w 3810"/>
                            <a:gd name="T93" fmla="*/ 605 h 2984"/>
                            <a:gd name="T94" fmla="*/ 197 w 3810"/>
                            <a:gd name="T95" fmla="*/ 610 h 2984"/>
                            <a:gd name="T96" fmla="*/ 63 w 3810"/>
                            <a:gd name="T97" fmla="*/ 672 h 2984"/>
                            <a:gd name="T98" fmla="*/ 15 w 3810"/>
                            <a:gd name="T99" fmla="*/ 677 h 2984"/>
                            <a:gd name="T100" fmla="*/ 5 w 3810"/>
                            <a:gd name="T101" fmla="*/ 643 h 29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810" h="2984">
                              <a:moveTo>
                                <a:pt x="34" y="610"/>
                              </a:moveTo>
                              <a:lnTo>
                                <a:pt x="139" y="533"/>
                              </a:lnTo>
                              <a:lnTo>
                                <a:pt x="240" y="456"/>
                              </a:lnTo>
                              <a:lnTo>
                                <a:pt x="346" y="379"/>
                              </a:lnTo>
                              <a:lnTo>
                                <a:pt x="451" y="303"/>
                              </a:lnTo>
                              <a:lnTo>
                                <a:pt x="557" y="231"/>
                              </a:lnTo>
                              <a:lnTo>
                                <a:pt x="657" y="154"/>
                              </a:lnTo>
                              <a:lnTo>
                                <a:pt x="763" y="77"/>
                              </a:lnTo>
                              <a:lnTo>
                                <a:pt x="869" y="0"/>
                              </a:lnTo>
                              <a:lnTo>
                                <a:pt x="902" y="173"/>
                              </a:lnTo>
                              <a:lnTo>
                                <a:pt x="936" y="346"/>
                              </a:lnTo>
                              <a:lnTo>
                                <a:pt x="974" y="519"/>
                              </a:lnTo>
                              <a:lnTo>
                                <a:pt x="1017" y="696"/>
                              </a:lnTo>
                              <a:lnTo>
                                <a:pt x="1060" y="869"/>
                              </a:lnTo>
                              <a:lnTo>
                                <a:pt x="1113" y="1046"/>
                              </a:lnTo>
                              <a:lnTo>
                                <a:pt x="1166" y="1219"/>
                              </a:lnTo>
                              <a:lnTo>
                                <a:pt x="1228" y="1392"/>
                              </a:lnTo>
                              <a:lnTo>
                                <a:pt x="1291" y="1564"/>
                              </a:lnTo>
                              <a:lnTo>
                                <a:pt x="1363" y="1727"/>
                              </a:lnTo>
                              <a:lnTo>
                                <a:pt x="1435" y="1890"/>
                              </a:lnTo>
                              <a:lnTo>
                                <a:pt x="1521" y="2044"/>
                              </a:lnTo>
                              <a:lnTo>
                                <a:pt x="1607" y="2193"/>
                              </a:lnTo>
                              <a:lnTo>
                                <a:pt x="1703" y="2337"/>
                              </a:lnTo>
                              <a:lnTo>
                                <a:pt x="1751" y="2404"/>
                              </a:lnTo>
                              <a:lnTo>
                                <a:pt x="1804" y="2471"/>
                              </a:lnTo>
                              <a:lnTo>
                                <a:pt x="1857" y="2533"/>
                              </a:lnTo>
                              <a:lnTo>
                                <a:pt x="1915" y="2596"/>
                              </a:lnTo>
                              <a:lnTo>
                                <a:pt x="2034" y="2495"/>
                              </a:lnTo>
                              <a:lnTo>
                                <a:pt x="2159" y="2385"/>
                              </a:lnTo>
                              <a:lnTo>
                                <a:pt x="2279" y="2274"/>
                              </a:lnTo>
                              <a:lnTo>
                                <a:pt x="2399" y="2159"/>
                              </a:lnTo>
                              <a:lnTo>
                                <a:pt x="2514" y="2044"/>
                              </a:lnTo>
                              <a:lnTo>
                                <a:pt x="2625" y="1924"/>
                              </a:lnTo>
                              <a:lnTo>
                                <a:pt x="2735" y="1804"/>
                              </a:lnTo>
                              <a:lnTo>
                                <a:pt x="2836" y="1679"/>
                              </a:lnTo>
                              <a:lnTo>
                                <a:pt x="2927" y="1555"/>
                              </a:lnTo>
                              <a:lnTo>
                                <a:pt x="3013" y="1430"/>
                              </a:lnTo>
                              <a:lnTo>
                                <a:pt x="3095" y="1300"/>
                              </a:lnTo>
                              <a:lnTo>
                                <a:pt x="3162" y="1166"/>
                              </a:lnTo>
                              <a:lnTo>
                                <a:pt x="3191" y="1104"/>
                              </a:lnTo>
                              <a:lnTo>
                                <a:pt x="3215" y="1037"/>
                              </a:lnTo>
                              <a:lnTo>
                                <a:pt x="3239" y="969"/>
                              </a:lnTo>
                              <a:lnTo>
                                <a:pt x="3263" y="902"/>
                              </a:lnTo>
                              <a:lnTo>
                                <a:pt x="3277" y="835"/>
                              </a:lnTo>
                              <a:lnTo>
                                <a:pt x="3291" y="768"/>
                              </a:lnTo>
                              <a:lnTo>
                                <a:pt x="3301" y="706"/>
                              </a:lnTo>
                              <a:lnTo>
                                <a:pt x="3306" y="638"/>
                              </a:lnTo>
                              <a:lnTo>
                                <a:pt x="3315" y="605"/>
                              </a:lnTo>
                              <a:lnTo>
                                <a:pt x="3315" y="576"/>
                              </a:lnTo>
                              <a:lnTo>
                                <a:pt x="3315" y="547"/>
                              </a:lnTo>
                              <a:lnTo>
                                <a:pt x="3311" y="519"/>
                              </a:lnTo>
                              <a:lnTo>
                                <a:pt x="3301" y="490"/>
                              </a:lnTo>
                              <a:lnTo>
                                <a:pt x="3291" y="466"/>
                              </a:lnTo>
                              <a:lnTo>
                                <a:pt x="3272" y="442"/>
                              </a:lnTo>
                              <a:lnTo>
                                <a:pt x="3253" y="423"/>
                              </a:lnTo>
                              <a:lnTo>
                                <a:pt x="3234" y="408"/>
                              </a:lnTo>
                              <a:lnTo>
                                <a:pt x="3205" y="394"/>
                              </a:lnTo>
                              <a:lnTo>
                                <a:pt x="3181" y="389"/>
                              </a:lnTo>
                              <a:lnTo>
                                <a:pt x="3148" y="394"/>
                              </a:lnTo>
                              <a:lnTo>
                                <a:pt x="3114" y="399"/>
                              </a:lnTo>
                              <a:lnTo>
                                <a:pt x="3080" y="418"/>
                              </a:lnTo>
                              <a:lnTo>
                                <a:pt x="3042" y="442"/>
                              </a:lnTo>
                              <a:lnTo>
                                <a:pt x="2999" y="471"/>
                              </a:lnTo>
                              <a:lnTo>
                                <a:pt x="2984" y="485"/>
                              </a:lnTo>
                              <a:lnTo>
                                <a:pt x="2970" y="495"/>
                              </a:lnTo>
                              <a:lnTo>
                                <a:pt x="2956" y="495"/>
                              </a:lnTo>
                              <a:lnTo>
                                <a:pt x="2951" y="495"/>
                              </a:lnTo>
                              <a:lnTo>
                                <a:pt x="2941" y="485"/>
                              </a:lnTo>
                              <a:lnTo>
                                <a:pt x="2941" y="475"/>
                              </a:lnTo>
                              <a:lnTo>
                                <a:pt x="2946" y="456"/>
                              </a:lnTo>
                              <a:lnTo>
                                <a:pt x="2951" y="437"/>
                              </a:lnTo>
                              <a:lnTo>
                                <a:pt x="2984" y="370"/>
                              </a:lnTo>
                              <a:lnTo>
                                <a:pt x="3028" y="298"/>
                              </a:lnTo>
                              <a:lnTo>
                                <a:pt x="3052" y="259"/>
                              </a:lnTo>
                              <a:lnTo>
                                <a:pt x="3080" y="221"/>
                              </a:lnTo>
                              <a:lnTo>
                                <a:pt x="3109" y="188"/>
                              </a:lnTo>
                              <a:lnTo>
                                <a:pt x="3143" y="149"/>
                              </a:lnTo>
                              <a:lnTo>
                                <a:pt x="3176" y="120"/>
                              </a:lnTo>
                              <a:lnTo>
                                <a:pt x="3215" y="92"/>
                              </a:lnTo>
                              <a:lnTo>
                                <a:pt x="3258" y="68"/>
                              </a:lnTo>
                              <a:lnTo>
                                <a:pt x="3306" y="48"/>
                              </a:lnTo>
                              <a:lnTo>
                                <a:pt x="3354" y="39"/>
                              </a:lnTo>
                              <a:lnTo>
                                <a:pt x="3402" y="29"/>
                              </a:lnTo>
                              <a:lnTo>
                                <a:pt x="3459" y="29"/>
                              </a:lnTo>
                              <a:lnTo>
                                <a:pt x="3517" y="39"/>
                              </a:lnTo>
                              <a:lnTo>
                                <a:pt x="3575" y="53"/>
                              </a:lnTo>
                              <a:lnTo>
                                <a:pt x="3627" y="77"/>
                              </a:lnTo>
                              <a:lnTo>
                                <a:pt x="3671" y="106"/>
                              </a:lnTo>
                              <a:lnTo>
                                <a:pt x="3709" y="140"/>
                              </a:lnTo>
                              <a:lnTo>
                                <a:pt x="3742" y="183"/>
                              </a:lnTo>
                              <a:lnTo>
                                <a:pt x="3766" y="231"/>
                              </a:lnTo>
                              <a:lnTo>
                                <a:pt x="3786" y="279"/>
                              </a:lnTo>
                              <a:lnTo>
                                <a:pt x="3800" y="336"/>
                              </a:lnTo>
                              <a:lnTo>
                                <a:pt x="3810" y="394"/>
                              </a:lnTo>
                              <a:lnTo>
                                <a:pt x="3810" y="461"/>
                              </a:lnTo>
                              <a:lnTo>
                                <a:pt x="3805" y="523"/>
                              </a:lnTo>
                              <a:lnTo>
                                <a:pt x="3795" y="595"/>
                              </a:lnTo>
                              <a:lnTo>
                                <a:pt x="3781" y="662"/>
                              </a:lnTo>
                              <a:lnTo>
                                <a:pt x="3762" y="734"/>
                              </a:lnTo>
                              <a:lnTo>
                                <a:pt x="3733" y="806"/>
                              </a:lnTo>
                              <a:lnTo>
                                <a:pt x="3704" y="878"/>
                              </a:lnTo>
                              <a:lnTo>
                                <a:pt x="3512" y="1166"/>
                              </a:lnTo>
                              <a:lnTo>
                                <a:pt x="3315" y="1440"/>
                              </a:lnTo>
                              <a:lnTo>
                                <a:pt x="3210" y="1579"/>
                              </a:lnTo>
                              <a:lnTo>
                                <a:pt x="3104" y="1713"/>
                              </a:lnTo>
                              <a:lnTo>
                                <a:pt x="2999" y="1847"/>
                              </a:lnTo>
                              <a:lnTo>
                                <a:pt x="2888" y="1982"/>
                              </a:lnTo>
                              <a:lnTo>
                                <a:pt x="2773" y="2111"/>
                              </a:lnTo>
                              <a:lnTo>
                                <a:pt x="2653" y="2241"/>
                              </a:lnTo>
                              <a:lnTo>
                                <a:pt x="2533" y="2370"/>
                              </a:lnTo>
                              <a:lnTo>
                                <a:pt x="2409" y="2495"/>
                              </a:lnTo>
                              <a:lnTo>
                                <a:pt x="2279" y="2620"/>
                              </a:lnTo>
                              <a:lnTo>
                                <a:pt x="2140" y="2744"/>
                              </a:lnTo>
                              <a:lnTo>
                                <a:pt x="2001" y="2864"/>
                              </a:lnTo>
                              <a:lnTo>
                                <a:pt x="1857" y="2984"/>
                              </a:lnTo>
                              <a:lnTo>
                                <a:pt x="1751" y="2888"/>
                              </a:lnTo>
                              <a:lnTo>
                                <a:pt x="1646" y="2783"/>
                              </a:lnTo>
                              <a:lnTo>
                                <a:pt x="1545" y="2677"/>
                              </a:lnTo>
                              <a:lnTo>
                                <a:pt x="1449" y="2572"/>
                              </a:lnTo>
                              <a:lnTo>
                                <a:pt x="1358" y="2457"/>
                              </a:lnTo>
                              <a:lnTo>
                                <a:pt x="1267" y="2341"/>
                              </a:lnTo>
                              <a:lnTo>
                                <a:pt x="1180" y="2217"/>
                              </a:lnTo>
                              <a:lnTo>
                                <a:pt x="1099" y="2097"/>
                              </a:lnTo>
                              <a:lnTo>
                                <a:pt x="1022" y="1967"/>
                              </a:lnTo>
                              <a:lnTo>
                                <a:pt x="945" y="1838"/>
                              </a:lnTo>
                              <a:lnTo>
                                <a:pt x="873" y="1699"/>
                              </a:lnTo>
                              <a:lnTo>
                                <a:pt x="801" y="1564"/>
                              </a:lnTo>
                              <a:lnTo>
                                <a:pt x="734" y="1420"/>
                              </a:lnTo>
                              <a:lnTo>
                                <a:pt x="672" y="1272"/>
                              </a:lnTo>
                              <a:lnTo>
                                <a:pt x="609" y="1123"/>
                              </a:lnTo>
                              <a:lnTo>
                                <a:pt x="552" y="969"/>
                              </a:lnTo>
                              <a:lnTo>
                                <a:pt x="523" y="912"/>
                              </a:lnTo>
                              <a:lnTo>
                                <a:pt x="494" y="835"/>
                              </a:lnTo>
                              <a:lnTo>
                                <a:pt x="475" y="797"/>
                              </a:lnTo>
                              <a:lnTo>
                                <a:pt x="451" y="758"/>
                              </a:lnTo>
                              <a:lnTo>
                                <a:pt x="427" y="720"/>
                              </a:lnTo>
                              <a:lnTo>
                                <a:pt x="403" y="686"/>
                              </a:lnTo>
                              <a:lnTo>
                                <a:pt x="374" y="658"/>
                              </a:lnTo>
                              <a:lnTo>
                                <a:pt x="341" y="634"/>
                              </a:lnTo>
                              <a:lnTo>
                                <a:pt x="307" y="614"/>
                              </a:lnTo>
                              <a:lnTo>
                                <a:pt x="264" y="605"/>
                              </a:lnTo>
                              <a:lnTo>
                                <a:pt x="245" y="605"/>
                              </a:lnTo>
                              <a:lnTo>
                                <a:pt x="221" y="605"/>
                              </a:lnTo>
                              <a:lnTo>
                                <a:pt x="197" y="610"/>
                              </a:lnTo>
                              <a:lnTo>
                                <a:pt x="173" y="614"/>
                              </a:lnTo>
                              <a:lnTo>
                                <a:pt x="120" y="638"/>
                              </a:lnTo>
                              <a:lnTo>
                                <a:pt x="63" y="672"/>
                              </a:lnTo>
                              <a:lnTo>
                                <a:pt x="43" y="682"/>
                              </a:lnTo>
                              <a:lnTo>
                                <a:pt x="29" y="682"/>
                              </a:lnTo>
                              <a:lnTo>
                                <a:pt x="15" y="677"/>
                              </a:lnTo>
                              <a:lnTo>
                                <a:pt x="5" y="667"/>
                              </a:lnTo>
                              <a:lnTo>
                                <a:pt x="0" y="658"/>
                              </a:lnTo>
                              <a:lnTo>
                                <a:pt x="5" y="643"/>
                              </a:lnTo>
                              <a:lnTo>
                                <a:pt x="15" y="624"/>
                              </a:lnTo>
                              <a:lnTo>
                                <a:pt x="34" y="61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DFDF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8.1pt;margin-top:26.1pt;width:52.2pt;height:60.3pt;z-index:251658240" coordorigin="1417,1417" coordsize="6669,7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">
              <v:rect id="Rectangle 2" o:spid="_x0000_s1027" style="position:absolute;left:1417;top:1417;width:6669;height:7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<v:shape id="Freeform 3" o:spid="_x0000_s1028" style="position:absolute;left:1441;top:1441;width:6621;height:7704;visibility:visible;mso-wrap-style:square;v-text-anchor:top" coordsize="6621,7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M5cMA&#10;AADaAAAADwAAAGRycy9kb3ducmV2LnhtbESPQWsCMRSE7wX/Q3gFbzW7FYtsjVIFRQoeurb3x+a5&#10;Cd28LJt0Xf31jSB4HGbmG2axGlwjeuqC9awgn2QgiCuvLdcKvo/blzmIEJE1Np5JwYUCrJajpwUW&#10;2p/5i/oy1iJBOBSowMTYFlKGypDDMPEtcfJOvnMYk+xqqTs8J7hr5GuWvUmHltOCwZY2hqrf8s8p&#10;mNlyty77U26P4XqYfV7XP/PcKDV+Hj7eQUQa4iN8b++1gincrq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8M5cMAAADaAAAADwAAAAAAAAAAAAAAAACYAgAAZHJzL2Rv&#10;d25yZXYueG1sUEsFBgAAAAAEAAQA9QAAAIgDAAAAAA==&#10;" path="m,l6621,r,3046l6616,3262r-9,206l6587,3670r-24,196l6530,4053r-43,188l6443,4418r-57,178l6328,4763r-67,164l6184,5090r-76,153l6021,5397r-96,144l5829,5684r-105,140l5613,5963r-115,129l5374,6222r-125,129l5114,6476r-139,120l4831,6716r-148,115l4529,6946r-158,110l4208,7167r-168,110l3867,7387r-177,106l3507,7598r-182,106l3138,7598,2955,7488,2778,7378,2605,7263,2437,7148,2269,7028,2111,6903,1958,6778,1809,6649,1665,6519,1526,6385,1391,6251,1262,6111,1137,5972,1022,5828,912,5684,806,5536,705,5387,609,5234,523,5080,441,4922,365,4763,297,4600,235,4437,182,4269,134,4101,96,3934,62,3761,34,3588,14,3411,5,3233,,3056,,xm173,206r6270,l6443,3089r,202l6429,3487r-14,192l6391,3866r-34,178l6319,4221r-43,168l6223,4552r-58,163l6103,4869r-72,153l5959,5171r-82,144l5786,5454r-91,135l5594,5723r-105,125l5378,5977r-115,120l5143,6217r-124,120l4889,6452r-139,110l4611,6673r-144,110l4313,6889r-153,105l4001,7100r-163,100l3670,7301r-172,101l3325,7503,3147,7402,2975,7296,2807,7191,2644,7085,2480,6970,2327,6860,2178,6745,2029,6625,1890,6505,1751,6380,1622,6255,1492,6126,1372,5996,1252,5862,1142,5728,1036,5589,936,5449,840,5306,753,5162,672,5013,595,4864,523,4715,456,4562,398,4408,350,4250,302,4092,264,3929,230,3766,206,3603,187,3435r-9,-168l173,3099r,-2893xe" fillcolor="blue" stroked="f">
                <v:path arrowok="t" o:connecttype="custom" o:connectlocs="6621,3046;6587,3670;6487,4241;6328,4763;6108,5243;5829,5684;5498,6092;5114,6476;4683,6831;4208,7167;3690,7493;3138,7598;2605,7263;2111,6903;1665,6519;1262,6111;912,5684;609,5234;365,4763;182,4269;62,3761;5,3233;173,206;6443,3291;6391,3866;6276,4389;6103,4869;5877,5315;5594,5723;5263,6097;4889,6452;4467,6783;4001,7100;3498,7402;2975,7296;2480,6970;2029,6625;1622,6255;1252,5862;936,5449;672,5013;456,4562;302,4092;206,3603;173,3099" o:connectangles="0,0,0,0,0,0,0,0,0,0,0,0,0,0,0,0,0,0,0,0,0,0,0,0,0,0,0,0,0,0,0,0,0,0,0,0,0,0,0,0,0,0,0,0,0"/>
                <o:lock v:ext="edit" verticies="t"/>
              </v:shape>
              <v:shape id="Freeform 4" o:spid="_x0000_s1029" style="position:absolute;left:1441;top:1441;width:6621;height:7704;visibility:visible;mso-wrap-style:square;v-text-anchor:top" coordsize="6621,7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T8cEA&#10;AADaAAAADwAAAGRycy9kb3ducmV2LnhtbESPzarCMBSE94LvEI7gTlNFRHqNchFF3Qj+octDc25b&#10;bnNSkqj17Y0guBxm5htmOm9MJe7kfGlZwaCfgCDOrC45V3A6rnoTED4ga6wsk4IneZjP2q0ppto+&#10;eE/3Q8hFhLBPUUERQp1K6bOCDPq+rYmj92edwRCly6V2+IhwU8lhkoylwZLjQoE1LQrK/g83o2C5&#10;tRd5GZ2vC7m7ZW492Qxrf1Wq22l+f0AEasI3/GlvtIIRvK/EGy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IE/HBAAAA2gAAAA8AAAAAAAAAAAAAAAAAmAIAAGRycy9kb3du&#10;cmV2LnhtbFBLBQYAAAAABAAEAPUAAACGAwAAAAA=&#10;" path="m,l6621,r,3046l6616,3262r-9,206l6587,3670r-24,196l6530,4053r-43,188l6443,4418r-57,178l6328,4763r-67,164l6184,5090r-76,153l6021,5397r-96,144l5829,5684r-105,140l5613,5963r-115,129l5374,6222r-125,129l5114,6476r-139,120l4831,6716r-148,115l4529,6946r-158,110l4208,7167r-168,110l3867,7387r-177,106l3507,7598r-182,106l3138,7598,2955,7488,2778,7378,2605,7263,2437,7148,2269,7028,2111,6903,1958,6778,1809,6649,1665,6519,1526,6385,1391,6251,1262,6111,1137,5972,1022,5828,912,5684,806,5536,705,5387,609,5234,523,5080,441,4922,365,4763,297,4600,235,4437,182,4269,134,4101,96,3934,62,3761,34,3588,14,3411,5,3233,,3056,,e" filled="f" strokecolor="#dfdfde" strokeweight=".25pt">
                <v:path arrowok="t" o:connecttype="custom" o:connectlocs="6621,0;6616,3262;6587,3670;6530,4053;6443,4418;6328,4763;6184,5090;6021,5397;5829,5684;5613,5963;5374,6222;5114,6476;4831,6716;4529,6946;4208,7167;3867,7387;3507,7598;3138,7598;2778,7378;2437,7148;2111,6903;1809,6649;1526,6385;1262,6111;1022,5828;806,5536;609,5234;441,4922;297,4600;182,4269;96,3934;34,3588;5,3233;0,0" o:connectangles="0,0,0,0,0,0,0,0,0,0,0,0,0,0,0,0,0,0,0,0,0,0,0,0,0,0,0,0,0,0,0,0,0,0"/>
              </v:shape>
              <v:shape id="Freeform 5" o:spid="_x0000_s1030" style="position:absolute;left:1614;top:1647;width:6270;height:7297;visibility:visible;mso-wrap-style:square;v-text-anchor:top" coordsize="6270,7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fJMMA&#10;AADaAAAADwAAAGRycy9kb3ducmV2LnhtbESPQWvCQBSE7wX/w/IEb3WjUtHoJmhpwR6bCurtmX0m&#10;wezbkN0m8d93C4Ueh5n5htmmg6lFR62rLCuYTSMQxLnVFRcKjl/vzysQziNrrC2Tggc5SJPR0xZj&#10;bXv+pC7zhQgQdjEqKL1vYildXpJBN7UNcfButjXog2wLqVvsA9zUch5FS2mw4rBQYkOvJeX37Nso&#10;OJ/29dulw6j7WFyz63Ld7w6PQqnJeNhtQHga/H/4r33QCl7g90q4AT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jfJMMAAADaAAAADwAAAAAAAAAAAAAAAACYAgAAZHJzL2Rv&#10;d25yZXYueG1sUEsFBgAAAAAEAAQA9QAAAIgDAAAAAA==&#10;" path="m,l6270,r,2883l6270,3085r-14,196l6242,3473r-24,187l6184,3838r-38,177l6103,4183r-53,163l5992,4509r-62,154l5858,4816r-72,149l5704,5109r-91,139l5522,5383r-101,134l5316,5642r-111,129l5090,5891r-120,120l4846,6131r-130,115l4577,6356r-139,111l4294,6577r-154,106l3987,6788r-159,106l3665,6994r-168,101l3325,7196r-173,101l2974,7196,2802,7090,2634,6985,2471,6879,2307,6764,2154,6654,2005,6539,1856,6419,1717,6299,1578,6174,1449,6049,1319,5920,1199,5790,1079,5656,969,5522,863,5383,763,5243,667,5100,580,4956,499,4807,422,4658,350,4509,283,4356,225,4202,177,4044,129,3886,91,3723,57,3560,33,3397,14,3229,5,3061,,2893,,e" filled="f" strokecolor="#dfdfde" strokeweight=".25pt">
                <v:path arrowok="t" o:connecttype="custom" o:connectlocs="6270,0;6270,3085;6242,3473;6184,3838;6103,4183;5992,4509;5858,4816;5704,5109;5522,5383;5316,5642;5090,5891;4846,6131;4577,6356;4294,6577;3987,6788;3665,6994;3325,7196;2974,7196;2634,6985;2307,6764;2005,6539;1717,6299;1449,6049;1199,5790;969,5522;763,5243;580,4956;422,4658;283,4356;177,4044;91,3723;33,3397;5,3061;0,0" o:connectangles="0,0,0,0,0,0,0,0,0,0,0,0,0,0,0,0,0,0,0,0,0,0,0,0,0,0,0,0,0,0,0,0,0,0"/>
              </v:shape>
              <v:shape id="Freeform 6" o:spid="_x0000_s1031" style="position:absolute;left:4545;top:3331;width:432;height:3804;visibility:visible;mso-wrap-style:square;v-text-anchor:top" coordsize="432,3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TzQcEA&#10;AADaAAAADwAAAGRycy9kb3ducmV2LnhtbESPS6vCMBSE94L/IRzBnaY+EOk1igiiC1344m4Pzblt&#10;r81JaWJt/70RBJfDzHzDLFaNKURNlcstKxgNIxDEidU5pwqul+1gDsJ5ZI2FZVLQkoPVsttZYKzt&#10;k09Un30qAoRdjAoy78tYSpdkZNANbUkcvD9bGfRBVqnUFT4D3BRyHEUzaTDnsJBhSZuMkvv5YRQc&#10;f9va3WhaYL37b8b7R5K2k4NS/V6z/gHhqfHf8Ke91wpm8L4Sb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080HBAAAA2gAAAA8AAAAAAAAAAAAAAAAAmAIAAGRycy9kb3du&#10;cmV2LnhtbFBLBQYAAAAABAAEAPUAAACGAwAAAAA=&#10;" path="m120,384l96,374,77,355,53,336,39,312,24,288,10,264,5,235,,201,5,163,19,125,39,91,67,58,96,34,135,14,173,5,216,r43,5l298,14r38,20l370,58r24,33l413,125r14,38l432,201r-5,34l422,264r-14,29l394,317r-20,24l355,360r-24,14l307,384,245,3804r-72,l120,384xe" fillcolor="blue" stroked="f">
                <v:path arrowok="t" o:connecttype="custom" o:connectlocs="120,384;96,374;77,355;53,336;39,312;24,288;10,264;5,235;0,201;5,163;19,125;39,91;67,58;96,34;135,14;173,5;216,0;259,5;298,14;336,34;370,58;394,91;413,125;427,163;432,201;427,235;422,264;408,293;394,317;374,341;355,360;331,374;307,384;245,3804;173,3804;120,384" o:connectangles="0,0,0,0,0,0,0,0,0,0,0,0,0,0,0,0,0,0,0,0,0,0,0,0,0,0,0,0,0,0,0,0,0,0,0,0"/>
              </v:shape>
              <v:shape id="Freeform 7" o:spid="_x0000_s1032" style="position:absolute;left:4545;top:3331;width:432;height:3804;visibility:visible;mso-wrap-style:square;v-text-anchor:top" coordsize="432,3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qAWcUA&#10;AADaAAAADwAAAGRycy9kb3ducmV2LnhtbESPQWvCQBSE70L/w/IKXkQ3KlSJrqKiYunBGr14e2Rf&#10;k9js25BdY/z33UKhx2FmvmHmy9aUoqHaFZYVDAcRCOLU6oIzBZfzrj8F4TyyxtIyKXiSg+XipTPH&#10;WNsHn6hJfCYChF2MCnLvq1hKl+Zk0A1sRRy8L1sb9EHWmdQ1PgLclHIURW/SYMFhIceKNjml38nd&#10;KLjtj8XH+rq6Jtv75PY5Gje9dz4q1X1tVzMQnlr/H/5rH7SCCfxeCT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oBZxQAAANoAAAAPAAAAAAAAAAAAAAAAAJgCAABkcnMv&#10;ZG93bnJldi54bWxQSwUGAAAAAAQABAD1AAAAigMAAAAA&#10;" path="m120,384l96,374,77,355,53,336,39,312,24,288,10,264,5,235,,201,5,163,19,125,39,91,67,58,96,34,135,14,173,5,216,r43,5l298,14r38,20l370,58r24,33l413,125r14,38l432,201r-5,34l422,264r-14,29l394,317r-20,24l355,360r-24,14l307,384,245,3804r-72,l120,384e" filled="f" strokecolor="#dfdfde" strokeweight=".25pt">
                <v:path arrowok="t" o:connecttype="custom" o:connectlocs="120,384;96,374;77,355;53,336;39,312;24,288;10,264;5,235;0,201;5,163;19,125;39,91;67,58;96,34;135,14;173,5;216,0;259,5;298,14;336,34;370,58;394,91;413,125;427,163;432,201;427,235;422,264;408,293;394,317;374,341;355,360;331,374;307,384;245,3804;173,3804;120,384" o:connectangles="0,0,0,0,0,0,0,0,0,0,0,0,0,0,0,0,0,0,0,0,0,0,0,0,0,0,0,0,0,0,0,0,0,0,0,0"/>
              </v:shape>
              <v:shape id="Freeform 8" o:spid="_x0000_s1033" style="position:absolute;left:3202;top:2400;width:3905;height:4294;visibility:visible;mso-wrap-style:square;v-text-anchor:top" coordsize="3905,4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Jvr78A&#10;AADaAAAADwAAAGRycy9kb3ducmV2LnhtbERPy4rCMBTdC/5DuIIb0XRcDEM1igg+UBiYql1fmmtT&#10;bW5Kk9HO308WgsvDec+Xna3Fg1pfOVbwMUlAEBdOV1wqOJ824y8QPiBrrB2Tgj/ysFz0e3NMtXvy&#10;Dz2yUIoYwj5FBSaEJpXSF4Ys+olriCN3da3FEGFbSt3iM4bbWk6T5FNarDg2GGxobai4Z79Wwc10&#10;u5E93rN8S8fdIUfii/tWajjoVjMQgbrwFr/ce60gbo1X4g2Q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Ym+vvwAAANoAAAAPAAAAAAAAAAAAAAAAAJgCAABkcnMvZG93bnJl&#10;di54bWxQSwUGAAAAAAQABAD1AAAAhAMAAAAA&#10;" path="m3536,1315r91,19l3718,1353r96,19l3905,1392r-139,-48l3627,1281r-67,-38l3493,1204r-63,-52l3373,1094r-24,-72l3315,945r-33,-72l3234,801r-48,-71l3133,662r-63,-67l3008,533r-72,-62l2859,413r-76,-53l2701,307r-86,-43l2523,221r-91,-38l2336,154,2140,96,1943,53,1842,34,1741,20,1641,10,1540,5,1439,,1338,5,1238,15,1137,29,1031,53,931,82,830,116,729,159,624,216,523,279r-48,33l427,351r-48,38l331,432r-43,43l244,518r-38,48l168,614r-34,53l105,715,77,768,53,825,33,878,19,931,5,989,,1046r,58l5,1161r9,58l33,1276r20,58l86,1392r34,57l163,1507r53,57l273,1622r67,53l412,1732r1051,528l1665,2356r52,29l1761,2413r43,29l1837,2476r29,33l1890,2538r15,38l1909,2610r,34l1900,2682r-15,38l1857,2759r-34,43l1775,2845r-53,38l1655,2931r-101,72l1454,3090r-48,48l1358,3190r-48,53l1266,3296r-38,62l1194,3421r-24,67l1151,3560r-14,77l1132,3718r5,43l1137,3804r9,44l1156,3891r24,38l1204,3968r24,38l1257,4035r57,62l1382,4150r62,43l1506,4227r63,33l1626,4279r24,10l1674,4294r19,-5l1713,4284r14,-5l1741,4265r5,-10l1751,4241r,-14l1746,4207r-5,-14l1727,4179r-19,-10l1689,4159r-29,-9l1626,4145r-38,-10l1550,4116r-39,-29l1478,4054r-34,-48l1415,3958r-24,-58l1377,3838r-5,-34l1372,3776r,-34l1372,3704r10,-34l1386,3637r15,-39l1415,3565r19,-34l1458,3493r29,-34l1516,3425r34,-33l1593,3358r43,-33l1684,3291r585,-460l2308,2787r33,-48l2370,2692r24,-48l2413,2591r15,-53l2432,2490r,-53l2428,2385r-15,-48l2394,2289r-29,-44l2332,2197r-48,-38l2236,2121r-63,-34l1022,1468r-53,-38l926,1387r-39,-39l854,1305r-29,-38l801,1228r-14,-38l772,1152r-9,-39l758,1075r,-38l758,998r5,-33l772,931r15,-38l801,864r19,-34l839,801r24,-33l887,744r53,-53l1003,643r62,-33l1132,576r62,-19l1262,542r124,-14l1521,518r67,l1660,518r67,5l1794,528r72,14l1938,557r67,19l2077,600r72,29l2216,662r72,44l2356,749r124,100l2591,941r100,86l2792,1099r48,33l2898,1156r57,24l3018,1195r67,14l3162,1214r81,l3334,1204r48,44l3421,1296r33,52l3483,1406r48,120l3574,1655r-9,-86l3555,1487r-14,-86l3536,1315xe" fillcolor="blue" stroked="f">
                <v:path arrowok="t" o:connecttype="custom" o:connectlocs="3814,1372;3560,1243;3349,1022;3186,730;2936,471;2615,264;2140,96;1641,10;1238,15;830,116;475,312;288,475;134,667;33,878;0,1104;53,1334;216,1564;1463,2260;1804,2442;1905,2576;1885,2720;1722,2883;1406,3138;1228,3358;1137,3637;1146,3848;1228,4006;1444,4193;1650,4289;1727,4279;1751,4227;1708,4169;1588,4135;1444,4006;1372,3804;1382,3670;1434,3531;1550,3392;2269,2831;2394,2644;2432,2437;2365,2245;2173,2087;887,1348;787,1190;758,1037;787,893;863,768;1065,610;1386,528;1727,523;2005,576;2288,706;2691,1027;2955,1180;3243,1214;3454,1348;3565,1569" o:connectangles="0,0,0,0,0,0,0,0,0,0,0,0,0,0,0,0,0,0,0,0,0,0,0,0,0,0,0,0,0,0,0,0,0,0,0,0,0,0,0,0,0,0,0,0,0,0,0,0,0,0,0,0,0,0,0,0,0,0"/>
              </v:shape>
              <v:shape id="Freeform 9" o:spid="_x0000_s1034" style="position:absolute;left:3202;top:2400;width:3905;height:4294;visibility:visible;mso-wrap-style:square;v-text-anchor:top" coordsize="3905,4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8osIA&#10;AADaAAAADwAAAGRycy9kb3ducmV2LnhtbESPQWvCQBSE74L/YXlCb7pboUWjq5TS0JwsiaXnR/aZ&#10;BLNv0+w2Sf+9Wyh4HGbmG2Z/nGwrBup941jD40qBIC6dabjS8HlOlxsQPiAbbB2Thl/ycDzMZ3tM&#10;jBs5p6EIlYgQ9glqqEPoEil9WZNFv3IdcfQurrcYouwraXocI9y2cq3Us7TYcFyosaPXmspr8WM1&#10;pFn4zj7o63R5w2b9ZBSrXL1r/bCYXnYgAk3hHv5vZ0bDFv6uxBs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ezyiwgAAANoAAAAPAAAAAAAAAAAAAAAAAJgCAABkcnMvZG93&#10;bnJldi54bWxQSwUGAAAAAAQABAD1AAAAhwMAAAAA&#10;" path="m3536,1315r91,19l3718,1353r96,19l3905,1392r-139,-48l3627,1281r-67,-38l3493,1204r-63,-52l3373,1094r-24,-72l3315,945r-33,-72l3234,801r-48,-71l3133,662r-63,-67l3008,533r-72,-62l2859,413r-76,-53l2701,307r-86,-43l2523,221r-91,-38l2336,154,2140,96,1943,53,1842,34,1741,20,1641,10,1540,5,1439,,1338,5,1238,15,1137,29,1031,53,931,82,830,116,729,159,624,216,523,279r-48,33l427,351r-48,38l331,432r-43,43l244,518r-38,48l168,614r-34,53l105,715,77,768,53,825,33,878,19,931,5,989,,1046r,58l5,1161r9,58l33,1276r20,58l86,1392r34,57l163,1507r53,57l273,1622r67,53l412,1732r1051,528l1665,2356r52,29l1761,2413r43,29l1837,2476r29,33l1890,2538r15,38l1909,2610r,34l1900,2682r-15,38l1857,2759r-34,43l1775,2845r-53,38l1655,2931r-101,72l1454,3090r-48,48l1358,3190r-48,53l1266,3296r-38,62l1194,3421r-24,67l1151,3560r-14,77l1132,3718r5,43l1137,3804r9,44l1156,3891r24,38l1204,3968r24,38l1257,4035r57,62l1382,4150r62,43l1506,4227r63,33l1626,4279r24,10l1674,4294r19,-5l1713,4284r14,-5l1741,4265r5,-10l1751,4241r,-14l1746,4207r-5,-14l1727,4179r-19,-10l1689,4159r-29,-9l1626,4145r-38,-10l1550,4116r-39,-29l1478,4054r-34,-48l1415,3958r-24,-58l1377,3838r-5,-34l1372,3776r,-34l1372,3704r10,-34l1386,3637r15,-39l1415,3565r19,-34l1458,3493r29,-34l1516,3425r34,-33l1593,3358r43,-33l1684,3291r585,-460l2308,2787r33,-48l2370,2692r24,-48l2413,2591r15,-53l2432,2490r,-53l2428,2385r-15,-48l2394,2289r-29,-44l2332,2197r-48,-38l2236,2121r-63,-34l1022,1468r-53,-38l926,1387r-39,-39l854,1305r-29,-38l801,1228r-14,-38l772,1152r-9,-39l758,1075r,-38l758,998r5,-33l772,931r15,-38l801,864r19,-34l839,801r24,-33l887,744r53,-53l1003,643r62,-33l1132,576r62,-19l1262,542r124,-14l1521,518r67,l1660,518r67,5l1794,528r72,14l1938,557r67,19l2077,600r72,29l2216,662r72,44l2356,749r124,100l2591,941r100,86l2792,1099r48,33l2898,1156r57,24l3018,1195r67,14l3162,1214r81,l3334,1204r48,44l3421,1296r33,52l3483,1406r48,120l3574,1655r-9,-86l3555,1487r-14,-86l3536,1315xe" filled="f" strokecolor="#dfdfde" strokeweight=".25pt">
                <v:path arrowok="t" o:connecttype="custom" o:connectlocs="3814,1372;3560,1243;3349,1022;3186,730;2936,471;2615,264;2140,96;1641,10;1238,15;830,116;475,312;288,475;134,667;33,878;0,1104;53,1334;216,1564;1463,2260;1804,2442;1905,2576;1885,2720;1722,2883;1406,3138;1228,3358;1137,3637;1146,3848;1228,4006;1444,4193;1650,4289;1727,4279;1751,4227;1708,4169;1588,4135;1444,4006;1372,3804;1382,3670;1434,3531;1550,3392;2269,2831;2394,2644;2432,2437;2365,2245;2173,2087;887,1348;787,1190;758,1037;787,893;863,768;1065,610;1386,528;1727,523;2005,576;2288,706;2691,1027;2955,1180;3243,1214;3454,1348;3565,1569" o:connectangles="0,0,0,0,0,0,0,0,0,0,0,0,0,0,0,0,0,0,0,0,0,0,0,0,0,0,0,0,0,0,0,0,0,0,0,0,0,0,0,0,0,0,0,0,0,0,0,0,0,0,0,0,0,0,0,0,0,0"/>
              </v:shape>
              <v:shape id="Freeform 10" o:spid="_x0000_s1035" style="position:absolute;left:2837;top:4904;width:3810;height:2984;visibility:visible;mso-wrap-style:square;v-text-anchor:top" coordsize="3810,2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LPSsUA&#10;AADbAAAADwAAAGRycy9kb3ducmV2LnhtbESPQW/CMAyF70j7D5En7QbpmIagIyCEQNqBHRa47GY1&#10;pi1tnK4J0P37+TBpN1vv+b3Py/XgW3WjPtaBDTxPMlDERXA1lwZOx/14DiomZIdtYDLwQxHWq4fR&#10;EnMX7vxJN5tKJSEcczRQpdTlWseiIo9xEjpi0c6h95hk7UvterxLuG/1NMtm2mPN0lBhR9uKisZe&#10;vQHbzL5e7ceuOSR72DQvtNhfvhfGPD0OmzdQiYb0b/67fneCL/Tyiw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4s9KxQAAANsAAAAPAAAAAAAAAAAAAAAAAJgCAABkcnMv&#10;ZG93bnJldi54bWxQSwUGAAAAAAQABAD1AAAAigMAAAAA&#10;" path="m34,610l139,533,240,456,346,379,451,303,557,231,657,154,763,77,869,r33,173l936,346r38,173l1017,696r43,173l1113,1046r53,173l1228,1392r63,172l1363,1727r72,163l1521,2044r86,149l1703,2337r48,67l1804,2471r53,62l1915,2596r119,-101l2159,2385r120,-111l2399,2159r115,-115l2625,1924r110,-120l2836,1679r91,-124l3013,1430r82,-130l3162,1166r29,-62l3215,1037r24,-68l3263,902r14,-67l3291,768r10,-62l3306,638r9,-33l3315,576r,-29l3311,519r-10,-29l3291,466r-19,-24l3253,423r-19,-15l3205,394r-24,-5l3148,394r-34,5l3080,418r-38,24l2999,471r-15,14l2970,495r-14,l2951,495r-10,-10l2941,475r5,-19l2951,437r33,-67l3028,298r24,-39l3080,221r29,-33l3143,149r33,-29l3215,92r43,-24l3306,48r48,-9l3402,29r57,l3517,39r58,14l3627,77r44,29l3709,140r33,43l3766,231r20,48l3800,336r10,58l3810,461r-5,62l3795,595r-14,67l3762,734r-29,72l3704,878r-192,288l3315,1440r-105,139l3104,1713r-105,134l2888,1982r-115,129l2653,2241r-120,129l2409,2495r-130,125l2140,2744r-139,120l1857,2984r-106,-96l1646,2783,1545,2677r-96,-105l1358,2457r-91,-116l1180,2217r-81,-120l1022,1967,945,1838,873,1699,801,1564,734,1420,672,1272,609,1123,552,969,523,912,494,835,475,797,451,758,427,720,403,686,374,658,341,634,307,614r-43,-9l245,605r-24,l197,610r-24,4l120,638,63,672,43,682r-14,l15,677,5,667,,658,5,643,15,624,34,610xe" fillcolor="blue" stroked="f">
                <v:path arrowok="t" o:connecttype="custom" o:connectlocs="240,456;557,231;869,0;974,519;1113,1046;1291,1564;1521,2044;1751,2404;1915,2596;2279,2274;2625,1924;2927,1555;3162,1166;3239,969;3291,768;3315,605;3311,519;3272,442;3205,394;3114,399;2999,471;2956,495;2941,475;2984,370;3080,221;3176,120;3306,48;3459,29;3627,77;3742,183;3800,336;3805,523;3762,734;3512,1166;3104,1713;2773,2111;2409,2495;2001,2864;1646,2783;1358,2457;1099,2097;873,1699;672,1272;523,912;451,758;374,658;264,605;197,610;63,672;15,677;5,643" o:connectangles="0,0,0,0,0,0,0,0,0,0,0,0,0,0,0,0,0,0,0,0,0,0,0,0,0,0,0,0,0,0,0,0,0,0,0,0,0,0,0,0,0,0,0,0,0,0,0,0,0,0,0"/>
              </v:shape>
              <v:shape id="Freeform 11" o:spid="_x0000_s1036" style="position:absolute;left:2837;top:4904;width:3810;height:2984;visibility:visible;mso-wrap-style:square;v-text-anchor:top" coordsize="3810,2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sJMIA&#10;AADbAAAADwAAAGRycy9kb3ducmV2LnhtbERPS0vDQBC+F/wPyxS8tZt4kBK7LdJamqOJgXocsmMS&#10;kp1Ns2se/94VBG/z8T1nf5xNJ0YaXGNZQbyNQBCXVjdcKSg+LpsdCOeRNXaWScFCDo6Hh9UeE20n&#10;zmjMfSVCCLsEFdTe94mUrqzJoNvanjhwX3Yw6AMcKqkHnEK46eRTFD1Lgw2Hhhp7OtVUtvm3UXDO&#10;0rfbe47283xdlsuuv7fX4q7U43p+fQHhafb/4j93qsP8GH5/CQ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vKwkwgAAANsAAAAPAAAAAAAAAAAAAAAAAJgCAABkcnMvZG93&#10;bnJldi54bWxQSwUGAAAAAAQABAD1AAAAhwMAAAAA&#10;" path="m34,610l139,533,240,456,346,379,451,303,557,231,657,154,763,77,869,r33,173l936,346r38,173l1017,696r43,173l1113,1046r53,173l1228,1392r63,172l1363,1727r72,163l1521,2044r86,149l1703,2337r48,67l1804,2471r53,62l1915,2596r119,-101l2159,2385r120,-111l2399,2159r115,-115l2625,1924r110,-120l2836,1679r91,-124l3013,1430r82,-130l3162,1166r29,-62l3215,1037r24,-68l3263,902r14,-67l3291,768r10,-62l3306,638r9,-33l3315,576r,-29l3311,519r-10,-29l3291,466r-19,-24l3253,423r-19,-15l3205,394r-24,-5l3148,394r-34,5l3080,418r-38,24l2999,471r-15,14l2970,495r-14,l2951,495r-10,-10l2941,475r5,-19l2951,437r33,-67l3028,298r24,-39l3080,221r29,-33l3143,149r33,-29l3215,92r43,-24l3306,48r48,-9l3402,29r57,l3517,39r58,14l3627,77r44,29l3709,140r33,43l3766,231r20,48l3800,336r10,58l3810,461r-5,62l3795,595r-14,67l3762,734r-29,72l3704,878r-192,288l3315,1440r-105,139l3104,1713r-105,134l2888,1982r-115,129l2653,2241r-120,129l2409,2495r-130,125l2140,2744r-139,120l1857,2984r-106,-96l1646,2783,1545,2677r-96,-105l1358,2457r-91,-116l1180,2217r-81,-120l1022,1967,945,1838,873,1699,801,1564,734,1420,672,1272,609,1123,552,969,523,912,494,835,475,797,451,758,427,720,403,686,374,658,341,634,307,614r-43,-9l245,605r-24,l197,610r-24,4l120,638,63,672,43,682r-14,l15,677,5,667,,658,5,643,15,624,34,610e" filled="f" strokecolor="#dfdfde" strokeweight=".25pt">
                <v:path arrowok="t" o:connecttype="custom" o:connectlocs="240,456;557,231;869,0;974,519;1113,1046;1291,1564;1521,2044;1751,2404;1915,2596;2279,2274;2625,1924;2927,1555;3162,1166;3239,969;3291,768;3315,605;3311,519;3272,442;3205,394;3114,399;2999,471;2956,495;2941,475;2984,370;3080,221;3176,120;3306,48;3459,29;3627,77;3742,183;3800,336;3805,523;3762,734;3512,1166;3104,1713;2773,2111;2409,2495;2001,2864;1646,2783;1358,2457;1099,2097;873,1699;672,1272;523,912;451,758;374,658;264,605;197,610;63,672;15,677;5,643" o:connectangles="0,0,0,0,0,0,0,0,0,0,0,0,0,0,0,0,0,0,0,0,0,0,0,0,0,0,0,0,0,0,0,0,0,0,0,0,0,0,0,0,0,0,0,0,0,0,0,0,0,0,0"/>
              </v:shape>
            </v:group>
          </w:pict>
        </mc:Fallback>
      </mc:AlternateContent>
    </w:r>
    <w:r w:rsidR="00B32535">
      <w:rPr>
        <w:b/>
        <w:bCs/>
        <w:noProof/>
        <w:spacing w:val="28"/>
        <w:sz w:val="32"/>
        <w:szCs w:val="32"/>
      </w:rPr>
      <w:t>KRAJSKÁ VETERINÁRNÍ SPRÁVA</w:t>
    </w:r>
  </w:p>
  <w:p w:rsidR="008C2E81" w:rsidRDefault="00B32535" w:rsidP="00A76207">
    <w:pPr>
      <w:spacing w:before="60" w:after="60" w:line="240" w:lineRule="auto"/>
      <w:ind w:left="709" w:firstLine="425"/>
      <w:jc w:val="center"/>
      <w:rPr>
        <w:b/>
        <w:bCs/>
        <w:spacing w:val="28"/>
        <w:sz w:val="32"/>
        <w:szCs w:val="32"/>
      </w:rPr>
    </w:pPr>
    <w:r>
      <w:rPr>
        <w:b/>
        <w:bCs/>
        <w:spacing w:val="28"/>
        <w:sz w:val="32"/>
        <w:szCs w:val="32"/>
      </w:rPr>
      <w:t>STÁTNÍ VETERINÁRNÍ SPRÁVY</w:t>
    </w:r>
  </w:p>
  <w:p w:rsidR="00A76207" w:rsidRDefault="00A76207" w:rsidP="00A9474A">
    <w:pPr>
      <w:spacing w:before="60" w:after="120" w:line="240" w:lineRule="auto"/>
      <w:ind w:left="709" w:firstLine="425"/>
      <w:jc w:val="center"/>
      <w:rPr>
        <w:b/>
        <w:bCs/>
        <w:spacing w:val="28"/>
        <w:sz w:val="32"/>
        <w:szCs w:val="32"/>
      </w:rPr>
    </w:pPr>
    <w:r>
      <w:rPr>
        <w:b/>
        <w:bCs/>
        <w:spacing w:val="28"/>
        <w:sz w:val="32"/>
        <w:szCs w:val="32"/>
      </w:rPr>
      <w:t xml:space="preserve">PRO </w:t>
    </w:r>
    <w:r w:rsidR="009F73ED">
      <w:rPr>
        <w:b/>
        <w:bCs/>
        <w:spacing w:val="28"/>
        <w:sz w:val="32"/>
        <w:szCs w:val="32"/>
      </w:rPr>
      <w:t>PLZEŇSKÝ</w:t>
    </w:r>
    <w:r>
      <w:rPr>
        <w:b/>
        <w:bCs/>
        <w:spacing w:val="28"/>
        <w:sz w:val="32"/>
        <w:szCs w:val="32"/>
      </w:rPr>
      <w:t xml:space="preserve"> KRAJ</w:t>
    </w:r>
  </w:p>
  <w:p w:rsidR="008C2E81" w:rsidRDefault="009F73ED" w:rsidP="009F73ED">
    <w:pPr>
      <w:tabs>
        <w:tab w:val="left" w:pos="1134"/>
        <w:tab w:val="left" w:pos="2835"/>
        <w:tab w:val="left" w:pos="4111"/>
        <w:tab w:val="left" w:pos="6663"/>
      </w:tabs>
      <w:spacing w:after="0" w:line="240" w:lineRule="auto"/>
      <w:ind w:left="1418" w:hanging="284"/>
      <w:jc w:val="both"/>
      <w:rPr>
        <w:bCs/>
        <w:sz w:val="20"/>
      </w:rPr>
    </w:pPr>
    <w:r w:rsidRPr="009F73ED">
      <w:rPr>
        <w:bCs/>
        <w:sz w:val="20"/>
      </w:rPr>
      <w:t>Družstevní 13</w:t>
    </w:r>
    <w:r>
      <w:rPr>
        <w:bCs/>
        <w:sz w:val="20"/>
      </w:rPr>
      <w:t xml:space="preserve">, </w:t>
    </w:r>
    <w:r w:rsidRPr="009F73ED">
      <w:rPr>
        <w:bCs/>
        <w:sz w:val="20"/>
      </w:rPr>
      <w:t>301 00  Plzeň</w:t>
    </w:r>
    <w:r w:rsidR="008C2E81">
      <w:rPr>
        <w:bCs/>
        <w:sz w:val="20"/>
      </w:rPr>
      <w:tab/>
      <w:t xml:space="preserve">Tel.: </w:t>
    </w:r>
    <w:r w:rsidR="00B32535" w:rsidRPr="00B32535">
      <w:rPr>
        <w:bCs/>
        <w:sz w:val="20"/>
      </w:rPr>
      <w:t xml:space="preserve">: </w:t>
    </w:r>
    <w:r w:rsidRPr="009F73ED">
      <w:rPr>
        <w:bCs/>
        <w:sz w:val="20"/>
      </w:rPr>
      <w:t>+420 377 333 820</w:t>
    </w:r>
    <w:r w:rsidR="008C2E81">
      <w:rPr>
        <w:bCs/>
        <w:sz w:val="20"/>
      </w:rPr>
      <w:tab/>
      <w:t xml:space="preserve">Fax.: </w:t>
    </w:r>
    <w:r w:rsidR="00B32535" w:rsidRPr="00B32535">
      <w:rPr>
        <w:bCs/>
        <w:sz w:val="20"/>
      </w:rPr>
      <w:t xml:space="preserve">+420 </w:t>
    </w:r>
    <w:r w:rsidRPr="009F73ED">
      <w:rPr>
        <w:bCs/>
        <w:sz w:val="20"/>
      </w:rPr>
      <w:t>377 333 829</w:t>
    </w:r>
  </w:p>
  <w:p w:rsidR="008C2E81" w:rsidRPr="007A52FD" w:rsidRDefault="008C2E81" w:rsidP="00B36B3B">
    <w:pPr>
      <w:pBdr>
        <w:bottom w:val="single" w:sz="18" w:space="4" w:color="auto"/>
      </w:pBdr>
      <w:tabs>
        <w:tab w:val="left" w:pos="1134"/>
        <w:tab w:val="left" w:pos="4111"/>
        <w:tab w:val="left" w:pos="6663"/>
      </w:tabs>
      <w:spacing w:after="0" w:line="240" w:lineRule="auto"/>
      <w:ind w:left="-142" w:right="-142"/>
      <w:jc w:val="both"/>
      <w:rPr>
        <w:bCs/>
        <w:sz w:val="20"/>
      </w:rPr>
    </w:pPr>
    <w:r>
      <w:rPr>
        <w:bCs/>
        <w:sz w:val="20"/>
      </w:rPr>
      <w:tab/>
      <w:t>elektronická podatelna:</w:t>
    </w:r>
    <w:r>
      <w:rPr>
        <w:bCs/>
        <w:sz w:val="20"/>
      </w:rPr>
      <w:tab/>
    </w:r>
    <w:r w:rsidR="00B32535">
      <w:rPr>
        <w:sz w:val="20"/>
      </w:rPr>
      <w:t>epodatelna.kvs</w:t>
    </w:r>
    <w:r w:rsidR="009F73ED">
      <w:rPr>
        <w:sz w:val="20"/>
      </w:rPr>
      <w:t>p</w:t>
    </w:r>
    <w:r w:rsidR="00B32535">
      <w:rPr>
        <w:sz w:val="20"/>
      </w:rPr>
      <w:t>@svscr.cz</w:t>
    </w:r>
    <w:r>
      <w:rPr>
        <w:bCs/>
        <w:sz w:val="20"/>
      </w:rPr>
      <w:tab/>
      <w:t xml:space="preserve">ID datové schránky: </w:t>
    </w:r>
    <w:r w:rsidR="00A625ED" w:rsidRPr="00A625ED">
      <w:rPr>
        <w:bCs/>
        <w:sz w:val="20"/>
      </w:rPr>
      <w:t>z5d8b62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C281B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03E99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3BC56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2"/>
    <w:multiLevelType w:val="singleLevel"/>
    <w:tmpl w:val="88EE81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08ECC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05E8E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3404DA8"/>
    <w:multiLevelType w:val="hybridMultilevel"/>
    <w:tmpl w:val="A612735A"/>
    <w:lvl w:ilvl="0" w:tplc="6BBEEC44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13957EA9"/>
    <w:multiLevelType w:val="hybridMultilevel"/>
    <w:tmpl w:val="20D01348"/>
    <w:lvl w:ilvl="0" w:tplc="3618B73A">
      <w:start w:val="1"/>
      <w:numFmt w:val="lowerLetter"/>
      <w:pStyle w:val="slovanseznam3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46F2CF0"/>
    <w:multiLevelType w:val="hybridMultilevel"/>
    <w:tmpl w:val="FD843A06"/>
    <w:lvl w:ilvl="0" w:tplc="40E4E3FE">
      <w:start w:val="1"/>
      <w:numFmt w:val="bullet"/>
      <w:pStyle w:val="odrka3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9">
    <w:nsid w:val="14D31D8E"/>
    <w:multiLevelType w:val="hybridMultilevel"/>
    <w:tmpl w:val="2B0A6E4E"/>
    <w:lvl w:ilvl="0" w:tplc="3EEC50AA">
      <w:start w:val="1"/>
      <w:numFmt w:val="upperRoman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52E344E"/>
    <w:multiLevelType w:val="hybridMultilevel"/>
    <w:tmpl w:val="ADC6F8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8E7F7E"/>
    <w:multiLevelType w:val="hybridMultilevel"/>
    <w:tmpl w:val="BEE84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44630"/>
    <w:multiLevelType w:val="hybridMultilevel"/>
    <w:tmpl w:val="E6A87A62"/>
    <w:lvl w:ilvl="0" w:tplc="A2C4B5CC">
      <w:numFmt w:val="bullet"/>
      <w:pStyle w:val="Seznamsodrkami3"/>
      <w:lvlText w:val="-"/>
      <w:lvlJc w:val="left"/>
      <w:pPr>
        <w:tabs>
          <w:tab w:val="num" w:pos="624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9B2C8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648C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0C02A0"/>
    <w:multiLevelType w:val="hybridMultilevel"/>
    <w:tmpl w:val="70C49D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239CD"/>
    <w:multiLevelType w:val="hybridMultilevel"/>
    <w:tmpl w:val="7A020F14"/>
    <w:lvl w:ilvl="0" w:tplc="F5DED998">
      <w:start w:val="1"/>
      <w:numFmt w:val="bullet"/>
      <w:pStyle w:val="odrka2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2A8740E8"/>
    <w:multiLevelType w:val="hybridMultilevel"/>
    <w:tmpl w:val="9940A8E4"/>
    <w:lvl w:ilvl="0" w:tplc="FDC88A3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9558BC26">
      <w:start w:val="1"/>
      <w:numFmt w:val="bullet"/>
      <w:pStyle w:val="Seznamsodrkami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6">
    <w:nsid w:val="2D29387E"/>
    <w:multiLevelType w:val="hybridMultilevel"/>
    <w:tmpl w:val="6378479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874E8A"/>
    <w:multiLevelType w:val="hybridMultilevel"/>
    <w:tmpl w:val="733C28AC"/>
    <w:lvl w:ilvl="0" w:tplc="B16C1C2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18">
    <w:nsid w:val="32D6738B"/>
    <w:multiLevelType w:val="hybridMultilevel"/>
    <w:tmpl w:val="D042FB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FE507D"/>
    <w:multiLevelType w:val="hybridMultilevel"/>
    <w:tmpl w:val="9DBCD396"/>
    <w:lvl w:ilvl="0" w:tplc="28A0D38E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0">
    <w:nsid w:val="465F7AB0"/>
    <w:multiLevelType w:val="multilevel"/>
    <w:tmpl w:val="A28074D8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4B1F3231"/>
    <w:multiLevelType w:val="multilevel"/>
    <w:tmpl w:val="BEE8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B96784"/>
    <w:multiLevelType w:val="hybridMultilevel"/>
    <w:tmpl w:val="B448E4DA"/>
    <w:lvl w:ilvl="0" w:tplc="B3DCB51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3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E657C"/>
    <w:multiLevelType w:val="hybridMultilevel"/>
    <w:tmpl w:val="0CC64B06"/>
    <w:lvl w:ilvl="0" w:tplc="BC50F04C">
      <w:start w:val="1"/>
      <w:numFmt w:val="upperRoman"/>
      <w:pStyle w:val="slovanseznam2"/>
      <w:lvlText w:val="%1."/>
      <w:lvlJc w:val="right"/>
      <w:pPr>
        <w:tabs>
          <w:tab w:val="num" w:pos="717"/>
        </w:tabs>
        <w:ind w:left="717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5">
    <w:nsid w:val="75187C2E"/>
    <w:multiLevelType w:val="hybridMultilevel"/>
    <w:tmpl w:val="FC1E9F90"/>
    <w:lvl w:ilvl="0" w:tplc="078E3262">
      <w:start w:val="1"/>
      <w:numFmt w:val="decimal"/>
      <w:lvlText w:val="%1."/>
      <w:lvlJc w:val="left"/>
      <w:pPr>
        <w:ind w:left="7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30" w:hanging="360"/>
      </w:pPr>
    </w:lvl>
    <w:lvl w:ilvl="2" w:tplc="0405001B" w:tentative="1">
      <w:start w:val="1"/>
      <w:numFmt w:val="lowerRoman"/>
      <w:lvlText w:val="%3."/>
      <w:lvlJc w:val="right"/>
      <w:pPr>
        <w:ind w:left="9250" w:hanging="180"/>
      </w:pPr>
    </w:lvl>
    <w:lvl w:ilvl="3" w:tplc="0405000F" w:tentative="1">
      <w:start w:val="1"/>
      <w:numFmt w:val="decimal"/>
      <w:lvlText w:val="%4."/>
      <w:lvlJc w:val="left"/>
      <w:pPr>
        <w:ind w:left="9970" w:hanging="360"/>
      </w:pPr>
    </w:lvl>
    <w:lvl w:ilvl="4" w:tplc="04050019" w:tentative="1">
      <w:start w:val="1"/>
      <w:numFmt w:val="lowerLetter"/>
      <w:lvlText w:val="%5."/>
      <w:lvlJc w:val="left"/>
      <w:pPr>
        <w:ind w:left="10690" w:hanging="360"/>
      </w:pPr>
    </w:lvl>
    <w:lvl w:ilvl="5" w:tplc="0405001B" w:tentative="1">
      <w:start w:val="1"/>
      <w:numFmt w:val="lowerRoman"/>
      <w:lvlText w:val="%6."/>
      <w:lvlJc w:val="right"/>
      <w:pPr>
        <w:ind w:left="11410" w:hanging="180"/>
      </w:pPr>
    </w:lvl>
    <w:lvl w:ilvl="6" w:tplc="0405000F" w:tentative="1">
      <w:start w:val="1"/>
      <w:numFmt w:val="decimal"/>
      <w:lvlText w:val="%7."/>
      <w:lvlJc w:val="left"/>
      <w:pPr>
        <w:ind w:left="12130" w:hanging="360"/>
      </w:pPr>
    </w:lvl>
    <w:lvl w:ilvl="7" w:tplc="04050019" w:tentative="1">
      <w:start w:val="1"/>
      <w:numFmt w:val="lowerLetter"/>
      <w:lvlText w:val="%8."/>
      <w:lvlJc w:val="left"/>
      <w:pPr>
        <w:ind w:left="12850" w:hanging="360"/>
      </w:pPr>
    </w:lvl>
    <w:lvl w:ilvl="8" w:tplc="0405001B" w:tentative="1">
      <w:start w:val="1"/>
      <w:numFmt w:val="lowerRoman"/>
      <w:lvlText w:val="%9."/>
      <w:lvlJc w:val="right"/>
      <w:pPr>
        <w:ind w:left="13570" w:hanging="180"/>
      </w:pPr>
    </w:lvl>
  </w:abstractNum>
  <w:abstractNum w:abstractNumId="26">
    <w:nsid w:val="797D0196"/>
    <w:multiLevelType w:val="hybridMultilevel"/>
    <w:tmpl w:val="F20EA1B8"/>
    <w:lvl w:ilvl="0" w:tplc="97E81E6A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11"/>
  </w:num>
  <w:num w:numId="6">
    <w:abstractNumId w:val="21"/>
  </w:num>
  <w:num w:numId="7">
    <w:abstractNumId w:val="18"/>
  </w:num>
  <w:num w:numId="8">
    <w:abstractNumId w:val="26"/>
  </w:num>
  <w:num w:numId="9">
    <w:abstractNumId w:val="4"/>
  </w:num>
  <w:num w:numId="10">
    <w:abstractNumId w:val="0"/>
  </w:num>
  <w:num w:numId="11">
    <w:abstractNumId w:val="25"/>
  </w:num>
  <w:num w:numId="12">
    <w:abstractNumId w:val="2"/>
  </w:num>
  <w:num w:numId="13">
    <w:abstractNumId w:val="9"/>
  </w:num>
  <w:num w:numId="14">
    <w:abstractNumId w:val="1"/>
  </w:num>
  <w:num w:numId="15">
    <w:abstractNumId w:val="7"/>
  </w:num>
  <w:num w:numId="16">
    <w:abstractNumId w:val="5"/>
  </w:num>
  <w:num w:numId="17">
    <w:abstractNumId w:val="15"/>
  </w:num>
  <w:num w:numId="18">
    <w:abstractNumId w:val="3"/>
  </w:num>
  <w:num w:numId="19">
    <w:abstractNumId w:val="12"/>
  </w:num>
  <w:num w:numId="20">
    <w:abstractNumId w:val="17"/>
  </w:num>
  <w:num w:numId="21">
    <w:abstractNumId w:val="26"/>
  </w:num>
  <w:num w:numId="22">
    <w:abstractNumId w:val="24"/>
  </w:num>
  <w:num w:numId="23">
    <w:abstractNumId w:val="10"/>
  </w:num>
  <w:num w:numId="24">
    <w:abstractNumId w:val="23"/>
  </w:num>
  <w:num w:numId="25">
    <w:abstractNumId w:val="14"/>
  </w:num>
  <w:num w:numId="26">
    <w:abstractNumId w:val="8"/>
  </w:num>
  <w:num w:numId="27">
    <w:abstractNumId w:val="19"/>
  </w:num>
  <w:num w:numId="28">
    <w:abstractNumId w:val="22"/>
  </w:num>
  <w:num w:numId="29">
    <w:abstractNumId w:val="6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19"/>
    <w:rsid w:val="00000E66"/>
    <w:rsid w:val="00011B7A"/>
    <w:rsid w:val="0002727B"/>
    <w:rsid w:val="00027968"/>
    <w:rsid w:val="00046D40"/>
    <w:rsid w:val="0007417F"/>
    <w:rsid w:val="00077836"/>
    <w:rsid w:val="000906ED"/>
    <w:rsid w:val="000C1D57"/>
    <w:rsid w:val="000C2C06"/>
    <w:rsid w:val="000D4954"/>
    <w:rsid w:val="000E14C4"/>
    <w:rsid w:val="000E6919"/>
    <w:rsid w:val="000E7031"/>
    <w:rsid w:val="00106F88"/>
    <w:rsid w:val="00124D1E"/>
    <w:rsid w:val="0013743C"/>
    <w:rsid w:val="0014792E"/>
    <w:rsid w:val="00157825"/>
    <w:rsid w:val="00175FC3"/>
    <w:rsid w:val="00187F4C"/>
    <w:rsid w:val="001970CD"/>
    <w:rsid w:val="00197C49"/>
    <w:rsid w:val="001B6DD7"/>
    <w:rsid w:val="001D7534"/>
    <w:rsid w:val="001E40E7"/>
    <w:rsid w:val="001E5F5F"/>
    <w:rsid w:val="00202A3F"/>
    <w:rsid w:val="00202FF2"/>
    <w:rsid w:val="002043D9"/>
    <w:rsid w:val="0023018F"/>
    <w:rsid w:val="00242AF8"/>
    <w:rsid w:val="00247BDB"/>
    <w:rsid w:val="00257408"/>
    <w:rsid w:val="002668C6"/>
    <w:rsid w:val="002703C9"/>
    <w:rsid w:val="00270AE7"/>
    <w:rsid w:val="00291D18"/>
    <w:rsid w:val="002A3432"/>
    <w:rsid w:val="002A3C2C"/>
    <w:rsid w:val="002C1E89"/>
    <w:rsid w:val="002C591D"/>
    <w:rsid w:val="002E4A0A"/>
    <w:rsid w:val="002F6F5B"/>
    <w:rsid w:val="0031471A"/>
    <w:rsid w:val="00315E06"/>
    <w:rsid w:val="003209AD"/>
    <w:rsid w:val="00321B77"/>
    <w:rsid w:val="0034357E"/>
    <w:rsid w:val="003D654D"/>
    <w:rsid w:val="003E592F"/>
    <w:rsid w:val="003F26C5"/>
    <w:rsid w:val="0040164C"/>
    <w:rsid w:val="00411829"/>
    <w:rsid w:val="0042077C"/>
    <w:rsid w:val="00423B0A"/>
    <w:rsid w:val="0043403E"/>
    <w:rsid w:val="004464A6"/>
    <w:rsid w:val="00447E20"/>
    <w:rsid w:val="00452AA9"/>
    <w:rsid w:val="004544FF"/>
    <w:rsid w:val="00457B85"/>
    <w:rsid w:val="00465821"/>
    <w:rsid w:val="004700E0"/>
    <w:rsid w:val="00484273"/>
    <w:rsid w:val="00492A55"/>
    <w:rsid w:val="004975ED"/>
    <w:rsid w:val="004F247B"/>
    <w:rsid w:val="00500239"/>
    <w:rsid w:val="00524B10"/>
    <w:rsid w:val="0052514C"/>
    <w:rsid w:val="005261CC"/>
    <w:rsid w:val="0056554E"/>
    <w:rsid w:val="00596FC9"/>
    <w:rsid w:val="005C525A"/>
    <w:rsid w:val="005D7F9F"/>
    <w:rsid w:val="005F15AF"/>
    <w:rsid w:val="0062589F"/>
    <w:rsid w:val="0063011D"/>
    <w:rsid w:val="0065548C"/>
    <w:rsid w:val="00660F5E"/>
    <w:rsid w:val="006631D4"/>
    <w:rsid w:val="006652EA"/>
    <w:rsid w:val="00670C6F"/>
    <w:rsid w:val="0068642A"/>
    <w:rsid w:val="006E5F2E"/>
    <w:rsid w:val="007274A0"/>
    <w:rsid w:val="00740564"/>
    <w:rsid w:val="00765712"/>
    <w:rsid w:val="007826DD"/>
    <w:rsid w:val="007827E7"/>
    <w:rsid w:val="007963B8"/>
    <w:rsid w:val="007A111B"/>
    <w:rsid w:val="007B247A"/>
    <w:rsid w:val="007D3278"/>
    <w:rsid w:val="007D4970"/>
    <w:rsid w:val="007E53EE"/>
    <w:rsid w:val="007E6916"/>
    <w:rsid w:val="007F3EE9"/>
    <w:rsid w:val="0080137E"/>
    <w:rsid w:val="00805875"/>
    <w:rsid w:val="008309BF"/>
    <w:rsid w:val="0083385B"/>
    <w:rsid w:val="00847F55"/>
    <w:rsid w:val="00863D47"/>
    <w:rsid w:val="0086499C"/>
    <w:rsid w:val="00866E4B"/>
    <w:rsid w:val="00872A63"/>
    <w:rsid w:val="00873FDC"/>
    <w:rsid w:val="00874061"/>
    <w:rsid w:val="00887EB0"/>
    <w:rsid w:val="0089249A"/>
    <w:rsid w:val="008A6655"/>
    <w:rsid w:val="008C2E81"/>
    <w:rsid w:val="008D122E"/>
    <w:rsid w:val="008E1A27"/>
    <w:rsid w:val="008F7018"/>
    <w:rsid w:val="00914B01"/>
    <w:rsid w:val="00970FEF"/>
    <w:rsid w:val="009721B3"/>
    <w:rsid w:val="00973179"/>
    <w:rsid w:val="00975424"/>
    <w:rsid w:val="009861CE"/>
    <w:rsid w:val="009964AA"/>
    <w:rsid w:val="009A2D9A"/>
    <w:rsid w:val="009B6F10"/>
    <w:rsid w:val="009C4260"/>
    <w:rsid w:val="009D7125"/>
    <w:rsid w:val="009E26C3"/>
    <w:rsid w:val="009F73ED"/>
    <w:rsid w:val="00A31158"/>
    <w:rsid w:val="00A33B14"/>
    <w:rsid w:val="00A34EAC"/>
    <w:rsid w:val="00A36316"/>
    <w:rsid w:val="00A625ED"/>
    <w:rsid w:val="00A76207"/>
    <w:rsid w:val="00A906DE"/>
    <w:rsid w:val="00A9474A"/>
    <w:rsid w:val="00AB0B71"/>
    <w:rsid w:val="00AD1C2E"/>
    <w:rsid w:val="00AD5C14"/>
    <w:rsid w:val="00B0065F"/>
    <w:rsid w:val="00B0681A"/>
    <w:rsid w:val="00B276A0"/>
    <w:rsid w:val="00B27C3A"/>
    <w:rsid w:val="00B32535"/>
    <w:rsid w:val="00B33C62"/>
    <w:rsid w:val="00B36B3B"/>
    <w:rsid w:val="00B64A95"/>
    <w:rsid w:val="00B66DFD"/>
    <w:rsid w:val="00B736C5"/>
    <w:rsid w:val="00B8201F"/>
    <w:rsid w:val="00B95FF8"/>
    <w:rsid w:val="00B96DAB"/>
    <w:rsid w:val="00B972C3"/>
    <w:rsid w:val="00BA0BE7"/>
    <w:rsid w:val="00BA0F8B"/>
    <w:rsid w:val="00C121FD"/>
    <w:rsid w:val="00C27D5E"/>
    <w:rsid w:val="00C508D8"/>
    <w:rsid w:val="00C53372"/>
    <w:rsid w:val="00C562BB"/>
    <w:rsid w:val="00C7651E"/>
    <w:rsid w:val="00C86416"/>
    <w:rsid w:val="00C90E48"/>
    <w:rsid w:val="00C915D3"/>
    <w:rsid w:val="00CC6860"/>
    <w:rsid w:val="00CE0D43"/>
    <w:rsid w:val="00CE4D51"/>
    <w:rsid w:val="00D02A3F"/>
    <w:rsid w:val="00D10D7A"/>
    <w:rsid w:val="00D21723"/>
    <w:rsid w:val="00D276F7"/>
    <w:rsid w:val="00D44F3E"/>
    <w:rsid w:val="00D52DA8"/>
    <w:rsid w:val="00D73BAE"/>
    <w:rsid w:val="00D86F8A"/>
    <w:rsid w:val="00D92753"/>
    <w:rsid w:val="00E00633"/>
    <w:rsid w:val="00E12493"/>
    <w:rsid w:val="00E34AF7"/>
    <w:rsid w:val="00E35ACE"/>
    <w:rsid w:val="00E42C67"/>
    <w:rsid w:val="00E44BE3"/>
    <w:rsid w:val="00E61F6C"/>
    <w:rsid w:val="00E92F9E"/>
    <w:rsid w:val="00EA4C23"/>
    <w:rsid w:val="00EB6873"/>
    <w:rsid w:val="00EE789C"/>
    <w:rsid w:val="00F74718"/>
    <w:rsid w:val="00F87CD2"/>
    <w:rsid w:val="00F94A35"/>
    <w:rsid w:val="00FA1E57"/>
    <w:rsid w:val="00FA5D3F"/>
    <w:rsid w:val="00FC0413"/>
    <w:rsid w:val="00FE2742"/>
    <w:rsid w:val="00FE33DD"/>
    <w:rsid w:val="00FE415F"/>
    <w:rsid w:val="00FF217C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List Number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4970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qFormat/>
    <w:rsid w:val="0013743C"/>
    <w:pPr>
      <w:keepNext/>
      <w:numPr>
        <w:numId w:val="4"/>
      </w:numPr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3743C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13743C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ovdoloka">
    <w:name w:val="Podpisová doložka"/>
    <w:basedOn w:val="Normln"/>
    <w:next w:val="Normln"/>
    <w:rsid w:val="003E592F"/>
    <w:pPr>
      <w:widowControl w:val="0"/>
      <w:autoSpaceDE w:val="0"/>
      <w:autoSpaceDN w:val="0"/>
      <w:adjustRightInd w:val="0"/>
      <w:ind w:left="4956"/>
      <w:jc w:val="center"/>
    </w:pPr>
    <w:rPr>
      <w:bCs/>
      <w:szCs w:val="20"/>
    </w:rPr>
  </w:style>
  <w:style w:type="paragraph" w:styleId="Datum">
    <w:name w:val="Date"/>
    <w:basedOn w:val="Normln"/>
    <w:next w:val="Podpisovdoloka"/>
    <w:link w:val="DatumChar"/>
    <w:rsid w:val="00E35ACE"/>
    <w:pPr>
      <w:widowControl w:val="0"/>
      <w:autoSpaceDE w:val="0"/>
      <w:autoSpaceDN w:val="0"/>
      <w:adjustRightInd w:val="0"/>
      <w:spacing w:after="120"/>
      <w:jc w:val="right"/>
    </w:pPr>
    <w:rPr>
      <w:rFonts w:eastAsia="Arial Unicode MS"/>
    </w:rPr>
  </w:style>
  <w:style w:type="character" w:customStyle="1" w:styleId="DatumChar">
    <w:name w:val="Datum Char"/>
    <w:basedOn w:val="Standardnpsmoodstavce"/>
    <w:link w:val="Datum"/>
    <w:rsid w:val="00E35ACE"/>
    <w:rPr>
      <w:rFonts w:eastAsia="Arial Unicode MS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C04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C0413"/>
    <w:rPr>
      <w:sz w:val="24"/>
      <w:szCs w:val="24"/>
    </w:rPr>
  </w:style>
  <w:style w:type="paragraph" w:customStyle="1" w:styleId="Nadpis">
    <w:name w:val="Nadpis"/>
    <w:basedOn w:val="Nadpis1"/>
    <w:next w:val="Normln"/>
    <w:rsid w:val="007E6916"/>
    <w:pPr>
      <w:numPr>
        <w:numId w:val="0"/>
      </w:numPr>
      <w:tabs>
        <w:tab w:val="left" w:pos="2835"/>
      </w:tabs>
      <w:spacing w:before="360" w:after="360"/>
      <w:jc w:val="center"/>
    </w:pPr>
    <w:rPr>
      <w:rFonts w:ascii="Times New Roman" w:hAnsi="Times New Roman"/>
      <w:b/>
      <w:spacing w:val="20"/>
    </w:rPr>
  </w:style>
  <w:style w:type="paragraph" w:styleId="Nzev">
    <w:name w:val="Title"/>
    <w:basedOn w:val="Normln"/>
    <w:next w:val="Normln"/>
    <w:link w:val="NzevChar"/>
    <w:rsid w:val="007E6916"/>
    <w:pPr>
      <w:tabs>
        <w:tab w:val="left" w:pos="357"/>
        <w:tab w:val="left" w:pos="714"/>
        <w:tab w:val="left" w:pos="851"/>
        <w:tab w:val="left" w:pos="1021"/>
        <w:tab w:val="left" w:pos="1134"/>
        <w:tab w:val="left" w:pos="1247"/>
        <w:tab w:val="left" w:pos="1418"/>
        <w:tab w:val="left" w:pos="1588"/>
        <w:tab w:val="left" w:pos="1701"/>
        <w:tab w:val="left" w:pos="2835"/>
      </w:tabs>
      <w:spacing w:before="240" w:after="120"/>
      <w:jc w:val="center"/>
      <w:outlineLvl w:val="0"/>
    </w:pPr>
    <w:rPr>
      <w:rFonts w:cs="Arial"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E6916"/>
    <w:rPr>
      <w:rFonts w:cs="Arial"/>
      <w:bCs/>
      <w:kern w:val="28"/>
      <w:sz w:val="32"/>
      <w:szCs w:val="32"/>
    </w:rPr>
  </w:style>
  <w:style w:type="paragraph" w:styleId="slovanseznam">
    <w:name w:val="List Number"/>
    <w:basedOn w:val="Normln"/>
    <w:uiPriority w:val="99"/>
    <w:qFormat/>
    <w:rsid w:val="0052514C"/>
    <w:pPr>
      <w:numPr>
        <w:numId w:val="8"/>
      </w:numPr>
      <w:spacing w:before="120" w:after="0" w:line="240" w:lineRule="auto"/>
      <w:ind w:left="357" w:hanging="357"/>
      <w:jc w:val="both"/>
    </w:pPr>
    <w:rPr>
      <w:lang w:eastAsia="cs-CZ"/>
    </w:rPr>
  </w:style>
  <w:style w:type="paragraph" w:styleId="slovanseznam4">
    <w:name w:val="List Number 4"/>
    <w:basedOn w:val="Normln"/>
    <w:uiPriority w:val="99"/>
    <w:semiHidden/>
    <w:unhideWhenUsed/>
    <w:rsid w:val="007E6916"/>
    <w:pPr>
      <w:numPr>
        <w:numId w:val="10"/>
      </w:numPr>
      <w:contextualSpacing/>
    </w:pPr>
  </w:style>
  <w:style w:type="paragraph" w:styleId="slovanseznam2">
    <w:name w:val="List Number 2"/>
    <w:basedOn w:val="slovanseznam"/>
    <w:uiPriority w:val="99"/>
    <w:rsid w:val="00C915D3"/>
    <w:pPr>
      <w:numPr>
        <w:numId w:val="22"/>
      </w:numPr>
    </w:pPr>
  </w:style>
  <w:style w:type="paragraph" w:styleId="slovanseznam3">
    <w:name w:val="List Number 3"/>
    <w:basedOn w:val="slovanseznam2"/>
    <w:uiPriority w:val="99"/>
    <w:rsid w:val="00C915D3"/>
    <w:pPr>
      <w:numPr>
        <w:numId w:val="15"/>
      </w:numPr>
    </w:pPr>
  </w:style>
  <w:style w:type="paragraph" w:customStyle="1" w:styleId="odrka">
    <w:name w:val="odrážka"/>
    <w:basedOn w:val="Seznamsodrkami"/>
    <w:qFormat/>
    <w:rsid w:val="00C562BB"/>
    <w:pPr>
      <w:numPr>
        <w:ilvl w:val="0"/>
        <w:numId w:val="24"/>
      </w:numPr>
      <w:tabs>
        <w:tab w:val="left" w:pos="426"/>
        <w:tab w:val="left" w:pos="1701"/>
        <w:tab w:val="left" w:pos="2835"/>
      </w:tabs>
      <w:spacing w:before="60"/>
      <w:ind w:left="426" w:hanging="426"/>
      <w:contextualSpacing w:val="0"/>
      <w:jc w:val="both"/>
    </w:pPr>
  </w:style>
  <w:style w:type="paragraph" w:styleId="Seznamsodrkami">
    <w:name w:val="List Bullet"/>
    <w:basedOn w:val="Normln"/>
    <w:uiPriority w:val="99"/>
    <w:semiHidden/>
    <w:unhideWhenUsed/>
    <w:rsid w:val="007E6916"/>
    <w:pPr>
      <w:numPr>
        <w:ilvl w:val="1"/>
        <w:numId w:val="17"/>
      </w:numPr>
      <w:contextualSpacing/>
    </w:pPr>
  </w:style>
  <w:style w:type="paragraph" w:customStyle="1" w:styleId="odrka2">
    <w:name w:val="odrážka2"/>
    <w:basedOn w:val="slovanseznam3"/>
    <w:qFormat/>
    <w:rsid w:val="002043D9"/>
    <w:pPr>
      <w:numPr>
        <w:numId w:val="25"/>
      </w:numPr>
    </w:pPr>
  </w:style>
  <w:style w:type="paragraph" w:styleId="Seznamsodrkami3">
    <w:name w:val="List Bullet 3"/>
    <w:basedOn w:val="Normln"/>
    <w:uiPriority w:val="99"/>
    <w:semiHidden/>
    <w:unhideWhenUsed/>
    <w:rsid w:val="007E6916"/>
    <w:pPr>
      <w:numPr>
        <w:numId w:val="19"/>
      </w:numPr>
      <w:contextualSpacing/>
    </w:pPr>
  </w:style>
  <w:style w:type="paragraph" w:customStyle="1" w:styleId="odrka3">
    <w:name w:val="odrážka3"/>
    <w:basedOn w:val="Seznamsodrkami"/>
    <w:rsid w:val="00C86416"/>
    <w:pPr>
      <w:numPr>
        <w:ilvl w:val="0"/>
        <w:numId w:val="26"/>
      </w:numPr>
      <w:spacing w:before="60"/>
      <w:contextualSpacing w:val="0"/>
      <w:jc w:val="both"/>
    </w:pPr>
    <w:rPr>
      <w:b/>
    </w:rPr>
  </w:style>
  <w:style w:type="paragraph" w:styleId="Podpis">
    <w:name w:val="Signature"/>
    <w:basedOn w:val="Normln"/>
    <w:link w:val="PodpisChar"/>
    <w:semiHidden/>
    <w:rsid w:val="007E6916"/>
    <w:pPr>
      <w:tabs>
        <w:tab w:val="left" w:pos="357"/>
        <w:tab w:val="left" w:pos="714"/>
        <w:tab w:val="left" w:pos="851"/>
        <w:tab w:val="left" w:pos="1021"/>
        <w:tab w:val="left" w:pos="1134"/>
        <w:tab w:val="left" w:pos="1247"/>
        <w:tab w:val="left" w:pos="1418"/>
        <w:tab w:val="left" w:pos="1588"/>
        <w:tab w:val="left" w:pos="1701"/>
        <w:tab w:val="left" w:pos="2835"/>
      </w:tabs>
      <w:spacing w:before="120"/>
      <w:ind w:left="4536"/>
      <w:jc w:val="center"/>
    </w:pPr>
  </w:style>
  <w:style w:type="character" w:customStyle="1" w:styleId="PodpisChar">
    <w:name w:val="Podpis Char"/>
    <w:basedOn w:val="Standardnpsmoodstavce"/>
    <w:link w:val="Podpis"/>
    <w:semiHidden/>
    <w:rsid w:val="007E6916"/>
    <w:rPr>
      <w:sz w:val="24"/>
      <w:szCs w:val="24"/>
    </w:rPr>
  </w:style>
  <w:style w:type="paragraph" w:customStyle="1" w:styleId="Hlavika">
    <w:name w:val="Hlavička"/>
    <w:basedOn w:val="Normln"/>
    <w:next w:val="Normln"/>
    <w:qFormat/>
    <w:rsid w:val="00670C6F"/>
    <w:pPr>
      <w:spacing w:before="480" w:after="480"/>
      <w:jc w:val="both"/>
    </w:pPr>
    <w:rPr>
      <w:b/>
    </w:rPr>
  </w:style>
  <w:style w:type="paragraph" w:styleId="Zhlav">
    <w:name w:val="header"/>
    <w:basedOn w:val="Normln"/>
    <w:link w:val="ZhlavChar"/>
    <w:uiPriority w:val="99"/>
    <w:unhideWhenUsed/>
    <w:rsid w:val="004842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427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842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4273"/>
    <w:rPr>
      <w:sz w:val="24"/>
      <w:szCs w:val="24"/>
    </w:rPr>
  </w:style>
  <w:style w:type="paragraph" w:customStyle="1" w:styleId="Odstavec">
    <w:name w:val="Odstavec"/>
    <w:basedOn w:val="Normln"/>
    <w:qFormat/>
    <w:rsid w:val="00B972C3"/>
    <w:pPr>
      <w:widowControl w:val="0"/>
      <w:autoSpaceDE w:val="0"/>
      <w:autoSpaceDN w:val="0"/>
      <w:adjustRightInd w:val="0"/>
      <w:spacing w:before="120"/>
      <w:ind w:firstLine="709"/>
      <w:jc w:val="both"/>
    </w:pPr>
    <w:rPr>
      <w:rFonts w:eastAsia="Arial Unicode MS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E8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C2E81"/>
    <w:rPr>
      <w:color w:val="0000FF"/>
      <w:u w:val="single"/>
    </w:rPr>
  </w:style>
  <w:style w:type="paragraph" w:customStyle="1" w:styleId="Vc">
    <w:name w:val="Věc"/>
    <w:basedOn w:val="Normln"/>
    <w:next w:val="Odstavec"/>
    <w:qFormat/>
    <w:rsid w:val="007D4970"/>
    <w:pPr>
      <w:overflowPunct w:val="0"/>
      <w:autoSpaceDE w:val="0"/>
      <w:autoSpaceDN w:val="0"/>
      <w:adjustRightInd w:val="0"/>
      <w:spacing w:before="480" w:after="480" w:line="240" w:lineRule="auto"/>
      <w:jc w:val="both"/>
      <w:textAlignment w:val="baseline"/>
    </w:pPr>
    <w:rPr>
      <w:rFonts w:eastAsia="Times New Roman"/>
      <w:b/>
      <w:szCs w:val="20"/>
      <w:lang w:eastAsia="cs-CZ"/>
    </w:rPr>
  </w:style>
  <w:style w:type="paragraph" w:customStyle="1" w:styleId="Pozdrav">
    <w:name w:val="Pozdrav"/>
    <w:basedOn w:val="Normln"/>
    <w:next w:val="Normln"/>
    <w:qFormat/>
    <w:rsid w:val="003E592F"/>
    <w:pPr>
      <w:overflowPunct w:val="0"/>
      <w:autoSpaceDE w:val="0"/>
      <w:autoSpaceDN w:val="0"/>
      <w:adjustRightInd w:val="0"/>
      <w:spacing w:before="240" w:after="720" w:line="240" w:lineRule="auto"/>
      <w:ind w:firstLine="709"/>
      <w:jc w:val="both"/>
      <w:textAlignment w:val="baseline"/>
    </w:pPr>
    <w:rPr>
      <w:rFonts w:eastAsia="Times New Roman"/>
      <w:szCs w:val="24"/>
      <w:lang w:eastAsia="cs-CZ"/>
    </w:rPr>
  </w:style>
  <w:style w:type="paragraph" w:customStyle="1" w:styleId="Plohy">
    <w:name w:val="Přílohy"/>
    <w:basedOn w:val="Normln"/>
    <w:next w:val="slovanseznam2"/>
    <w:qFormat/>
    <w:rsid w:val="007D4970"/>
    <w:pPr>
      <w:overflowPunct w:val="0"/>
      <w:autoSpaceDE w:val="0"/>
      <w:autoSpaceDN w:val="0"/>
      <w:adjustRightInd w:val="0"/>
      <w:spacing w:before="1440" w:after="0" w:line="240" w:lineRule="auto"/>
      <w:jc w:val="both"/>
      <w:textAlignment w:val="baseline"/>
    </w:pPr>
    <w:rPr>
      <w:rFonts w:eastAsia="Times New Roman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List Number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4970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qFormat/>
    <w:rsid w:val="0013743C"/>
    <w:pPr>
      <w:keepNext/>
      <w:numPr>
        <w:numId w:val="4"/>
      </w:numPr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3743C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13743C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ovdoloka">
    <w:name w:val="Podpisová doložka"/>
    <w:basedOn w:val="Normln"/>
    <w:next w:val="Normln"/>
    <w:rsid w:val="003E592F"/>
    <w:pPr>
      <w:widowControl w:val="0"/>
      <w:autoSpaceDE w:val="0"/>
      <w:autoSpaceDN w:val="0"/>
      <w:adjustRightInd w:val="0"/>
      <w:ind w:left="4956"/>
      <w:jc w:val="center"/>
    </w:pPr>
    <w:rPr>
      <w:bCs/>
      <w:szCs w:val="20"/>
    </w:rPr>
  </w:style>
  <w:style w:type="paragraph" w:styleId="Datum">
    <w:name w:val="Date"/>
    <w:basedOn w:val="Normln"/>
    <w:next w:val="Podpisovdoloka"/>
    <w:link w:val="DatumChar"/>
    <w:rsid w:val="00E35ACE"/>
    <w:pPr>
      <w:widowControl w:val="0"/>
      <w:autoSpaceDE w:val="0"/>
      <w:autoSpaceDN w:val="0"/>
      <w:adjustRightInd w:val="0"/>
      <w:spacing w:after="120"/>
      <w:jc w:val="right"/>
    </w:pPr>
    <w:rPr>
      <w:rFonts w:eastAsia="Arial Unicode MS"/>
    </w:rPr>
  </w:style>
  <w:style w:type="character" w:customStyle="1" w:styleId="DatumChar">
    <w:name w:val="Datum Char"/>
    <w:basedOn w:val="Standardnpsmoodstavce"/>
    <w:link w:val="Datum"/>
    <w:rsid w:val="00E35ACE"/>
    <w:rPr>
      <w:rFonts w:eastAsia="Arial Unicode MS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C04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C0413"/>
    <w:rPr>
      <w:sz w:val="24"/>
      <w:szCs w:val="24"/>
    </w:rPr>
  </w:style>
  <w:style w:type="paragraph" w:customStyle="1" w:styleId="Nadpis">
    <w:name w:val="Nadpis"/>
    <w:basedOn w:val="Nadpis1"/>
    <w:next w:val="Normln"/>
    <w:rsid w:val="007E6916"/>
    <w:pPr>
      <w:numPr>
        <w:numId w:val="0"/>
      </w:numPr>
      <w:tabs>
        <w:tab w:val="left" w:pos="2835"/>
      </w:tabs>
      <w:spacing w:before="360" w:after="360"/>
      <w:jc w:val="center"/>
    </w:pPr>
    <w:rPr>
      <w:rFonts w:ascii="Times New Roman" w:hAnsi="Times New Roman"/>
      <w:b/>
      <w:spacing w:val="20"/>
    </w:rPr>
  </w:style>
  <w:style w:type="paragraph" w:styleId="Nzev">
    <w:name w:val="Title"/>
    <w:basedOn w:val="Normln"/>
    <w:next w:val="Normln"/>
    <w:link w:val="NzevChar"/>
    <w:rsid w:val="007E6916"/>
    <w:pPr>
      <w:tabs>
        <w:tab w:val="left" w:pos="357"/>
        <w:tab w:val="left" w:pos="714"/>
        <w:tab w:val="left" w:pos="851"/>
        <w:tab w:val="left" w:pos="1021"/>
        <w:tab w:val="left" w:pos="1134"/>
        <w:tab w:val="left" w:pos="1247"/>
        <w:tab w:val="left" w:pos="1418"/>
        <w:tab w:val="left" w:pos="1588"/>
        <w:tab w:val="left" w:pos="1701"/>
        <w:tab w:val="left" w:pos="2835"/>
      </w:tabs>
      <w:spacing w:before="240" w:after="120"/>
      <w:jc w:val="center"/>
      <w:outlineLvl w:val="0"/>
    </w:pPr>
    <w:rPr>
      <w:rFonts w:cs="Arial"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E6916"/>
    <w:rPr>
      <w:rFonts w:cs="Arial"/>
      <w:bCs/>
      <w:kern w:val="28"/>
      <w:sz w:val="32"/>
      <w:szCs w:val="32"/>
    </w:rPr>
  </w:style>
  <w:style w:type="paragraph" w:styleId="slovanseznam">
    <w:name w:val="List Number"/>
    <w:basedOn w:val="Normln"/>
    <w:uiPriority w:val="99"/>
    <w:qFormat/>
    <w:rsid w:val="0052514C"/>
    <w:pPr>
      <w:numPr>
        <w:numId w:val="8"/>
      </w:numPr>
      <w:spacing w:before="120" w:after="0" w:line="240" w:lineRule="auto"/>
      <w:ind w:left="357" w:hanging="357"/>
      <w:jc w:val="both"/>
    </w:pPr>
    <w:rPr>
      <w:lang w:eastAsia="cs-CZ"/>
    </w:rPr>
  </w:style>
  <w:style w:type="paragraph" w:styleId="slovanseznam4">
    <w:name w:val="List Number 4"/>
    <w:basedOn w:val="Normln"/>
    <w:uiPriority w:val="99"/>
    <w:semiHidden/>
    <w:unhideWhenUsed/>
    <w:rsid w:val="007E6916"/>
    <w:pPr>
      <w:numPr>
        <w:numId w:val="10"/>
      </w:numPr>
      <w:contextualSpacing/>
    </w:pPr>
  </w:style>
  <w:style w:type="paragraph" w:styleId="slovanseznam2">
    <w:name w:val="List Number 2"/>
    <w:basedOn w:val="slovanseznam"/>
    <w:uiPriority w:val="99"/>
    <w:rsid w:val="00C915D3"/>
    <w:pPr>
      <w:numPr>
        <w:numId w:val="22"/>
      </w:numPr>
    </w:pPr>
  </w:style>
  <w:style w:type="paragraph" w:styleId="slovanseznam3">
    <w:name w:val="List Number 3"/>
    <w:basedOn w:val="slovanseznam2"/>
    <w:uiPriority w:val="99"/>
    <w:rsid w:val="00C915D3"/>
    <w:pPr>
      <w:numPr>
        <w:numId w:val="15"/>
      </w:numPr>
    </w:pPr>
  </w:style>
  <w:style w:type="paragraph" w:customStyle="1" w:styleId="odrka">
    <w:name w:val="odrážka"/>
    <w:basedOn w:val="Seznamsodrkami"/>
    <w:qFormat/>
    <w:rsid w:val="00C562BB"/>
    <w:pPr>
      <w:numPr>
        <w:ilvl w:val="0"/>
        <w:numId w:val="24"/>
      </w:numPr>
      <w:tabs>
        <w:tab w:val="left" w:pos="426"/>
        <w:tab w:val="left" w:pos="1701"/>
        <w:tab w:val="left" w:pos="2835"/>
      </w:tabs>
      <w:spacing w:before="60"/>
      <w:ind w:left="426" w:hanging="426"/>
      <w:contextualSpacing w:val="0"/>
      <w:jc w:val="both"/>
    </w:pPr>
  </w:style>
  <w:style w:type="paragraph" w:styleId="Seznamsodrkami">
    <w:name w:val="List Bullet"/>
    <w:basedOn w:val="Normln"/>
    <w:uiPriority w:val="99"/>
    <w:semiHidden/>
    <w:unhideWhenUsed/>
    <w:rsid w:val="007E6916"/>
    <w:pPr>
      <w:numPr>
        <w:ilvl w:val="1"/>
        <w:numId w:val="17"/>
      </w:numPr>
      <w:contextualSpacing/>
    </w:pPr>
  </w:style>
  <w:style w:type="paragraph" w:customStyle="1" w:styleId="odrka2">
    <w:name w:val="odrážka2"/>
    <w:basedOn w:val="slovanseznam3"/>
    <w:qFormat/>
    <w:rsid w:val="002043D9"/>
    <w:pPr>
      <w:numPr>
        <w:numId w:val="25"/>
      </w:numPr>
    </w:pPr>
  </w:style>
  <w:style w:type="paragraph" w:styleId="Seznamsodrkami3">
    <w:name w:val="List Bullet 3"/>
    <w:basedOn w:val="Normln"/>
    <w:uiPriority w:val="99"/>
    <w:semiHidden/>
    <w:unhideWhenUsed/>
    <w:rsid w:val="007E6916"/>
    <w:pPr>
      <w:numPr>
        <w:numId w:val="19"/>
      </w:numPr>
      <w:contextualSpacing/>
    </w:pPr>
  </w:style>
  <w:style w:type="paragraph" w:customStyle="1" w:styleId="odrka3">
    <w:name w:val="odrážka3"/>
    <w:basedOn w:val="Seznamsodrkami"/>
    <w:rsid w:val="00C86416"/>
    <w:pPr>
      <w:numPr>
        <w:ilvl w:val="0"/>
        <w:numId w:val="26"/>
      </w:numPr>
      <w:spacing w:before="60"/>
      <w:contextualSpacing w:val="0"/>
      <w:jc w:val="both"/>
    </w:pPr>
    <w:rPr>
      <w:b/>
    </w:rPr>
  </w:style>
  <w:style w:type="paragraph" w:styleId="Podpis">
    <w:name w:val="Signature"/>
    <w:basedOn w:val="Normln"/>
    <w:link w:val="PodpisChar"/>
    <w:semiHidden/>
    <w:rsid w:val="007E6916"/>
    <w:pPr>
      <w:tabs>
        <w:tab w:val="left" w:pos="357"/>
        <w:tab w:val="left" w:pos="714"/>
        <w:tab w:val="left" w:pos="851"/>
        <w:tab w:val="left" w:pos="1021"/>
        <w:tab w:val="left" w:pos="1134"/>
        <w:tab w:val="left" w:pos="1247"/>
        <w:tab w:val="left" w:pos="1418"/>
        <w:tab w:val="left" w:pos="1588"/>
        <w:tab w:val="left" w:pos="1701"/>
        <w:tab w:val="left" w:pos="2835"/>
      </w:tabs>
      <w:spacing w:before="120"/>
      <w:ind w:left="4536"/>
      <w:jc w:val="center"/>
    </w:pPr>
  </w:style>
  <w:style w:type="character" w:customStyle="1" w:styleId="PodpisChar">
    <w:name w:val="Podpis Char"/>
    <w:basedOn w:val="Standardnpsmoodstavce"/>
    <w:link w:val="Podpis"/>
    <w:semiHidden/>
    <w:rsid w:val="007E6916"/>
    <w:rPr>
      <w:sz w:val="24"/>
      <w:szCs w:val="24"/>
    </w:rPr>
  </w:style>
  <w:style w:type="paragraph" w:customStyle="1" w:styleId="Hlavika">
    <w:name w:val="Hlavička"/>
    <w:basedOn w:val="Normln"/>
    <w:next w:val="Normln"/>
    <w:qFormat/>
    <w:rsid w:val="00670C6F"/>
    <w:pPr>
      <w:spacing w:before="480" w:after="480"/>
      <w:jc w:val="both"/>
    </w:pPr>
    <w:rPr>
      <w:b/>
    </w:rPr>
  </w:style>
  <w:style w:type="paragraph" w:styleId="Zhlav">
    <w:name w:val="header"/>
    <w:basedOn w:val="Normln"/>
    <w:link w:val="ZhlavChar"/>
    <w:uiPriority w:val="99"/>
    <w:unhideWhenUsed/>
    <w:rsid w:val="004842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427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842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4273"/>
    <w:rPr>
      <w:sz w:val="24"/>
      <w:szCs w:val="24"/>
    </w:rPr>
  </w:style>
  <w:style w:type="paragraph" w:customStyle="1" w:styleId="Odstavec">
    <w:name w:val="Odstavec"/>
    <w:basedOn w:val="Normln"/>
    <w:qFormat/>
    <w:rsid w:val="00B972C3"/>
    <w:pPr>
      <w:widowControl w:val="0"/>
      <w:autoSpaceDE w:val="0"/>
      <w:autoSpaceDN w:val="0"/>
      <w:adjustRightInd w:val="0"/>
      <w:spacing w:before="120"/>
      <w:ind w:firstLine="709"/>
      <w:jc w:val="both"/>
    </w:pPr>
    <w:rPr>
      <w:rFonts w:eastAsia="Arial Unicode MS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E8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C2E81"/>
    <w:rPr>
      <w:color w:val="0000FF"/>
      <w:u w:val="single"/>
    </w:rPr>
  </w:style>
  <w:style w:type="paragraph" w:customStyle="1" w:styleId="Vc">
    <w:name w:val="Věc"/>
    <w:basedOn w:val="Normln"/>
    <w:next w:val="Odstavec"/>
    <w:qFormat/>
    <w:rsid w:val="007D4970"/>
    <w:pPr>
      <w:overflowPunct w:val="0"/>
      <w:autoSpaceDE w:val="0"/>
      <w:autoSpaceDN w:val="0"/>
      <w:adjustRightInd w:val="0"/>
      <w:spacing w:before="480" w:after="480" w:line="240" w:lineRule="auto"/>
      <w:jc w:val="both"/>
      <w:textAlignment w:val="baseline"/>
    </w:pPr>
    <w:rPr>
      <w:rFonts w:eastAsia="Times New Roman"/>
      <w:b/>
      <w:szCs w:val="20"/>
      <w:lang w:eastAsia="cs-CZ"/>
    </w:rPr>
  </w:style>
  <w:style w:type="paragraph" w:customStyle="1" w:styleId="Pozdrav">
    <w:name w:val="Pozdrav"/>
    <w:basedOn w:val="Normln"/>
    <w:next w:val="Normln"/>
    <w:qFormat/>
    <w:rsid w:val="003E592F"/>
    <w:pPr>
      <w:overflowPunct w:val="0"/>
      <w:autoSpaceDE w:val="0"/>
      <w:autoSpaceDN w:val="0"/>
      <w:adjustRightInd w:val="0"/>
      <w:spacing w:before="240" w:after="720" w:line="240" w:lineRule="auto"/>
      <w:ind w:firstLine="709"/>
      <w:jc w:val="both"/>
      <w:textAlignment w:val="baseline"/>
    </w:pPr>
    <w:rPr>
      <w:rFonts w:eastAsia="Times New Roman"/>
      <w:szCs w:val="24"/>
      <w:lang w:eastAsia="cs-CZ"/>
    </w:rPr>
  </w:style>
  <w:style w:type="paragraph" w:customStyle="1" w:styleId="Plohy">
    <w:name w:val="Přílohy"/>
    <w:basedOn w:val="Normln"/>
    <w:next w:val="slovanseznam2"/>
    <w:qFormat/>
    <w:rsid w:val="007D4970"/>
    <w:pPr>
      <w:overflowPunct w:val="0"/>
      <w:autoSpaceDE w:val="0"/>
      <w:autoSpaceDN w:val="0"/>
      <w:adjustRightInd w:val="0"/>
      <w:spacing w:before="1440" w:after="0" w:line="240" w:lineRule="auto"/>
      <w:jc w:val="both"/>
      <w:textAlignment w:val="baseline"/>
    </w:pPr>
    <w:rPr>
      <w:rFonts w:eastAsia="Times New Roman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vscr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.stolickova.SVSCR\Plocha\SPISOV&#193;%20SLU&#381;BA\WISPI\&#352;ABLONY\RED_VSICHNI\INTERN&#205;%20SD&#282;LEN&#205;_namestek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4D398-F816-4019-8333-CF549614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INTERNÍ SDĚLENÍ_namestek.dot</Template>
  <TotalTime>1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SVS ČR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Lenka Stoličková</dc:creator>
  <cp:lastModifiedBy>v.polacek.kvsp</cp:lastModifiedBy>
  <cp:revision>3</cp:revision>
  <cp:lastPrinted>2012-01-09T12:18:00Z</cp:lastPrinted>
  <dcterms:created xsi:type="dcterms:W3CDTF">2012-01-09T12:18:00Z</dcterms:created>
  <dcterms:modified xsi:type="dcterms:W3CDTF">2012-01-09T14:00:00Z</dcterms:modified>
</cp:coreProperties>
</file>