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1" w:rsidRDefault="00B06981">
      <w:pPr>
        <w:pStyle w:val="Heading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B06981" w:rsidRDefault="00B06981">
      <w:pPr>
        <w:pStyle w:val="Heading1"/>
      </w:pPr>
      <w:r>
        <w:t xml:space="preserve"> </w:t>
      </w:r>
    </w:p>
    <w:p w:rsidR="00B06981" w:rsidRPr="00AF4901" w:rsidRDefault="00B06981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1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</w:t>
      </w:r>
      <w:r>
        <w:rPr>
          <w:b/>
          <w:sz w:val="24"/>
        </w:rPr>
        <w:t>4</w:t>
      </w:r>
      <w:r w:rsidRPr="00AF4901">
        <w:rPr>
          <w:sz w:val="24"/>
        </w:rPr>
        <w:t>,</w:t>
      </w:r>
    </w:p>
    <w:p w:rsidR="00B06981" w:rsidRPr="00AF4901" w:rsidRDefault="00B06981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Pr="00AF4901" w:rsidRDefault="00B06981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27.03.2014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B06981" w:rsidRDefault="00B06981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B06981" w:rsidRPr="00034A7D" w:rsidRDefault="00B06981" w:rsidP="005761C9">
      <w:pPr>
        <w:ind w:left="1260"/>
        <w:jc w:val="both"/>
      </w:pPr>
    </w:p>
    <w:p w:rsidR="00B06981" w:rsidRDefault="00B06981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B06981" w:rsidRPr="00034A7D" w:rsidRDefault="00B06981" w:rsidP="009228EE">
      <w:pPr>
        <w:ind w:left="1260"/>
        <w:jc w:val="both"/>
      </w:pPr>
    </w:p>
    <w:p w:rsidR="00B06981" w:rsidRDefault="00B06981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B06981" w:rsidRPr="00AF4901" w:rsidRDefault="00B06981" w:rsidP="004100E7">
      <w:pPr>
        <w:tabs>
          <w:tab w:val="left" w:pos="2880"/>
        </w:tabs>
        <w:ind w:left="1260"/>
        <w:jc w:val="both"/>
      </w:pPr>
    </w:p>
    <w:p w:rsidR="00B06981" w:rsidRDefault="00B06981" w:rsidP="00AF4901">
      <w:pPr>
        <w:numPr>
          <w:ilvl w:val="0"/>
          <w:numId w:val="9"/>
        </w:numPr>
        <w:jc w:val="both"/>
      </w:pPr>
      <w:r>
        <w:t>Obecně závazná vyhláška o S</w:t>
      </w:r>
      <w:r w:rsidRPr="00FC054E">
        <w:t>ystém</w:t>
      </w:r>
      <w:r>
        <w:t>u</w:t>
      </w:r>
      <w:r w:rsidRPr="00FC054E">
        <w:t xml:space="preserve"> shromažďování odpadů</w:t>
      </w:r>
      <w:r>
        <w:t xml:space="preserve"> č. 1/2014</w:t>
      </w:r>
    </w:p>
    <w:p w:rsidR="00B06981" w:rsidRDefault="00B06981" w:rsidP="004D17DD">
      <w:pPr>
        <w:ind w:left="1260"/>
        <w:jc w:val="both"/>
      </w:pPr>
    </w:p>
    <w:p w:rsidR="00B06981" w:rsidRPr="00AF4901" w:rsidRDefault="00B06981" w:rsidP="004D17DD">
      <w:pPr>
        <w:numPr>
          <w:ilvl w:val="0"/>
          <w:numId w:val="9"/>
        </w:numPr>
        <w:jc w:val="both"/>
      </w:pPr>
      <w:r>
        <w:t>Obecně závazná vyhláška o Místním poplatku za svoz odpadu č.2 /2014</w:t>
      </w:r>
    </w:p>
    <w:p w:rsidR="00B06981" w:rsidRPr="00CF03AB" w:rsidRDefault="00B06981" w:rsidP="00CF03AB">
      <w:pPr>
        <w:ind w:left="1260"/>
        <w:jc w:val="both"/>
        <w:rPr>
          <w:b/>
        </w:rPr>
      </w:pPr>
      <w:r>
        <w:t xml:space="preserve">          </w:t>
      </w:r>
    </w:p>
    <w:p w:rsidR="00B06981" w:rsidRPr="00037105" w:rsidRDefault="00B06981" w:rsidP="004100E7">
      <w:pPr>
        <w:numPr>
          <w:ilvl w:val="0"/>
          <w:numId w:val="9"/>
        </w:numPr>
        <w:jc w:val="both"/>
        <w:rPr>
          <w:b/>
        </w:rPr>
      </w:pPr>
      <w:r>
        <w:t xml:space="preserve">Pronájem obecního pozemku </w:t>
      </w:r>
    </w:p>
    <w:p w:rsidR="00B06981" w:rsidRDefault="00B06981" w:rsidP="00037105">
      <w:pPr>
        <w:ind w:left="1260"/>
        <w:jc w:val="both"/>
        <w:rPr>
          <w:b/>
        </w:rPr>
      </w:pPr>
    </w:p>
    <w:p w:rsidR="00B06981" w:rsidRDefault="00B06981" w:rsidP="00AC3F3A">
      <w:pPr>
        <w:numPr>
          <w:ilvl w:val="0"/>
          <w:numId w:val="9"/>
        </w:numPr>
        <w:jc w:val="both"/>
      </w:pPr>
      <w:r>
        <w:t>Souhlas obce se zařazením do území působnosti MAS Opavsko</w:t>
      </w:r>
    </w:p>
    <w:p w:rsidR="00B06981" w:rsidRPr="00CF03AB" w:rsidRDefault="00B06981" w:rsidP="00CF03AB">
      <w:pPr>
        <w:ind w:left="1260"/>
        <w:jc w:val="both"/>
        <w:rPr>
          <w:b/>
        </w:rPr>
      </w:pPr>
    </w:p>
    <w:p w:rsidR="00B06981" w:rsidRPr="00CF03AB" w:rsidRDefault="00B06981" w:rsidP="00CF03AB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B06981" w:rsidRPr="00254EE4" w:rsidRDefault="00B06981" w:rsidP="00254EE4">
      <w:pPr>
        <w:ind w:left="1260"/>
        <w:jc w:val="both"/>
        <w:rPr>
          <w:b/>
        </w:rPr>
      </w:pPr>
    </w:p>
    <w:p w:rsidR="00B06981" w:rsidRPr="00D76D0B" w:rsidRDefault="00B06981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B06981" w:rsidRDefault="00B06981" w:rsidP="00D76D0B">
      <w:pPr>
        <w:jc w:val="both"/>
        <w:rPr>
          <w:b/>
        </w:rPr>
      </w:pPr>
    </w:p>
    <w:p w:rsidR="00B06981" w:rsidRPr="00D76D0B" w:rsidRDefault="00B06981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B06981" w:rsidRDefault="00B06981" w:rsidP="001F66F1">
      <w:pPr>
        <w:jc w:val="both"/>
      </w:pPr>
    </w:p>
    <w:p w:rsidR="00B06981" w:rsidRDefault="00B06981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19.03.2014 </w:t>
      </w:r>
      <w:r w:rsidRPr="00AF4901">
        <w:t xml:space="preserve">             Staněk Stanislav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  <w:r>
        <w:t>Vyvěšeno: 19.03.2014</w:t>
      </w:r>
    </w:p>
    <w:p w:rsidR="00B06981" w:rsidRPr="00AF4901" w:rsidRDefault="00B06981" w:rsidP="000E4522">
      <w:pPr>
        <w:spacing w:line="360" w:lineRule="auto"/>
      </w:pPr>
      <w:r>
        <w:t>Sejmuto:   28.03.2014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1058E2"/>
    <w:rsid w:val="00114FAF"/>
    <w:rsid w:val="0014120F"/>
    <w:rsid w:val="001555FC"/>
    <w:rsid w:val="00174F7A"/>
    <w:rsid w:val="0019435E"/>
    <w:rsid w:val="001D47D1"/>
    <w:rsid w:val="001E13B4"/>
    <w:rsid w:val="001F66F1"/>
    <w:rsid w:val="00251ACB"/>
    <w:rsid w:val="00251B55"/>
    <w:rsid w:val="00254EE4"/>
    <w:rsid w:val="002972C7"/>
    <w:rsid w:val="002A2BFF"/>
    <w:rsid w:val="002A324E"/>
    <w:rsid w:val="002A5087"/>
    <w:rsid w:val="002C062D"/>
    <w:rsid w:val="002D00DE"/>
    <w:rsid w:val="002D5E60"/>
    <w:rsid w:val="002D6C1A"/>
    <w:rsid w:val="003262E4"/>
    <w:rsid w:val="00333EDF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D3F9F"/>
    <w:rsid w:val="005D5847"/>
    <w:rsid w:val="00603AD3"/>
    <w:rsid w:val="0063352F"/>
    <w:rsid w:val="00647F5B"/>
    <w:rsid w:val="00651682"/>
    <w:rsid w:val="00674B4C"/>
    <w:rsid w:val="00697D02"/>
    <w:rsid w:val="006D0C20"/>
    <w:rsid w:val="006F054F"/>
    <w:rsid w:val="006F7CEC"/>
    <w:rsid w:val="007212D6"/>
    <w:rsid w:val="007251B9"/>
    <w:rsid w:val="007309AC"/>
    <w:rsid w:val="00731731"/>
    <w:rsid w:val="00731D22"/>
    <w:rsid w:val="007A30A6"/>
    <w:rsid w:val="007F7261"/>
    <w:rsid w:val="00820031"/>
    <w:rsid w:val="00836060"/>
    <w:rsid w:val="00844C46"/>
    <w:rsid w:val="0087494C"/>
    <w:rsid w:val="00877C01"/>
    <w:rsid w:val="008A6BE8"/>
    <w:rsid w:val="008D11E8"/>
    <w:rsid w:val="008E4E48"/>
    <w:rsid w:val="008E5C86"/>
    <w:rsid w:val="0092207D"/>
    <w:rsid w:val="009228EE"/>
    <w:rsid w:val="009452B8"/>
    <w:rsid w:val="0096067E"/>
    <w:rsid w:val="009767FA"/>
    <w:rsid w:val="00977321"/>
    <w:rsid w:val="00977E3E"/>
    <w:rsid w:val="009A3B80"/>
    <w:rsid w:val="009B3063"/>
    <w:rsid w:val="009C7D19"/>
    <w:rsid w:val="009E5739"/>
    <w:rsid w:val="009F57EC"/>
    <w:rsid w:val="00A40760"/>
    <w:rsid w:val="00A75F12"/>
    <w:rsid w:val="00AC3F3A"/>
    <w:rsid w:val="00AF4901"/>
    <w:rsid w:val="00B0263A"/>
    <w:rsid w:val="00B06981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E5CE7"/>
    <w:rsid w:val="00BF2512"/>
    <w:rsid w:val="00C26C9D"/>
    <w:rsid w:val="00C505FA"/>
    <w:rsid w:val="00C56D5E"/>
    <w:rsid w:val="00C7005A"/>
    <w:rsid w:val="00C72D5E"/>
    <w:rsid w:val="00CC0A76"/>
    <w:rsid w:val="00CF03AB"/>
    <w:rsid w:val="00D352F0"/>
    <w:rsid w:val="00D76D0B"/>
    <w:rsid w:val="00D84681"/>
    <w:rsid w:val="00DA02A5"/>
    <w:rsid w:val="00DA4248"/>
    <w:rsid w:val="00DB2A95"/>
    <w:rsid w:val="00DB609E"/>
    <w:rsid w:val="00DE0619"/>
    <w:rsid w:val="00E15EAF"/>
    <w:rsid w:val="00E245AD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112</Words>
  <Characters>665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2014-03-19T14:03:00Z</cp:lastPrinted>
  <dcterms:created xsi:type="dcterms:W3CDTF">2014-03-19T14:07:00Z</dcterms:created>
  <dcterms:modified xsi:type="dcterms:W3CDTF">2014-03-19T14:07:00Z</dcterms:modified>
</cp:coreProperties>
</file>