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E0" w:rsidRDefault="007F02E0" w:rsidP="0058247A">
      <w:pPr>
        <w:rPr>
          <w:b/>
          <w:sz w:val="28"/>
          <w:szCs w:val="28"/>
        </w:rPr>
      </w:pPr>
    </w:p>
    <w:p w:rsidR="007F02E0" w:rsidRDefault="007F02E0" w:rsidP="0058247A">
      <w:pPr>
        <w:rPr>
          <w:b/>
          <w:sz w:val="28"/>
          <w:szCs w:val="28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Rudka_znak" style="position:absolute;margin-left:-.35pt;margin-top:0;width:108pt;height:108pt;z-index:-251658240;visibility:visible;mso-position-vertical:center" o:allowoverlap="f">
            <v:imagedata r:id="rId4" o:title=""/>
          </v:shape>
        </w:pict>
      </w:r>
      <w:r>
        <w:rPr>
          <w:b/>
          <w:sz w:val="28"/>
          <w:szCs w:val="28"/>
        </w:rPr>
        <w:t xml:space="preserve">                                                    Výpis usnesení z 3. zasedání</w:t>
      </w:r>
    </w:p>
    <w:p w:rsidR="007F02E0" w:rsidRDefault="007F02E0" w:rsidP="005824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Zastupitelstva obce Rudka</w:t>
      </w:r>
      <w:r>
        <w:rPr>
          <w:b/>
          <w:sz w:val="28"/>
          <w:szCs w:val="28"/>
        </w:rPr>
        <w:tab/>
      </w:r>
    </w:p>
    <w:p w:rsidR="007F02E0" w:rsidRDefault="007F02E0" w:rsidP="005824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ab/>
        <w:t xml:space="preserve">    konaného dne   25. 4.  2012 </w:t>
      </w:r>
    </w:p>
    <w:p w:rsidR="007F02E0" w:rsidRDefault="007F02E0" w:rsidP="0058247A">
      <w:pPr>
        <w:rPr>
          <w:b/>
          <w:sz w:val="28"/>
          <w:szCs w:val="28"/>
        </w:rPr>
      </w:pPr>
    </w:p>
    <w:p w:rsidR="007F02E0" w:rsidRDefault="007F02E0" w:rsidP="0058247A">
      <w:pPr>
        <w:rPr>
          <w:b/>
          <w:sz w:val="28"/>
          <w:szCs w:val="28"/>
        </w:rPr>
      </w:pPr>
    </w:p>
    <w:p w:rsidR="007F02E0" w:rsidRDefault="007F02E0" w:rsidP="0058247A">
      <w:pPr>
        <w:rPr>
          <w:b/>
          <w:sz w:val="28"/>
          <w:szCs w:val="28"/>
        </w:rPr>
      </w:pPr>
    </w:p>
    <w:p w:rsidR="007F02E0" w:rsidRDefault="007F02E0" w:rsidP="0058247A">
      <w:pPr>
        <w:rPr>
          <w:b/>
          <w:sz w:val="28"/>
          <w:szCs w:val="28"/>
        </w:rPr>
      </w:pPr>
    </w:p>
    <w:p w:rsidR="007F02E0" w:rsidRDefault="007F02E0" w:rsidP="0058247A">
      <w:pPr>
        <w:rPr>
          <w:b/>
          <w:sz w:val="28"/>
          <w:szCs w:val="28"/>
        </w:rPr>
      </w:pPr>
    </w:p>
    <w:p w:rsidR="007F02E0" w:rsidRDefault="007F02E0" w:rsidP="0058247A">
      <w:pPr>
        <w:rPr>
          <w:b/>
          <w:sz w:val="28"/>
          <w:szCs w:val="28"/>
        </w:rPr>
      </w:pPr>
    </w:p>
    <w:p w:rsidR="007F02E0" w:rsidRDefault="007F02E0" w:rsidP="0058247A">
      <w:pPr>
        <w:rPr>
          <w:b/>
          <w:sz w:val="28"/>
          <w:szCs w:val="28"/>
        </w:rPr>
      </w:pPr>
    </w:p>
    <w:p w:rsidR="007F02E0" w:rsidRPr="008E49BF" w:rsidRDefault="007F02E0" w:rsidP="006710A2">
      <w:pPr>
        <w:jc w:val="both"/>
      </w:pPr>
      <w:r w:rsidRPr="008E49BF">
        <w:t xml:space="preserve">Usnesení o ověřovatelích: </w:t>
      </w:r>
      <w:r w:rsidRPr="008E49BF">
        <w:rPr>
          <w:b/>
        </w:rPr>
        <w:t xml:space="preserve"> </w:t>
      </w:r>
      <w:r w:rsidRPr="008E49BF">
        <w:t xml:space="preserve">Zastupitelstvo schvaluje za ověřovatele zápisu o průběhu </w:t>
      </w:r>
      <w:r>
        <w:t xml:space="preserve">zasedání </w:t>
      </w:r>
      <w:r w:rsidRPr="008E49BF">
        <w:t>ing. J. Fukana a V. Jirgla.</w:t>
      </w:r>
    </w:p>
    <w:p w:rsidR="007F02E0" w:rsidRDefault="007F02E0" w:rsidP="0058247A">
      <w:pPr>
        <w:jc w:val="both"/>
      </w:pPr>
    </w:p>
    <w:p w:rsidR="007F02E0" w:rsidRPr="008E49BF" w:rsidRDefault="007F02E0" w:rsidP="0058247A">
      <w:pPr>
        <w:jc w:val="both"/>
      </w:pPr>
    </w:p>
    <w:p w:rsidR="007F02E0" w:rsidRPr="008E49BF" w:rsidRDefault="007F02E0" w:rsidP="008E49BF">
      <w:pPr>
        <w:jc w:val="both"/>
      </w:pPr>
      <w:r w:rsidRPr="008E49BF">
        <w:t>Usnesení č.</w:t>
      </w:r>
      <w:r>
        <w:t xml:space="preserve"> </w:t>
      </w:r>
      <w:r w:rsidRPr="008E49BF">
        <w:t xml:space="preserve">1:  </w:t>
      </w:r>
      <w:r w:rsidRPr="008E49BF">
        <w:rPr>
          <w:b/>
        </w:rPr>
        <w:t xml:space="preserve"> </w:t>
      </w:r>
      <w:r w:rsidRPr="008E49BF">
        <w:t>ZO schvaluje rozpočet obce pro rok 2012.</w:t>
      </w:r>
    </w:p>
    <w:p w:rsidR="007F02E0" w:rsidRPr="008E49BF" w:rsidRDefault="007F02E0" w:rsidP="0058247A">
      <w:pPr>
        <w:jc w:val="both"/>
      </w:pPr>
    </w:p>
    <w:p w:rsidR="007F02E0" w:rsidRPr="008E49BF" w:rsidRDefault="007F02E0" w:rsidP="008E49BF">
      <w:pPr>
        <w:jc w:val="both"/>
      </w:pPr>
      <w:r w:rsidRPr="008E49BF">
        <w:t xml:space="preserve">Usnesení č. 2:  </w:t>
      </w:r>
      <w:r w:rsidRPr="008E49BF">
        <w:rPr>
          <w:b/>
        </w:rPr>
        <w:t xml:space="preserve"> </w:t>
      </w:r>
      <w:r w:rsidRPr="008E49BF">
        <w:t xml:space="preserve">ZO schvaluje rozpočtový výhled na období </w:t>
      </w:r>
      <w:r>
        <w:t>2013-2014</w:t>
      </w:r>
    </w:p>
    <w:p w:rsidR="007F02E0" w:rsidRPr="008E49BF" w:rsidRDefault="007F02E0" w:rsidP="0058247A">
      <w:pPr>
        <w:jc w:val="both"/>
      </w:pPr>
    </w:p>
    <w:p w:rsidR="007F02E0" w:rsidRPr="008E49BF" w:rsidRDefault="007F02E0" w:rsidP="008E49BF">
      <w:pPr>
        <w:jc w:val="both"/>
      </w:pPr>
      <w:r>
        <w:t xml:space="preserve">Usnesení č. 3:   </w:t>
      </w:r>
      <w:r w:rsidRPr="008E49BF">
        <w:t>ZO schvaluje vý</w:t>
      </w:r>
      <w:r>
        <w:t>ši měsíčního příspěvku MŠ Rudka 25000,- Kč.</w:t>
      </w:r>
    </w:p>
    <w:p w:rsidR="007F02E0" w:rsidRPr="008E49BF" w:rsidRDefault="007F02E0" w:rsidP="0058247A"/>
    <w:p w:rsidR="007F02E0" w:rsidRPr="006710A2" w:rsidRDefault="007F02E0" w:rsidP="0058247A">
      <w:pPr>
        <w:jc w:val="both"/>
      </w:pPr>
      <w:r w:rsidRPr="008E49BF">
        <w:t xml:space="preserve">Usnesení č. 4: </w:t>
      </w:r>
      <w:r>
        <w:t xml:space="preserve"> </w:t>
      </w:r>
      <w:r w:rsidRPr="008E49BF">
        <w:t xml:space="preserve"> ZO vzalo na vědomí výs</w:t>
      </w:r>
      <w:r>
        <w:t xml:space="preserve">ledek kontroly hospodaření obce – bez výhrad. </w:t>
      </w:r>
    </w:p>
    <w:p w:rsidR="007F02E0" w:rsidRPr="008E49BF" w:rsidRDefault="007F02E0" w:rsidP="0058247A"/>
    <w:p w:rsidR="007F02E0" w:rsidRPr="008E49BF" w:rsidRDefault="007F02E0" w:rsidP="0058247A">
      <w:pPr>
        <w:jc w:val="both"/>
      </w:pPr>
      <w:r w:rsidRPr="008E49BF">
        <w:t xml:space="preserve">Usnesení č. 5: </w:t>
      </w:r>
      <w:r>
        <w:t xml:space="preserve">  </w:t>
      </w:r>
      <w:r w:rsidRPr="008E49BF">
        <w:t>ZO vzalo na vědomí zprávu PČR.</w:t>
      </w:r>
    </w:p>
    <w:p w:rsidR="007F02E0" w:rsidRPr="008E49BF" w:rsidRDefault="007F02E0" w:rsidP="0058247A">
      <w:pPr>
        <w:jc w:val="both"/>
      </w:pPr>
    </w:p>
    <w:p w:rsidR="007F02E0" w:rsidRPr="008E49BF" w:rsidRDefault="007F02E0" w:rsidP="008E49BF">
      <w:pPr>
        <w:tabs>
          <w:tab w:val="left" w:pos="6285"/>
        </w:tabs>
        <w:jc w:val="both"/>
      </w:pPr>
      <w:r w:rsidRPr="008E49BF">
        <w:t xml:space="preserve">Usnesení č. 6:  </w:t>
      </w:r>
      <w:r>
        <w:t xml:space="preserve"> </w:t>
      </w:r>
      <w:r w:rsidRPr="008E49BF">
        <w:t>ZO vzalo na vědomí informace k platnosti územního plánu.</w:t>
      </w:r>
      <w:r w:rsidRPr="008E49BF">
        <w:tab/>
      </w:r>
    </w:p>
    <w:p w:rsidR="007F02E0" w:rsidRPr="008E49BF" w:rsidRDefault="007F02E0" w:rsidP="0058247A">
      <w:pPr>
        <w:jc w:val="both"/>
      </w:pPr>
    </w:p>
    <w:p w:rsidR="007F02E0" w:rsidRPr="008E49BF" w:rsidRDefault="007F02E0" w:rsidP="008E49BF">
      <w:pPr>
        <w:jc w:val="both"/>
        <w:rPr>
          <w:b/>
        </w:rPr>
      </w:pPr>
      <w:r w:rsidRPr="008E49BF">
        <w:t xml:space="preserve">Usnesení č. 7: </w:t>
      </w:r>
      <w:r>
        <w:t xml:space="preserve">  </w:t>
      </w:r>
      <w:r w:rsidRPr="008E49BF">
        <w:t>ZO vzalo na vědomí ukončení smlouvy s firmou GITY</w:t>
      </w:r>
      <w:r w:rsidRPr="008E49BF">
        <w:rPr>
          <w:b/>
        </w:rPr>
        <w:t>.</w:t>
      </w:r>
    </w:p>
    <w:p w:rsidR="007F02E0" w:rsidRPr="006710A2" w:rsidRDefault="007F02E0" w:rsidP="006710A2">
      <w:pPr>
        <w:jc w:val="both"/>
        <w:rPr>
          <w:b/>
        </w:rPr>
      </w:pPr>
      <w:r w:rsidRPr="008E49BF">
        <w:t xml:space="preserve"> </w:t>
      </w:r>
    </w:p>
    <w:p w:rsidR="007F02E0" w:rsidRPr="008E49BF" w:rsidRDefault="007F02E0" w:rsidP="008E49BF">
      <w:pPr>
        <w:jc w:val="both"/>
      </w:pPr>
      <w:r w:rsidRPr="008E49BF">
        <w:t xml:space="preserve">Usnesení č. 8: </w:t>
      </w:r>
      <w:r>
        <w:t xml:space="preserve">  </w:t>
      </w:r>
      <w:r w:rsidRPr="008E49BF">
        <w:t>ZO vzalo na vědomí strategii rozvoje JMK do roku 2020.</w:t>
      </w:r>
    </w:p>
    <w:p w:rsidR="007F02E0" w:rsidRPr="006710A2" w:rsidRDefault="007F02E0" w:rsidP="006710A2">
      <w:pPr>
        <w:jc w:val="both"/>
      </w:pPr>
      <w:r w:rsidRPr="008E49BF">
        <w:t xml:space="preserve"> </w:t>
      </w:r>
    </w:p>
    <w:p w:rsidR="007F02E0" w:rsidRDefault="007F02E0" w:rsidP="006710A2">
      <w:r w:rsidRPr="008E49BF">
        <w:t xml:space="preserve">Usnesení č. 9:  </w:t>
      </w:r>
      <w:r>
        <w:t xml:space="preserve"> </w:t>
      </w:r>
      <w:r w:rsidRPr="008E49BF">
        <w:t xml:space="preserve">ZO vzalo na vědomí petici proti návrhu zavedení nenulové daně z tichého </w:t>
      </w:r>
      <w:r>
        <w:t xml:space="preserve">         </w:t>
      </w:r>
    </w:p>
    <w:p w:rsidR="007F02E0" w:rsidRPr="008E49BF" w:rsidRDefault="007F02E0" w:rsidP="006710A2">
      <w:r>
        <w:t xml:space="preserve">                         v</w:t>
      </w:r>
      <w:r w:rsidRPr="008E49BF">
        <w:t>ína.</w:t>
      </w:r>
    </w:p>
    <w:p w:rsidR="007F02E0" w:rsidRPr="008E49BF" w:rsidRDefault="007F02E0" w:rsidP="0058247A">
      <w:pPr>
        <w:tabs>
          <w:tab w:val="left" w:pos="6480"/>
        </w:tabs>
        <w:jc w:val="both"/>
        <w:rPr>
          <w:b/>
          <w:i/>
        </w:rPr>
      </w:pPr>
    </w:p>
    <w:p w:rsidR="007F02E0" w:rsidRDefault="007F02E0" w:rsidP="008E49BF">
      <w:r w:rsidRPr="008E49BF">
        <w:t>Usnesení č. 10: ZO schvaluje zvýšení výše úplaty za předškolní vzděláv</w:t>
      </w:r>
      <w:r>
        <w:t xml:space="preserve">ání v MŠ Rudka od  </w:t>
      </w:r>
    </w:p>
    <w:p w:rsidR="007F02E0" w:rsidRPr="008E49BF" w:rsidRDefault="007F02E0" w:rsidP="008E49BF">
      <w:r>
        <w:t xml:space="preserve">                         1.9.2012 na 300,- Kč měsíčně.</w:t>
      </w:r>
    </w:p>
    <w:p w:rsidR="007F02E0" w:rsidRPr="008E49BF" w:rsidRDefault="007F02E0" w:rsidP="008E49BF"/>
    <w:p w:rsidR="007F02E0" w:rsidRPr="008E49BF" w:rsidRDefault="007F02E0" w:rsidP="008E49BF">
      <w:r w:rsidRPr="008E49BF">
        <w:t>Usnesení č. 11: ZO se seznámilo s nabídkou firmy ASPI.</w:t>
      </w:r>
    </w:p>
    <w:p w:rsidR="007F02E0" w:rsidRPr="008E49BF" w:rsidRDefault="007F02E0" w:rsidP="008E49BF"/>
    <w:p w:rsidR="007F02E0" w:rsidRPr="008E49BF" w:rsidRDefault="007F02E0" w:rsidP="0058247A">
      <w:bookmarkStart w:id="0" w:name="_GoBack"/>
      <w:bookmarkEnd w:id="0"/>
    </w:p>
    <w:p w:rsidR="007F02E0" w:rsidRPr="008E49BF" w:rsidRDefault="007F02E0" w:rsidP="0058247A">
      <w:r w:rsidRPr="008E49BF">
        <w:t xml:space="preserve">                                                                                                                           </w:t>
      </w:r>
    </w:p>
    <w:p w:rsidR="007F02E0" w:rsidRPr="008E49BF" w:rsidRDefault="007F02E0" w:rsidP="0058247A"/>
    <w:p w:rsidR="007F02E0" w:rsidRPr="008E49BF" w:rsidRDefault="007F02E0" w:rsidP="0058247A">
      <w:r w:rsidRPr="008E49BF">
        <w:t xml:space="preserve">V Rudce dne: </w:t>
      </w:r>
      <w:r>
        <w:t>26. 4. 2012</w:t>
      </w:r>
      <w:r w:rsidRPr="008E49BF">
        <w:t xml:space="preserve">                     </w:t>
      </w:r>
      <w:r>
        <w:t xml:space="preserve">                           </w:t>
      </w:r>
      <w:r w:rsidRPr="008E49BF">
        <w:t xml:space="preserve">    Marie Jirglová</w:t>
      </w:r>
    </w:p>
    <w:p w:rsidR="007F02E0" w:rsidRPr="008E49BF" w:rsidRDefault="007F02E0" w:rsidP="0058247A">
      <w:r w:rsidRPr="008E49BF">
        <w:t xml:space="preserve">                                                              </w:t>
      </w:r>
      <w:r>
        <w:t xml:space="preserve">                       </w:t>
      </w:r>
      <w:r w:rsidRPr="008E49BF">
        <w:t xml:space="preserve">  Starostka  obce Rudk</w:t>
      </w:r>
      <w:r>
        <w:t>a</w:t>
      </w:r>
    </w:p>
    <w:sectPr w:rsidR="007F02E0" w:rsidRPr="008E49BF" w:rsidSect="00B1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47A"/>
    <w:rsid w:val="001E25AF"/>
    <w:rsid w:val="002D54DE"/>
    <w:rsid w:val="003745A1"/>
    <w:rsid w:val="003A6A12"/>
    <w:rsid w:val="003F4E8A"/>
    <w:rsid w:val="005577F9"/>
    <w:rsid w:val="00563E25"/>
    <w:rsid w:val="00573A76"/>
    <w:rsid w:val="0058247A"/>
    <w:rsid w:val="006710A2"/>
    <w:rsid w:val="007F02E0"/>
    <w:rsid w:val="008E49BF"/>
    <w:rsid w:val="00A3553C"/>
    <w:rsid w:val="00B14D18"/>
    <w:rsid w:val="00F0371B"/>
    <w:rsid w:val="00FC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7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2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6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231</Words>
  <Characters>1366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Výpis usnesení z 3</dc:title>
  <dc:subject/>
  <dc:creator>STAROSTA</dc:creator>
  <cp:keywords/>
  <dc:description/>
  <cp:lastModifiedBy>Marie</cp:lastModifiedBy>
  <cp:revision>4</cp:revision>
  <cp:lastPrinted>2011-03-06T15:04:00Z</cp:lastPrinted>
  <dcterms:created xsi:type="dcterms:W3CDTF">2012-04-30T06:57:00Z</dcterms:created>
  <dcterms:modified xsi:type="dcterms:W3CDTF">2012-04-30T07:11:00Z</dcterms:modified>
</cp:coreProperties>
</file>