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C0B4" w14:textId="77777777" w:rsidR="00A902BE" w:rsidRPr="00647FF7" w:rsidRDefault="007B1D9E" w:rsidP="004C150D">
      <w:pPr>
        <w:jc w:val="both"/>
        <w:rPr>
          <w:sz w:val="32"/>
          <w:szCs w:val="32"/>
          <w:u w:val="single"/>
        </w:rPr>
      </w:pPr>
      <w:r w:rsidRPr="00647FF7">
        <w:rPr>
          <w:sz w:val="32"/>
          <w:szCs w:val="32"/>
          <w:u w:val="single"/>
        </w:rPr>
        <w:t>Voličský průkaz p</w:t>
      </w:r>
      <w:r w:rsidR="005511BD">
        <w:rPr>
          <w:sz w:val="32"/>
          <w:szCs w:val="32"/>
          <w:u w:val="single"/>
        </w:rPr>
        <w:t>ři</w:t>
      </w:r>
      <w:r w:rsidRPr="00647FF7">
        <w:rPr>
          <w:sz w:val="32"/>
          <w:szCs w:val="32"/>
          <w:u w:val="single"/>
        </w:rPr>
        <w:t xml:space="preserve"> volb</w:t>
      </w:r>
      <w:r w:rsidR="005061AD">
        <w:rPr>
          <w:sz w:val="32"/>
          <w:szCs w:val="32"/>
          <w:u w:val="single"/>
        </w:rPr>
        <w:t xml:space="preserve">ách do </w:t>
      </w:r>
      <w:r w:rsidR="008935DB">
        <w:rPr>
          <w:sz w:val="32"/>
          <w:szCs w:val="32"/>
          <w:u w:val="single"/>
        </w:rPr>
        <w:t>Evropského p</w:t>
      </w:r>
      <w:r w:rsidR="005061AD">
        <w:rPr>
          <w:sz w:val="32"/>
          <w:szCs w:val="32"/>
          <w:u w:val="single"/>
        </w:rPr>
        <w:t>arlamentu České republiky</w:t>
      </w:r>
    </w:p>
    <w:p w14:paraId="0EA0C0B5" w14:textId="77777777" w:rsidR="007B1D9E" w:rsidRDefault="007B1D9E" w:rsidP="007B1D9E">
      <w:pPr>
        <w:jc w:val="center"/>
      </w:pPr>
    </w:p>
    <w:p w14:paraId="0EA0C0B6" w14:textId="6BF85874" w:rsidR="007B1D9E" w:rsidRDefault="007B1D9E" w:rsidP="007B1D9E">
      <w:pPr>
        <w:jc w:val="both"/>
      </w:pPr>
      <w:r>
        <w:t>Voliči, který nebude</w:t>
      </w:r>
      <w:r w:rsidR="008935DB">
        <w:t xml:space="preserve"> </w:t>
      </w:r>
      <w:r>
        <w:t>moci</w:t>
      </w:r>
      <w:r w:rsidR="008935DB">
        <w:t>, nebo nehodlá</w:t>
      </w:r>
      <w:r>
        <w:t xml:space="preserve"> volit v místě </w:t>
      </w:r>
      <w:r w:rsidR="005061AD">
        <w:t xml:space="preserve">svého </w:t>
      </w:r>
      <w:r w:rsidR="005511BD">
        <w:t>trvalého pobytu</w:t>
      </w:r>
      <w:r w:rsidR="005061AD">
        <w:t xml:space="preserve"> </w:t>
      </w:r>
      <w:r>
        <w:t>v</w:t>
      </w:r>
      <w:r w:rsidR="00174F09">
        <w:t xml:space="preserve"> Rudce </w:t>
      </w:r>
      <w:r>
        <w:t xml:space="preserve"> vydá </w:t>
      </w:r>
      <w:r w:rsidR="00174F09">
        <w:t xml:space="preserve">Obecní </w:t>
      </w:r>
      <w:r>
        <w:t xml:space="preserve"> úřad</w:t>
      </w:r>
      <w:r w:rsidR="00BF39B4">
        <w:t xml:space="preserve"> </w:t>
      </w:r>
      <w:r w:rsidR="00174F09">
        <w:t xml:space="preserve">v Rudce </w:t>
      </w:r>
      <w:r w:rsidR="008935DB">
        <w:t xml:space="preserve"> </w:t>
      </w:r>
      <w:r>
        <w:t xml:space="preserve">voličský průkaz, který voliče opravňuje volit </w:t>
      </w:r>
      <w:r w:rsidRPr="005511BD">
        <w:rPr>
          <w:b/>
        </w:rPr>
        <w:t>v</w:t>
      </w:r>
      <w:r w:rsidR="005061AD">
        <w:rPr>
          <w:b/>
        </w:rPr>
        <w:t> </w:t>
      </w:r>
      <w:r w:rsidRPr="005511BD">
        <w:rPr>
          <w:b/>
        </w:rPr>
        <w:t>jakémkoliv</w:t>
      </w:r>
      <w:r w:rsidR="005061AD">
        <w:rPr>
          <w:b/>
        </w:rPr>
        <w:t xml:space="preserve"> </w:t>
      </w:r>
      <w:r w:rsidRPr="005511BD">
        <w:rPr>
          <w:b/>
        </w:rPr>
        <w:t>volebním okrsku</w:t>
      </w:r>
      <w:r w:rsidR="008935DB">
        <w:rPr>
          <w:b/>
        </w:rPr>
        <w:t>, ale pouze</w:t>
      </w:r>
      <w:r w:rsidRPr="005511BD">
        <w:rPr>
          <w:b/>
        </w:rPr>
        <w:t xml:space="preserve"> na území </w:t>
      </w:r>
      <w:r w:rsidR="005511BD" w:rsidRPr="005511BD">
        <w:rPr>
          <w:b/>
        </w:rPr>
        <w:t>České republiky</w:t>
      </w:r>
      <w:r w:rsidR="008935DB">
        <w:rPr>
          <w:b/>
        </w:rPr>
        <w:t>.</w:t>
      </w:r>
    </w:p>
    <w:p w14:paraId="0EA0C0B7" w14:textId="77777777" w:rsidR="002D5C0E" w:rsidRDefault="002D5C0E" w:rsidP="007B1D9E">
      <w:pPr>
        <w:jc w:val="both"/>
      </w:pPr>
    </w:p>
    <w:p w14:paraId="0EA0C0B8" w14:textId="77777777" w:rsidR="00E70576" w:rsidRDefault="002D5C0E" w:rsidP="007B1D9E">
      <w:pPr>
        <w:jc w:val="both"/>
      </w:pPr>
      <w:r>
        <w:t xml:space="preserve">Požádat o vydání voličského </w:t>
      </w:r>
      <w:r w:rsidR="00642C27">
        <w:t>průkazu</w:t>
      </w:r>
      <w:r>
        <w:t xml:space="preserve"> lze</w:t>
      </w:r>
      <w:r w:rsidR="00BF39B4">
        <w:t xml:space="preserve"> již</w:t>
      </w:r>
      <w:r w:rsidR="006F6569">
        <w:t xml:space="preserve"> ode dne vyhlášení voleb</w:t>
      </w:r>
      <w:r w:rsidR="00FA385C">
        <w:t xml:space="preserve"> a to</w:t>
      </w:r>
      <w:r w:rsidR="00E70576">
        <w:t>:</w:t>
      </w:r>
    </w:p>
    <w:p w14:paraId="0EA0C0B9" w14:textId="77777777" w:rsidR="00E70576" w:rsidRDefault="00E70576" w:rsidP="007B1D9E">
      <w:pPr>
        <w:jc w:val="both"/>
      </w:pPr>
    </w:p>
    <w:p w14:paraId="0EA0C0BA" w14:textId="762BEDCB" w:rsidR="00E70576" w:rsidRDefault="00A9383B" w:rsidP="00E70576">
      <w:pPr>
        <w:numPr>
          <w:ilvl w:val="0"/>
          <w:numId w:val="5"/>
        </w:numPr>
        <w:jc w:val="both"/>
      </w:pPr>
      <w:r>
        <w:rPr>
          <w:b/>
          <w:i/>
        </w:rPr>
        <w:t>o</w:t>
      </w:r>
      <w:r w:rsidR="00E70576" w:rsidRPr="00A9383B">
        <w:rPr>
          <w:b/>
          <w:i/>
        </w:rPr>
        <w:t xml:space="preserve">sobně, nejpozději do </w:t>
      </w:r>
      <w:r w:rsidR="00ED1696">
        <w:rPr>
          <w:b/>
          <w:i/>
        </w:rPr>
        <w:t>05</w:t>
      </w:r>
      <w:r w:rsidR="00E70576" w:rsidRPr="00A9383B">
        <w:rPr>
          <w:b/>
          <w:i/>
        </w:rPr>
        <w:t>.0</w:t>
      </w:r>
      <w:r w:rsidR="002F3BC7">
        <w:rPr>
          <w:b/>
          <w:i/>
        </w:rPr>
        <w:t>6</w:t>
      </w:r>
      <w:r w:rsidR="00E70576" w:rsidRPr="00A9383B">
        <w:rPr>
          <w:b/>
          <w:i/>
        </w:rPr>
        <w:t>.20</w:t>
      </w:r>
      <w:r w:rsidR="002F3BC7">
        <w:rPr>
          <w:b/>
          <w:i/>
        </w:rPr>
        <w:t>24</w:t>
      </w:r>
      <w:r w:rsidR="00E70576" w:rsidRPr="00A9383B">
        <w:rPr>
          <w:b/>
          <w:i/>
        </w:rPr>
        <w:t>;</w:t>
      </w:r>
      <w:r w:rsidR="00E70576">
        <w:t xml:space="preserve"> žádost bude vyhotovena na městském úřadě, volič však musí prokázat svoji totožnost. Osobně lze o voličský průkaz požádat u </w:t>
      </w:r>
      <w:r w:rsidR="00174F09">
        <w:t xml:space="preserve">Obecného úřadu v Rudce </w:t>
      </w:r>
      <w:r w:rsidR="00E70576">
        <w:t xml:space="preserve"> </w:t>
      </w:r>
      <w:r w:rsidR="00174F09">
        <w:t>tel. 602740798</w:t>
      </w:r>
      <w:r w:rsidR="00E70576">
        <w:t xml:space="preserve">. </w:t>
      </w:r>
    </w:p>
    <w:p w14:paraId="0EA0C0BB" w14:textId="77777777" w:rsidR="00A9383B" w:rsidRPr="00E70576" w:rsidRDefault="00A9383B" w:rsidP="00A9383B">
      <w:pPr>
        <w:ind w:left="720"/>
        <w:jc w:val="both"/>
      </w:pPr>
    </w:p>
    <w:p w14:paraId="0EA0C0BC" w14:textId="1D35638A" w:rsidR="002D5C0E" w:rsidRDefault="00E70576" w:rsidP="007B1D9E">
      <w:pPr>
        <w:numPr>
          <w:ilvl w:val="0"/>
          <w:numId w:val="5"/>
        </w:numPr>
        <w:jc w:val="both"/>
      </w:pPr>
      <w:r w:rsidRPr="00E70576">
        <w:rPr>
          <w:b/>
          <w:i/>
        </w:rPr>
        <w:t>písemně</w:t>
      </w:r>
      <w:r w:rsidR="00FA385C">
        <w:t xml:space="preserve"> </w:t>
      </w:r>
      <w:r w:rsidR="004C150D">
        <w:t xml:space="preserve">tak, aby </w:t>
      </w:r>
      <w:r w:rsidR="00FA385C" w:rsidRPr="00E70576">
        <w:rPr>
          <w:b/>
        </w:rPr>
        <w:t xml:space="preserve">nejpozději do </w:t>
      </w:r>
      <w:r w:rsidR="002F3BC7">
        <w:rPr>
          <w:b/>
        </w:rPr>
        <w:t>31</w:t>
      </w:r>
      <w:r w:rsidR="00FA385C" w:rsidRPr="00E70576">
        <w:rPr>
          <w:b/>
        </w:rPr>
        <w:t>.05.20</w:t>
      </w:r>
      <w:r w:rsidR="002F3BC7">
        <w:rPr>
          <w:b/>
        </w:rPr>
        <w:t>24</w:t>
      </w:r>
      <w:r w:rsidR="00FA385C" w:rsidRPr="00E70576">
        <w:rPr>
          <w:b/>
        </w:rPr>
        <w:t xml:space="preserve"> do 16.00 hod.</w:t>
      </w:r>
      <w:r w:rsidR="004C150D">
        <w:t xml:space="preserve"> byla žádost doručena </w:t>
      </w:r>
      <w:r w:rsidR="00174F09">
        <w:t xml:space="preserve">OU Rudka </w:t>
      </w:r>
      <w:r w:rsidR="00CF6D1F">
        <w:t xml:space="preserve">  </w:t>
      </w:r>
    </w:p>
    <w:p w14:paraId="0EA0C0BD" w14:textId="77777777" w:rsidR="00E73516" w:rsidRDefault="00E73516" w:rsidP="007B1D9E">
      <w:pPr>
        <w:jc w:val="both"/>
      </w:pPr>
    </w:p>
    <w:p w14:paraId="0EA0C0BE" w14:textId="7FC94863" w:rsidR="00E575CF" w:rsidRPr="00CF6D1F" w:rsidRDefault="00E70576" w:rsidP="00E70576">
      <w:pPr>
        <w:ind w:left="720"/>
        <w:jc w:val="both"/>
      </w:pPr>
      <w:r>
        <w:t>Písemná ž</w:t>
      </w:r>
      <w:r w:rsidR="002D5C0E">
        <w:t xml:space="preserve">ádost </w:t>
      </w:r>
      <w:r w:rsidR="00647FF7">
        <w:t>(viz.</w:t>
      </w:r>
      <w:r w:rsidR="005C2512">
        <w:t xml:space="preserve"> </w:t>
      </w:r>
      <w:r w:rsidR="00647FF7">
        <w:t>níže</w:t>
      </w:r>
      <w:r w:rsidR="005C2512">
        <w:t xml:space="preserve"> strana 2.</w:t>
      </w:r>
      <w:r w:rsidR="00647FF7">
        <w:t>)</w:t>
      </w:r>
      <w:r w:rsidR="002D5C0E">
        <w:t xml:space="preserve"> </w:t>
      </w:r>
      <w:r>
        <w:t xml:space="preserve">musí být </w:t>
      </w:r>
      <w:r w:rsidR="002D5C0E">
        <w:t>opatřen</w:t>
      </w:r>
      <w:r>
        <w:t>a</w:t>
      </w:r>
      <w:r w:rsidR="002D5C0E">
        <w:t xml:space="preserve"> úředně ověřeným podpisem voliče. Ověření podpisu</w:t>
      </w:r>
      <w:r w:rsidR="008935DB">
        <w:t xml:space="preserve"> </w:t>
      </w:r>
      <w:r w:rsidR="002D5C0E">
        <w:t>je osvobozeno od správního poplatku</w:t>
      </w:r>
      <w:r w:rsidR="006502C8">
        <w:t xml:space="preserve">. Žádost v elektronické podobě musí být </w:t>
      </w:r>
      <w:r>
        <w:t xml:space="preserve">zaslána </w:t>
      </w:r>
      <w:r w:rsidR="00E575CF">
        <w:t>prostřednictvím datové schránky</w:t>
      </w:r>
      <w:r w:rsidR="00647FF7">
        <w:t xml:space="preserve">, ID </w:t>
      </w:r>
      <w:r w:rsidR="00174F09">
        <w:t xml:space="preserve">obecního </w:t>
      </w:r>
      <w:r w:rsidR="00647FF7">
        <w:t xml:space="preserve"> úřadu </w:t>
      </w:r>
      <w:r w:rsidR="00174F09">
        <w:t>je</w:t>
      </w:r>
      <w:r w:rsidR="00174F09" w:rsidRPr="00174F09">
        <w:rPr>
          <w:rFonts w:cs="Arial"/>
          <w:color w:val="1F1F1F"/>
          <w:shd w:val="clear" w:color="auto" w:fill="FFFFFF"/>
        </w:rPr>
        <w:t xml:space="preserve"> </w:t>
      </w:r>
      <w:r w:rsidR="00174F09">
        <w:rPr>
          <w:rFonts w:cs="Arial"/>
          <w:color w:val="1F1F1F"/>
          <w:shd w:val="clear" w:color="auto" w:fill="FFFFFF"/>
        </w:rPr>
        <w:t>7</w:t>
      </w:r>
      <w:r w:rsidR="00174F09">
        <w:rPr>
          <w:rFonts w:cs="Arial"/>
          <w:color w:val="1F1F1F"/>
          <w:shd w:val="clear" w:color="auto" w:fill="FFFFFF"/>
        </w:rPr>
        <w:t>eeakz8.</w:t>
      </w:r>
      <w:r>
        <w:rPr>
          <w:b/>
          <w:bCs/>
        </w:rPr>
        <w:t xml:space="preserve"> </w:t>
      </w:r>
      <w:r w:rsidRPr="00A9383B">
        <w:rPr>
          <w:bCs/>
        </w:rPr>
        <w:t>(nestačí pouhý e-mail).</w:t>
      </w:r>
    </w:p>
    <w:p w14:paraId="0EA0C0BF" w14:textId="77777777" w:rsidR="00CF6D1F" w:rsidRDefault="00CF6D1F" w:rsidP="00CF6D1F">
      <w:pPr>
        <w:pStyle w:val="Odstavecseseznamem"/>
      </w:pPr>
    </w:p>
    <w:p w14:paraId="0EA0C0C0" w14:textId="77777777" w:rsidR="004E2903" w:rsidRDefault="004E2903" w:rsidP="004E2903">
      <w:pPr>
        <w:pStyle w:val="Odstavecseseznamem"/>
      </w:pPr>
    </w:p>
    <w:p w14:paraId="0EA0C0C1" w14:textId="77777777" w:rsidR="00647FF7" w:rsidRDefault="00647FF7" w:rsidP="00647FF7">
      <w:pPr>
        <w:jc w:val="both"/>
      </w:pPr>
      <w:r>
        <w:t>Při ztrátě nebo odcizení voličského průkazu nelze vydat duplikát.</w:t>
      </w:r>
    </w:p>
    <w:p w14:paraId="0EA0C0C2" w14:textId="77777777" w:rsidR="00A902BE" w:rsidRDefault="00A902BE"/>
    <w:p w14:paraId="0EA0C0C3" w14:textId="77777777" w:rsidR="00A902BE" w:rsidRDefault="00A902BE"/>
    <w:p w14:paraId="0EA0C0C4" w14:textId="0783AD88" w:rsidR="008F1B26" w:rsidRDefault="008F1B26" w:rsidP="008F1B26">
      <w:pPr>
        <w:jc w:val="both"/>
      </w:pPr>
      <w:r>
        <w:t xml:space="preserve">Voličský průkaz lze voliči </w:t>
      </w:r>
      <w:r w:rsidRPr="004E2903">
        <w:rPr>
          <w:color w:val="FF0000"/>
        </w:rPr>
        <w:t xml:space="preserve">předat nejdříve od </w:t>
      </w:r>
      <w:r w:rsidR="00544A66">
        <w:rPr>
          <w:color w:val="FF0000"/>
        </w:rPr>
        <w:t>23</w:t>
      </w:r>
      <w:r w:rsidRPr="004E2903">
        <w:rPr>
          <w:color w:val="FF0000"/>
        </w:rPr>
        <w:t>.</w:t>
      </w:r>
      <w:r w:rsidR="004E2903" w:rsidRPr="004E2903">
        <w:rPr>
          <w:color w:val="FF0000"/>
        </w:rPr>
        <w:t>05</w:t>
      </w:r>
      <w:r w:rsidRPr="004E2903">
        <w:rPr>
          <w:color w:val="FF0000"/>
        </w:rPr>
        <w:t>.20</w:t>
      </w:r>
      <w:r w:rsidR="00544A66">
        <w:rPr>
          <w:color w:val="FF0000"/>
        </w:rPr>
        <w:t>24</w:t>
      </w:r>
      <w:r>
        <w:t xml:space="preserve"> a to osobně voliči, nebo osobě, která se prokáže plnou mocí s úředně ověřeným podpisem voliče žádajícího o vydání voličského průkazu, anebo </w:t>
      </w:r>
      <w:r w:rsidR="00A9383B">
        <w:t xml:space="preserve">bude </w:t>
      </w:r>
      <w:r>
        <w:t>voliči za</w:t>
      </w:r>
      <w:r w:rsidR="00A9383B">
        <w:t>slán</w:t>
      </w:r>
      <w:r>
        <w:t xml:space="preserve"> na jím uvedenou adresu</w:t>
      </w:r>
      <w:r w:rsidR="00CF6D1F">
        <w:t>.</w:t>
      </w:r>
      <w:r>
        <w:t xml:space="preserve"> </w:t>
      </w:r>
    </w:p>
    <w:p w14:paraId="0EA0C0C5" w14:textId="77777777" w:rsidR="00CF6D1F" w:rsidRDefault="00CF6D1F" w:rsidP="008F1B26">
      <w:pPr>
        <w:jc w:val="both"/>
      </w:pPr>
    </w:p>
    <w:p w14:paraId="0EA0C0C8" w14:textId="77777777" w:rsidR="00A902BE" w:rsidRDefault="00A902BE"/>
    <w:p w14:paraId="0EA0C0C9" w14:textId="77777777" w:rsidR="00A902BE" w:rsidRDefault="00A902BE"/>
    <w:p w14:paraId="0EA0C0CA" w14:textId="77777777" w:rsidR="00A902BE" w:rsidRDefault="00A902BE"/>
    <w:p w14:paraId="0EA0C0CB" w14:textId="77777777" w:rsidR="00A902BE" w:rsidRDefault="00A902BE"/>
    <w:p w14:paraId="0EA0C0CC" w14:textId="77777777" w:rsidR="00A902BE" w:rsidRDefault="00A902BE"/>
    <w:p w14:paraId="0EA0C0CD" w14:textId="77777777" w:rsidR="00A902BE" w:rsidRDefault="00A902BE"/>
    <w:p w14:paraId="0EA0C0CE" w14:textId="77777777" w:rsidR="00A902BE" w:rsidRDefault="00A902BE"/>
    <w:p w14:paraId="0EA0C0CF" w14:textId="77777777" w:rsidR="00A902BE" w:rsidRDefault="00A902BE"/>
    <w:p w14:paraId="0EA0C0D0" w14:textId="77777777" w:rsidR="00A902BE" w:rsidRDefault="00A902BE"/>
    <w:p w14:paraId="0EA0C0D1" w14:textId="77777777" w:rsidR="00A902BE" w:rsidRDefault="00A902BE"/>
    <w:p w14:paraId="0EA0C0D2" w14:textId="77777777" w:rsidR="00A902BE" w:rsidRDefault="00A902BE"/>
    <w:p w14:paraId="0EA0C0D3" w14:textId="77777777" w:rsidR="00A902BE" w:rsidRDefault="00A902BE"/>
    <w:p w14:paraId="0EA0C0D4" w14:textId="77777777" w:rsidR="00A902BE" w:rsidRDefault="00A902BE"/>
    <w:p w14:paraId="0EA0C0D5" w14:textId="77777777" w:rsidR="00A902BE" w:rsidRDefault="00A902BE"/>
    <w:p w14:paraId="0EA0C0D6" w14:textId="77777777" w:rsidR="00A902BE" w:rsidRDefault="00A902BE"/>
    <w:p w14:paraId="0EA0C0D7" w14:textId="77777777" w:rsidR="00A902BE" w:rsidRDefault="00A902BE"/>
    <w:p w14:paraId="0EA0C0D8" w14:textId="77777777" w:rsidR="00A9383B" w:rsidRDefault="00A9383B"/>
    <w:p w14:paraId="0EA0C0D9" w14:textId="77777777" w:rsidR="00A9383B" w:rsidRDefault="00A9383B"/>
    <w:p w14:paraId="0EA0C0DA" w14:textId="77777777" w:rsidR="00A902BE" w:rsidRDefault="00A902BE"/>
    <w:p w14:paraId="0EA0C0DE" w14:textId="2B045216" w:rsidR="00352ED8" w:rsidRDefault="00174F09">
      <w:r>
        <w:t>Obecní úřad Rudka</w:t>
      </w:r>
    </w:p>
    <w:p w14:paraId="7803EC3E" w14:textId="4CFD16F7" w:rsidR="00174F09" w:rsidRDefault="00174F09">
      <w:r>
        <w:t xml:space="preserve"> Rudka 66</w:t>
      </w:r>
    </w:p>
    <w:p w14:paraId="0EA0C0DF" w14:textId="77777777" w:rsidR="006F4C17" w:rsidRDefault="006F4C17">
      <w:pPr>
        <w:pStyle w:val="text1"/>
        <w:ind w:firstLine="0"/>
        <w:jc w:val="center"/>
        <w:rPr>
          <w:sz w:val="32"/>
        </w:rPr>
      </w:pPr>
      <w:r>
        <w:rPr>
          <w:sz w:val="32"/>
        </w:rPr>
        <w:lastRenderedPageBreak/>
        <w:t>Žádost</w:t>
      </w:r>
    </w:p>
    <w:p w14:paraId="0EA0C0E0" w14:textId="43EE948D" w:rsidR="006F4C17" w:rsidRPr="00114AA3" w:rsidRDefault="006F4C17" w:rsidP="000F2E70">
      <w:pPr>
        <w:pStyle w:val="text1"/>
        <w:ind w:firstLine="0"/>
        <w:jc w:val="left"/>
        <w:rPr>
          <w:b/>
          <w:sz w:val="24"/>
          <w:u w:val="single"/>
        </w:rPr>
      </w:pPr>
      <w:r w:rsidRPr="00114AA3">
        <w:rPr>
          <w:b/>
          <w:sz w:val="24"/>
          <w:u w:val="single"/>
        </w:rPr>
        <w:t>o vydání voličského průkazu  pro volb</w:t>
      </w:r>
      <w:r w:rsidR="006F6569" w:rsidRPr="00114AA3">
        <w:rPr>
          <w:b/>
          <w:sz w:val="24"/>
          <w:u w:val="single"/>
        </w:rPr>
        <w:t xml:space="preserve">y do </w:t>
      </w:r>
      <w:r w:rsidR="004E2903" w:rsidRPr="00114AA3">
        <w:rPr>
          <w:b/>
          <w:sz w:val="24"/>
          <w:u w:val="single"/>
        </w:rPr>
        <w:t>Evropského</w:t>
      </w:r>
      <w:r w:rsidR="006F6569" w:rsidRPr="00114AA3">
        <w:rPr>
          <w:b/>
          <w:sz w:val="24"/>
          <w:u w:val="single"/>
        </w:rPr>
        <w:t xml:space="preserve"> </w:t>
      </w:r>
      <w:r w:rsidR="004E2903" w:rsidRPr="00114AA3">
        <w:rPr>
          <w:b/>
          <w:sz w:val="24"/>
          <w:u w:val="single"/>
        </w:rPr>
        <w:t>p</w:t>
      </w:r>
      <w:r w:rsidR="006F6569" w:rsidRPr="00114AA3">
        <w:rPr>
          <w:b/>
          <w:sz w:val="24"/>
          <w:u w:val="single"/>
        </w:rPr>
        <w:t>arlamentu</w:t>
      </w:r>
      <w:r w:rsidR="004E2903" w:rsidRPr="00114AA3">
        <w:rPr>
          <w:b/>
          <w:sz w:val="24"/>
          <w:u w:val="single"/>
        </w:rPr>
        <w:t>,</w:t>
      </w:r>
      <w:r w:rsidR="006F6569" w:rsidRPr="00114AA3">
        <w:rPr>
          <w:b/>
          <w:sz w:val="24"/>
          <w:u w:val="single"/>
        </w:rPr>
        <w:t xml:space="preserve"> </w:t>
      </w:r>
      <w:r w:rsidR="00352ED8" w:rsidRPr="00114AA3">
        <w:rPr>
          <w:b/>
          <w:sz w:val="24"/>
          <w:u w:val="single"/>
        </w:rPr>
        <w:t xml:space="preserve"> </w:t>
      </w:r>
      <w:r w:rsidR="00FB476D" w:rsidRPr="00114AA3">
        <w:rPr>
          <w:b/>
          <w:sz w:val="24"/>
          <w:u w:val="single"/>
        </w:rPr>
        <w:t>konan</w:t>
      </w:r>
      <w:r w:rsidR="00114AA3">
        <w:rPr>
          <w:b/>
          <w:sz w:val="24"/>
          <w:u w:val="single"/>
        </w:rPr>
        <w:t>é</w:t>
      </w:r>
      <w:r w:rsidR="00FB476D" w:rsidRPr="00114AA3">
        <w:rPr>
          <w:b/>
          <w:sz w:val="24"/>
          <w:u w:val="single"/>
        </w:rPr>
        <w:t xml:space="preserve"> </w:t>
      </w:r>
      <w:r w:rsidR="00352ED8" w:rsidRPr="00114AA3">
        <w:rPr>
          <w:b/>
          <w:sz w:val="24"/>
          <w:u w:val="single"/>
        </w:rPr>
        <w:t xml:space="preserve">ve </w:t>
      </w:r>
      <w:r w:rsidR="00FB476D" w:rsidRPr="00114AA3">
        <w:rPr>
          <w:b/>
          <w:sz w:val="24"/>
          <w:u w:val="single"/>
        </w:rPr>
        <w:t>dne</w:t>
      </w:r>
      <w:r w:rsidR="00352ED8" w:rsidRPr="00114AA3">
        <w:rPr>
          <w:b/>
          <w:sz w:val="24"/>
          <w:u w:val="single"/>
        </w:rPr>
        <w:t>ch</w:t>
      </w:r>
      <w:r w:rsidR="00FB476D" w:rsidRPr="00114AA3">
        <w:rPr>
          <w:b/>
          <w:sz w:val="24"/>
          <w:u w:val="single"/>
        </w:rPr>
        <w:t xml:space="preserve"> </w:t>
      </w:r>
      <w:r w:rsidR="00C257DC">
        <w:rPr>
          <w:b/>
          <w:sz w:val="24"/>
          <w:u w:val="single"/>
        </w:rPr>
        <w:t>07</w:t>
      </w:r>
      <w:r w:rsidR="00FB476D" w:rsidRPr="00114AA3">
        <w:rPr>
          <w:b/>
          <w:sz w:val="24"/>
          <w:u w:val="single"/>
        </w:rPr>
        <w:t xml:space="preserve">. a </w:t>
      </w:r>
      <w:r w:rsidR="00C257DC">
        <w:rPr>
          <w:b/>
          <w:sz w:val="24"/>
          <w:u w:val="single"/>
        </w:rPr>
        <w:t>08</w:t>
      </w:r>
      <w:r w:rsidR="00FB476D" w:rsidRPr="00114AA3">
        <w:rPr>
          <w:b/>
          <w:sz w:val="24"/>
          <w:u w:val="single"/>
        </w:rPr>
        <w:t>.</w:t>
      </w:r>
      <w:r w:rsidR="00B67391" w:rsidRPr="00114AA3">
        <w:rPr>
          <w:b/>
          <w:sz w:val="24"/>
          <w:u w:val="single"/>
        </w:rPr>
        <w:t>0</w:t>
      </w:r>
      <w:r w:rsidR="00A53351">
        <w:rPr>
          <w:b/>
          <w:sz w:val="24"/>
          <w:u w:val="single"/>
        </w:rPr>
        <w:t>6</w:t>
      </w:r>
      <w:r w:rsidR="00B67391" w:rsidRPr="00114AA3">
        <w:rPr>
          <w:b/>
          <w:sz w:val="24"/>
          <w:u w:val="single"/>
        </w:rPr>
        <w:t>.</w:t>
      </w:r>
      <w:r w:rsidR="00FB476D" w:rsidRPr="00114AA3">
        <w:rPr>
          <w:b/>
          <w:sz w:val="24"/>
          <w:u w:val="single"/>
        </w:rPr>
        <w:t>20</w:t>
      </w:r>
      <w:r w:rsidR="00A53351">
        <w:rPr>
          <w:b/>
          <w:sz w:val="24"/>
          <w:u w:val="single"/>
        </w:rPr>
        <w:t>24</w:t>
      </w:r>
      <w:r w:rsidR="00BF39B4" w:rsidRPr="00114AA3">
        <w:rPr>
          <w:b/>
          <w:sz w:val="24"/>
          <w:u w:val="single"/>
        </w:rPr>
        <w:t>.</w:t>
      </w:r>
      <w:r w:rsidR="000F2E70" w:rsidRPr="00114AA3">
        <w:rPr>
          <w:b/>
          <w:sz w:val="24"/>
          <w:u w:val="single"/>
        </w:rPr>
        <w:t xml:space="preserve"> </w:t>
      </w:r>
    </w:p>
    <w:p w14:paraId="0EA0C0E1" w14:textId="77777777" w:rsidR="00BF39B4" w:rsidRDefault="006F4C17" w:rsidP="00BF39B4">
      <w:pPr>
        <w:pStyle w:val="text1"/>
        <w:ind w:firstLine="0"/>
        <w:jc w:val="left"/>
        <w:rPr>
          <w:sz w:val="24"/>
        </w:rPr>
      </w:pPr>
      <w:r>
        <w:rPr>
          <w:sz w:val="24"/>
        </w:rPr>
        <w:t>Já</w:t>
      </w:r>
      <w:r w:rsidR="003412A6">
        <w:rPr>
          <w:sz w:val="24"/>
        </w:rPr>
        <w:t>,</w:t>
      </w:r>
      <w:r>
        <w:rPr>
          <w:sz w:val="24"/>
        </w:rPr>
        <w:t xml:space="preserve"> níže podepsaný/á</w:t>
      </w:r>
      <w:r w:rsidR="003412A6">
        <w:rPr>
          <w:sz w:val="24"/>
        </w:rPr>
        <w:t>:</w:t>
      </w:r>
      <w:r>
        <w:rPr>
          <w:sz w:val="24"/>
        </w:rPr>
        <w:t xml:space="preserve"> </w:t>
      </w:r>
      <w:r w:rsidR="003412A6">
        <w:rPr>
          <w:sz w:val="24"/>
        </w:rPr>
        <w:t xml:space="preserve"> </w:t>
      </w:r>
    </w:p>
    <w:p w14:paraId="0EA0C0E2" w14:textId="77777777" w:rsidR="00BF39B4" w:rsidRDefault="003412A6" w:rsidP="00BF39B4">
      <w:pPr>
        <w:pStyle w:val="text1"/>
        <w:ind w:firstLine="0"/>
        <w:jc w:val="left"/>
        <w:rPr>
          <w:sz w:val="24"/>
        </w:rPr>
      </w:pPr>
      <w:r>
        <w:rPr>
          <w:sz w:val="24"/>
        </w:rPr>
        <w:t>Jméno, příjmení</w:t>
      </w:r>
      <w:r w:rsidR="00114AA3">
        <w:rPr>
          <w:sz w:val="24"/>
        </w:rPr>
        <w:t>:</w:t>
      </w:r>
      <w:r w:rsidR="00BF39B4">
        <w:rPr>
          <w:sz w:val="24"/>
        </w:rPr>
        <w:t>……………………………………………</w:t>
      </w:r>
      <w:r w:rsidR="00BD2B98">
        <w:rPr>
          <w:sz w:val="24"/>
        </w:rPr>
        <w:t xml:space="preserve"> </w:t>
      </w:r>
      <w:r w:rsidR="00CD0CF9">
        <w:rPr>
          <w:sz w:val="24"/>
        </w:rPr>
        <w:t>…..</w:t>
      </w:r>
      <w:r w:rsidR="006F6569">
        <w:rPr>
          <w:sz w:val="24"/>
        </w:rPr>
        <w:t>.</w:t>
      </w:r>
      <w:r w:rsidR="00BF39B4">
        <w:rPr>
          <w:sz w:val="24"/>
        </w:rPr>
        <w:t>.........................................</w:t>
      </w:r>
    </w:p>
    <w:p w14:paraId="0EA0C0E3" w14:textId="77777777" w:rsidR="00114AA3" w:rsidRDefault="00114AA3" w:rsidP="00BF39B4">
      <w:pPr>
        <w:pStyle w:val="text1"/>
        <w:ind w:firstLine="0"/>
        <w:jc w:val="left"/>
        <w:rPr>
          <w:sz w:val="24"/>
        </w:rPr>
      </w:pPr>
    </w:p>
    <w:p w14:paraId="0EA0C0E4" w14:textId="77777777" w:rsidR="00BF39B4" w:rsidRDefault="003412A6" w:rsidP="00BF39B4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Datum narození </w:t>
      </w:r>
      <w:r w:rsidR="00114AA3">
        <w:rPr>
          <w:sz w:val="24"/>
        </w:rPr>
        <w:t>:</w:t>
      </w:r>
      <w:r>
        <w:rPr>
          <w:sz w:val="24"/>
        </w:rPr>
        <w:t>…</w:t>
      </w:r>
      <w:r w:rsidR="00BF39B4">
        <w:rPr>
          <w:sz w:val="24"/>
        </w:rPr>
        <w:t>………………………………..……….</w:t>
      </w:r>
      <w:r w:rsidR="006F6569">
        <w:rPr>
          <w:sz w:val="24"/>
        </w:rPr>
        <w:t>……</w:t>
      </w:r>
      <w:r w:rsidR="00BF39B4">
        <w:rPr>
          <w:sz w:val="24"/>
        </w:rPr>
        <w:t>…………………………….</w:t>
      </w:r>
    </w:p>
    <w:p w14:paraId="0EA0C0E5" w14:textId="77777777" w:rsidR="00114AA3" w:rsidRDefault="00114AA3" w:rsidP="00BF39B4">
      <w:pPr>
        <w:pStyle w:val="text1"/>
        <w:ind w:firstLine="0"/>
        <w:jc w:val="left"/>
        <w:rPr>
          <w:sz w:val="24"/>
        </w:rPr>
      </w:pPr>
    </w:p>
    <w:p w14:paraId="0EA0C0E6" w14:textId="77777777" w:rsidR="00BF39B4" w:rsidRDefault="007341C8" w:rsidP="00BF39B4">
      <w:pPr>
        <w:pStyle w:val="text1"/>
        <w:ind w:firstLine="0"/>
        <w:jc w:val="left"/>
        <w:rPr>
          <w:sz w:val="24"/>
        </w:rPr>
      </w:pPr>
      <w:r>
        <w:rPr>
          <w:sz w:val="24"/>
        </w:rPr>
        <w:t>Adresa trvalého pobytu:</w:t>
      </w:r>
      <w:r w:rsidR="00114AA3">
        <w:rPr>
          <w:sz w:val="24"/>
        </w:rPr>
        <w:t>…………………….</w:t>
      </w:r>
      <w:r w:rsidR="00BF39B4">
        <w:rPr>
          <w:sz w:val="24"/>
        </w:rPr>
        <w:t>…………………………………………………</w:t>
      </w:r>
    </w:p>
    <w:p w14:paraId="0EA0C0E7" w14:textId="77777777" w:rsidR="00613EAF" w:rsidRDefault="00613EAF" w:rsidP="00613EAF">
      <w:pPr>
        <w:pStyle w:val="text1"/>
        <w:jc w:val="left"/>
        <w:rPr>
          <w:sz w:val="24"/>
        </w:rPr>
      </w:pPr>
    </w:p>
    <w:p w14:paraId="0EA0C0E8" w14:textId="1DDCAFA7" w:rsidR="006F4C17" w:rsidRDefault="00ED4FA5" w:rsidP="00613EAF">
      <w:pPr>
        <w:pStyle w:val="text1"/>
        <w:ind w:firstLine="0"/>
        <w:jc w:val="left"/>
        <w:rPr>
          <w:sz w:val="24"/>
        </w:rPr>
      </w:pPr>
      <w:r>
        <w:rPr>
          <w:b/>
          <w:sz w:val="24"/>
        </w:rPr>
        <w:t>ž</w:t>
      </w:r>
      <w:r w:rsidR="006F4C17" w:rsidRPr="003412A6">
        <w:rPr>
          <w:b/>
          <w:sz w:val="24"/>
        </w:rPr>
        <w:t>ádám</w:t>
      </w:r>
      <w:r>
        <w:rPr>
          <w:b/>
          <w:sz w:val="24"/>
        </w:rPr>
        <w:t xml:space="preserve"> </w:t>
      </w:r>
      <w:r w:rsidR="006F4C17">
        <w:rPr>
          <w:sz w:val="24"/>
        </w:rPr>
        <w:t>o vydání voličského průkazu</w:t>
      </w:r>
      <w:r w:rsidR="006F6569">
        <w:rPr>
          <w:sz w:val="24"/>
        </w:rPr>
        <w:t xml:space="preserve"> pro volby do </w:t>
      </w:r>
      <w:r w:rsidR="00114AA3">
        <w:rPr>
          <w:sz w:val="24"/>
        </w:rPr>
        <w:t xml:space="preserve">Evropského parlamentu </w:t>
      </w:r>
      <w:r w:rsidR="006F6569">
        <w:rPr>
          <w:sz w:val="24"/>
        </w:rPr>
        <w:t>v roce 20</w:t>
      </w:r>
      <w:r w:rsidR="00A53351">
        <w:rPr>
          <w:sz w:val="24"/>
        </w:rPr>
        <w:t>24</w:t>
      </w:r>
      <w:r w:rsidR="006F6569">
        <w:rPr>
          <w:sz w:val="24"/>
        </w:rPr>
        <w:t>.</w:t>
      </w:r>
      <w:r w:rsidR="006F4C17">
        <w:rPr>
          <w:sz w:val="24"/>
        </w:rPr>
        <w:t xml:space="preserve"> </w:t>
      </w:r>
    </w:p>
    <w:p w14:paraId="0EA0C0E9" w14:textId="77777777" w:rsidR="00352ED8" w:rsidRDefault="00352ED8">
      <w:pPr>
        <w:pStyle w:val="text1"/>
        <w:ind w:firstLine="0"/>
        <w:jc w:val="left"/>
        <w:rPr>
          <w:sz w:val="24"/>
        </w:rPr>
      </w:pPr>
    </w:p>
    <w:p w14:paraId="0EA0C0EA" w14:textId="77777777" w:rsidR="00352ED8" w:rsidRDefault="00114AA3" w:rsidP="00A902BE">
      <w:pPr>
        <w:pStyle w:val="text1"/>
        <w:ind w:firstLine="0"/>
        <w:jc w:val="left"/>
        <w:rPr>
          <w:sz w:val="24"/>
        </w:rPr>
      </w:pPr>
      <w:r>
        <w:rPr>
          <w:rFonts w:cs="Arial"/>
          <w:sz w:val="24"/>
        </w:rPr>
        <w:t>►</w:t>
      </w:r>
      <w:r w:rsidR="00352ED8">
        <w:rPr>
          <w:sz w:val="24"/>
        </w:rPr>
        <w:t xml:space="preserve">Voličský průkaz </w:t>
      </w:r>
      <w:r w:rsidR="003412A6">
        <w:rPr>
          <w:sz w:val="24"/>
        </w:rPr>
        <w:t>žádám</w:t>
      </w:r>
      <w:r w:rsidR="00352ED8">
        <w:rPr>
          <w:sz w:val="24"/>
        </w:rPr>
        <w:t xml:space="preserve"> zaslat na adresu</w:t>
      </w:r>
      <w:r>
        <w:rPr>
          <w:sz w:val="24"/>
          <w:vertAlign w:val="superscript"/>
        </w:rPr>
        <w:t>1)</w:t>
      </w:r>
      <w:r w:rsidR="00352ED8">
        <w:rPr>
          <w:sz w:val="24"/>
        </w:rPr>
        <w:t xml:space="preserve">: </w:t>
      </w:r>
      <w:r w:rsidR="003412A6">
        <w:rPr>
          <w:sz w:val="24"/>
        </w:rPr>
        <w:t xml:space="preserve"> </w:t>
      </w:r>
    </w:p>
    <w:p w14:paraId="0EA0C0EB" w14:textId="77777777" w:rsidR="00352ED8" w:rsidRDefault="00352ED8" w:rsidP="00352ED8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               </w:t>
      </w:r>
      <w:r w:rsidR="003412A6">
        <w:rPr>
          <w:sz w:val="24"/>
        </w:rPr>
        <w:t xml:space="preserve">                               </w:t>
      </w:r>
      <w:r>
        <w:rPr>
          <w:sz w:val="24"/>
        </w:rPr>
        <w:t>Ulice/čp…</w:t>
      </w:r>
      <w:r w:rsidR="00231995">
        <w:rPr>
          <w:sz w:val="24"/>
        </w:rPr>
        <w:t>……………………………………………..</w:t>
      </w:r>
    </w:p>
    <w:p w14:paraId="0EA0C0EC" w14:textId="77777777" w:rsidR="00352ED8" w:rsidRDefault="00352ED8" w:rsidP="00352ED8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                                              Město/PSČ…………………………………………….</w:t>
      </w:r>
    </w:p>
    <w:p w14:paraId="0EA0C0ED" w14:textId="77777777" w:rsidR="006F4C17" w:rsidRDefault="00A34BCA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0EA0C0EE" w14:textId="77777777" w:rsidR="006F6569" w:rsidRDefault="00114AA3">
      <w:pPr>
        <w:pStyle w:val="text1"/>
        <w:ind w:firstLine="0"/>
        <w:jc w:val="left"/>
        <w:rPr>
          <w:sz w:val="24"/>
        </w:rPr>
      </w:pPr>
      <w:r>
        <w:rPr>
          <w:rFonts w:cs="Arial"/>
          <w:sz w:val="24"/>
        </w:rPr>
        <w:t>►</w:t>
      </w:r>
      <w:r>
        <w:rPr>
          <w:sz w:val="24"/>
        </w:rPr>
        <w:t>Voličský průkaz si vyzvednu osobně</w:t>
      </w:r>
      <w:r>
        <w:rPr>
          <w:sz w:val="24"/>
          <w:vertAlign w:val="superscript"/>
        </w:rPr>
        <w:t>1)</w:t>
      </w:r>
      <w:r>
        <w:rPr>
          <w:sz w:val="24"/>
        </w:rPr>
        <w:t>.</w:t>
      </w:r>
    </w:p>
    <w:p w14:paraId="0EA0C0EF" w14:textId="77777777" w:rsidR="006F6569" w:rsidRDefault="006F6569">
      <w:pPr>
        <w:pStyle w:val="text1"/>
        <w:ind w:firstLine="0"/>
        <w:jc w:val="left"/>
        <w:rPr>
          <w:sz w:val="24"/>
        </w:rPr>
      </w:pPr>
    </w:p>
    <w:p w14:paraId="0EA0C0F0" w14:textId="502D6A82" w:rsidR="00352ED8" w:rsidRDefault="00174F09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V </w:t>
      </w:r>
      <w:r w:rsidR="00F44A91">
        <w:rPr>
          <w:sz w:val="24"/>
        </w:rPr>
        <w:t>Rudce dne</w:t>
      </w:r>
      <w:r w:rsidR="00352ED8">
        <w:rPr>
          <w:sz w:val="24"/>
        </w:rPr>
        <w:t>…</w:t>
      </w:r>
      <w:r w:rsidR="006F6569">
        <w:rPr>
          <w:sz w:val="24"/>
        </w:rPr>
        <w:t>………………………</w:t>
      </w:r>
      <w:r w:rsidR="00352ED8">
        <w:rPr>
          <w:sz w:val="24"/>
        </w:rPr>
        <w:t>…………</w:t>
      </w:r>
    </w:p>
    <w:p w14:paraId="0EA0C0F1" w14:textId="77777777" w:rsidR="00114AA3" w:rsidRDefault="00114AA3">
      <w:pPr>
        <w:pStyle w:val="text1"/>
        <w:ind w:firstLine="0"/>
        <w:jc w:val="left"/>
        <w:rPr>
          <w:sz w:val="24"/>
        </w:rPr>
      </w:pPr>
    </w:p>
    <w:p w14:paraId="0EA0C0F2" w14:textId="77777777" w:rsidR="00352ED8" w:rsidRDefault="003412A6">
      <w:pPr>
        <w:pStyle w:val="text1"/>
        <w:ind w:firstLine="0"/>
        <w:jc w:val="left"/>
        <w:rPr>
          <w:sz w:val="24"/>
        </w:rPr>
      </w:pPr>
      <w:r>
        <w:rPr>
          <w:sz w:val="24"/>
        </w:rPr>
        <w:t>……………………………………………..</w:t>
      </w:r>
    </w:p>
    <w:p w14:paraId="0EA0C0F3" w14:textId="77777777" w:rsidR="003412A6" w:rsidRDefault="003412A6">
      <w:pPr>
        <w:pStyle w:val="text1"/>
        <w:ind w:firstLine="0"/>
        <w:jc w:val="left"/>
        <w:rPr>
          <w:sz w:val="24"/>
        </w:rPr>
      </w:pPr>
      <w:r>
        <w:rPr>
          <w:sz w:val="24"/>
        </w:rPr>
        <w:t>Podpis žadatele</w:t>
      </w:r>
    </w:p>
    <w:p w14:paraId="0EA0C0F4" w14:textId="77777777" w:rsidR="006F4C17" w:rsidRPr="007341C8" w:rsidRDefault="00114AA3">
      <w:pPr>
        <w:pStyle w:val="text1"/>
        <w:pBdr>
          <w:bottom w:val="single" w:sz="6" w:space="1" w:color="auto"/>
        </w:pBdr>
        <w:ind w:firstLine="0"/>
        <w:jc w:val="left"/>
      </w:pPr>
      <w:r w:rsidRPr="007341C8">
        <w:rPr>
          <w:b/>
        </w:rPr>
        <w:t>Poznámka:</w:t>
      </w:r>
      <w:r w:rsidRPr="007341C8">
        <w:t xml:space="preserve"> 1) nehodící se škrtněte</w:t>
      </w:r>
      <w:r w:rsidR="006F4C17" w:rsidRPr="007341C8">
        <w:t xml:space="preserve">                                                                                    </w:t>
      </w:r>
      <w:r w:rsidR="00312CF4" w:rsidRPr="007341C8">
        <w:t xml:space="preserve">              </w:t>
      </w:r>
      <w:r w:rsidR="00312CF4" w:rsidRPr="007341C8">
        <w:tab/>
      </w:r>
      <w:r w:rsidR="00312CF4" w:rsidRPr="007341C8">
        <w:tab/>
      </w:r>
      <w:r w:rsidR="00312CF4" w:rsidRPr="007341C8">
        <w:tab/>
      </w:r>
    </w:p>
    <w:p w14:paraId="0EA0C0F5" w14:textId="77777777" w:rsidR="00114AA3" w:rsidRPr="007341C8" w:rsidRDefault="007341C8">
      <w:pPr>
        <w:pStyle w:val="text1"/>
        <w:ind w:firstLine="0"/>
        <w:jc w:val="left"/>
        <w:rPr>
          <w:b/>
          <w:sz w:val="24"/>
        </w:rPr>
      </w:pPr>
      <w:r w:rsidRPr="007341C8">
        <w:rPr>
          <w:b/>
          <w:sz w:val="24"/>
        </w:rPr>
        <w:t>Vyplní úřad:</w:t>
      </w:r>
    </w:p>
    <w:p w14:paraId="0EA0C0F6" w14:textId="77777777" w:rsidR="00114AA3" w:rsidRDefault="00114AA3">
      <w:pPr>
        <w:pStyle w:val="text1"/>
        <w:ind w:firstLine="0"/>
        <w:jc w:val="left"/>
        <w:rPr>
          <w:sz w:val="24"/>
        </w:rPr>
      </w:pPr>
    </w:p>
    <w:p w14:paraId="0EA0C0F7" w14:textId="77777777" w:rsidR="007341C8" w:rsidRDefault="00114AA3">
      <w:pPr>
        <w:pStyle w:val="text1"/>
        <w:ind w:firstLine="0"/>
        <w:jc w:val="left"/>
        <w:rPr>
          <w:sz w:val="24"/>
        </w:rPr>
      </w:pPr>
      <w:r>
        <w:rPr>
          <w:sz w:val="24"/>
        </w:rPr>
        <w:t>Voličský průkaz</w:t>
      </w:r>
      <w:r w:rsidR="007341C8">
        <w:rPr>
          <w:sz w:val="24"/>
        </w:rPr>
        <w:t xml:space="preserve"> č. ………………………………..</w:t>
      </w:r>
      <w:r>
        <w:rPr>
          <w:sz w:val="24"/>
        </w:rPr>
        <w:t xml:space="preserve"> převzal dne</w:t>
      </w:r>
      <w:r w:rsidR="007341C8">
        <w:rPr>
          <w:sz w:val="24"/>
        </w:rPr>
        <w:t>…………</w:t>
      </w:r>
      <w:r>
        <w:rPr>
          <w:sz w:val="24"/>
        </w:rPr>
        <w:t xml:space="preserve"> …………………..  </w:t>
      </w:r>
    </w:p>
    <w:p w14:paraId="0EA0C0F8" w14:textId="77777777" w:rsidR="007341C8" w:rsidRDefault="007341C8">
      <w:pPr>
        <w:pStyle w:val="text1"/>
        <w:ind w:firstLine="0"/>
        <w:jc w:val="left"/>
        <w:rPr>
          <w:sz w:val="24"/>
        </w:rPr>
      </w:pPr>
    </w:p>
    <w:p w14:paraId="0EA0C0F9" w14:textId="77777777" w:rsidR="007341C8" w:rsidRDefault="00114AA3">
      <w:pPr>
        <w:pStyle w:val="text1"/>
        <w:ind w:firstLine="0"/>
        <w:jc w:val="left"/>
        <w:rPr>
          <w:sz w:val="24"/>
        </w:rPr>
      </w:pPr>
      <w:r>
        <w:rPr>
          <w:sz w:val="24"/>
        </w:rPr>
        <w:t>podpis voliče………………..………..</w:t>
      </w:r>
      <w:r w:rsidR="007341C8">
        <w:rPr>
          <w:sz w:val="24"/>
        </w:rPr>
        <w:t xml:space="preserve"> .</w:t>
      </w:r>
    </w:p>
    <w:p w14:paraId="0EA0C0FA" w14:textId="77777777" w:rsidR="007341C8" w:rsidRDefault="007341C8">
      <w:pPr>
        <w:pStyle w:val="text1"/>
        <w:ind w:firstLine="0"/>
        <w:jc w:val="left"/>
        <w:rPr>
          <w:sz w:val="24"/>
        </w:rPr>
      </w:pPr>
      <w:r>
        <w:rPr>
          <w:sz w:val="24"/>
        </w:rPr>
        <w:t>T</w:t>
      </w:r>
      <w:r w:rsidR="00114AA3">
        <w:rPr>
          <w:sz w:val="24"/>
        </w:rPr>
        <w:t>otožnost žadatele ověřena dle průkazu totožnosti</w:t>
      </w:r>
      <w:r>
        <w:rPr>
          <w:sz w:val="24"/>
        </w:rPr>
        <w:t xml:space="preserve"> č.: ……………………………………..</w:t>
      </w:r>
      <w:r w:rsidR="00114AA3">
        <w:rPr>
          <w:sz w:val="24"/>
        </w:rPr>
        <w:t xml:space="preserve"> </w:t>
      </w:r>
    </w:p>
    <w:p w14:paraId="0EA0C0FB" w14:textId="77777777" w:rsidR="007341C8" w:rsidRDefault="007341C8">
      <w:pPr>
        <w:pStyle w:val="text1"/>
        <w:ind w:firstLine="0"/>
        <w:jc w:val="left"/>
        <w:rPr>
          <w:sz w:val="24"/>
        </w:rPr>
      </w:pPr>
    </w:p>
    <w:p w14:paraId="0EA0C0FC" w14:textId="77777777" w:rsidR="007341C8" w:rsidRDefault="007341C8">
      <w:pPr>
        <w:pStyle w:val="text1"/>
        <w:ind w:firstLine="0"/>
        <w:jc w:val="left"/>
        <w:rPr>
          <w:sz w:val="24"/>
        </w:rPr>
      </w:pPr>
    </w:p>
    <w:p w14:paraId="0EA0C0FD" w14:textId="77777777" w:rsidR="00FB476D" w:rsidRDefault="007341C8">
      <w:pPr>
        <w:pStyle w:val="text1"/>
        <w:ind w:firstLine="0"/>
        <w:jc w:val="left"/>
        <w:rPr>
          <w:sz w:val="24"/>
        </w:rPr>
      </w:pPr>
      <w:r>
        <w:rPr>
          <w:sz w:val="24"/>
        </w:rPr>
        <w:t>Podpis ověřujícího: …………………………………………………………………………</w:t>
      </w:r>
      <w:r w:rsidR="006F4C17">
        <w:rPr>
          <w:sz w:val="24"/>
        </w:rPr>
        <w:t xml:space="preserve">                                                 </w:t>
      </w:r>
    </w:p>
    <w:sectPr w:rsidR="00FB476D" w:rsidSect="00F04356">
      <w:headerReference w:type="even" r:id="rId7"/>
      <w:headerReference w:type="default" r:id="rId8"/>
      <w:headerReference w:type="first" r:id="rId9"/>
      <w:pgSz w:w="11906" w:h="16838"/>
      <w:pgMar w:top="1247" w:right="1134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4A4D" w14:textId="77777777" w:rsidR="00F04356" w:rsidRDefault="00F04356">
      <w:r>
        <w:separator/>
      </w:r>
    </w:p>
  </w:endnote>
  <w:endnote w:type="continuationSeparator" w:id="0">
    <w:p w14:paraId="14E7614F" w14:textId="77777777" w:rsidR="00F04356" w:rsidRDefault="00F0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D680" w14:textId="77777777" w:rsidR="00F04356" w:rsidRDefault="00F04356">
      <w:r>
        <w:separator/>
      </w:r>
    </w:p>
  </w:footnote>
  <w:footnote w:type="continuationSeparator" w:id="0">
    <w:p w14:paraId="6412F7D5" w14:textId="77777777" w:rsidR="00F04356" w:rsidRDefault="00F0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C102" w14:textId="77777777" w:rsidR="00114AA3" w:rsidRDefault="00BB24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4A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A0C103" w14:textId="77777777" w:rsidR="00114AA3" w:rsidRDefault="00114A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C104" w14:textId="77777777" w:rsidR="00114AA3" w:rsidRDefault="00114AA3">
    <w:pPr>
      <w:pStyle w:val="Zhlav"/>
      <w:framePr w:wrap="around" w:vAnchor="text" w:hAnchor="margin" w:xAlign="center" w:y="1"/>
      <w:rPr>
        <w:rStyle w:val="slostrnky"/>
        <w:sz w:val="20"/>
      </w:rPr>
    </w:pPr>
  </w:p>
  <w:p w14:paraId="0EA0C105" w14:textId="77777777" w:rsidR="00114AA3" w:rsidRDefault="00114A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C106" w14:textId="77777777" w:rsidR="00114AA3" w:rsidRDefault="00114AA3">
    <w:pPr>
      <w:pStyle w:val="Zhlav"/>
      <w:tabs>
        <w:tab w:val="clear" w:pos="4536"/>
        <w:tab w:val="clear" w:pos="9072"/>
        <w:tab w:val="left" w:pos="1134"/>
        <w:tab w:val="right" w:pos="5245"/>
      </w:tabs>
      <w:ind w:left="851" w:right="-4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5B7"/>
    <w:multiLevelType w:val="hybridMultilevel"/>
    <w:tmpl w:val="CF70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01F7"/>
    <w:multiLevelType w:val="hybridMultilevel"/>
    <w:tmpl w:val="61E29430"/>
    <w:lvl w:ilvl="0" w:tplc="E78EF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06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1B7E02"/>
    <w:multiLevelType w:val="hybridMultilevel"/>
    <w:tmpl w:val="2C66A6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7762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1D0F31"/>
    <w:multiLevelType w:val="singleLevel"/>
    <w:tmpl w:val="515CB726"/>
    <w:lvl w:ilvl="0">
      <w:start w:val="1"/>
      <w:numFmt w:val="decimal"/>
      <w:pStyle w:val="sltext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91881830">
    <w:abstractNumId w:val="4"/>
  </w:num>
  <w:num w:numId="2" w16cid:durableId="456291913">
    <w:abstractNumId w:val="2"/>
  </w:num>
  <w:num w:numId="3" w16cid:durableId="1504513163">
    <w:abstractNumId w:val="5"/>
  </w:num>
  <w:num w:numId="4" w16cid:durableId="1098604660">
    <w:abstractNumId w:val="3"/>
  </w:num>
  <w:num w:numId="5" w16cid:durableId="1337851936">
    <w:abstractNumId w:val="1"/>
  </w:num>
  <w:num w:numId="6" w16cid:durableId="34532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6D"/>
    <w:rsid w:val="00011160"/>
    <w:rsid w:val="00020666"/>
    <w:rsid w:val="00027688"/>
    <w:rsid w:val="00074471"/>
    <w:rsid w:val="00081BEA"/>
    <w:rsid w:val="00095B17"/>
    <w:rsid w:val="000C241B"/>
    <w:rsid w:val="000C4AF7"/>
    <w:rsid w:val="000E1CFE"/>
    <w:rsid w:val="000E5B3A"/>
    <w:rsid w:val="000F2269"/>
    <w:rsid w:val="000F2E70"/>
    <w:rsid w:val="000F58CA"/>
    <w:rsid w:val="00101D0E"/>
    <w:rsid w:val="001052A3"/>
    <w:rsid w:val="00114231"/>
    <w:rsid w:val="00114AA3"/>
    <w:rsid w:val="00136A7C"/>
    <w:rsid w:val="00174F09"/>
    <w:rsid w:val="001758ED"/>
    <w:rsid w:val="00175BD3"/>
    <w:rsid w:val="00176252"/>
    <w:rsid w:val="001A564A"/>
    <w:rsid w:val="001B010D"/>
    <w:rsid w:val="001D57D5"/>
    <w:rsid w:val="001E79F1"/>
    <w:rsid w:val="001F1009"/>
    <w:rsid w:val="00202E6E"/>
    <w:rsid w:val="002056F4"/>
    <w:rsid w:val="00231995"/>
    <w:rsid w:val="00237246"/>
    <w:rsid w:val="002505F3"/>
    <w:rsid w:val="00250AA4"/>
    <w:rsid w:val="002562A5"/>
    <w:rsid w:val="00274A2B"/>
    <w:rsid w:val="002906E6"/>
    <w:rsid w:val="002A0B15"/>
    <w:rsid w:val="002A111D"/>
    <w:rsid w:val="002A474B"/>
    <w:rsid w:val="002A479A"/>
    <w:rsid w:val="002B7F92"/>
    <w:rsid w:val="002D2264"/>
    <w:rsid w:val="002D5C0E"/>
    <w:rsid w:val="002F3BC7"/>
    <w:rsid w:val="003036A7"/>
    <w:rsid w:val="00312CF4"/>
    <w:rsid w:val="00323F88"/>
    <w:rsid w:val="003313AA"/>
    <w:rsid w:val="003412A6"/>
    <w:rsid w:val="00352ED8"/>
    <w:rsid w:val="00363653"/>
    <w:rsid w:val="00366A5B"/>
    <w:rsid w:val="00393596"/>
    <w:rsid w:val="00395C2F"/>
    <w:rsid w:val="003B48E1"/>
    <w:rsid w:val="00403CAD"/>
    <w:rsid w:val="004047F5"/>
    <w:rsid w:val="00404FCE"/>
    <w:rsid w:val="004111FE"/>
    <w:rsid w:val="00425E45"/>
    <w:rsid w:val="004362BA"/>
    <w:rsid w:val="00473467"/>
    <w:rsid w:val="004927AF"/>
    <w:rsid w:val="004A4E15"/>
    <w:rsid w:val="004A6E12"/>
    <w:rsid w:val="004B0716"/>
    <w:rsid w:val="004B76CD"/>
    <w:rsid w:val="004C150D"/>
    <w:rsid w:val="004D3928"/>
    <w:rsid w:val="004D3B4F"/>
    <w:rsid w:val="004E2903"/>
    <w:rsid w:val="004E2A61"/>
    <w:rsid w:val="004F7391"/>
    <w:rsid w:val="005061AD"/>
    <w:rsid w:val="00506BB5"/>
    <w:rsid w:val="00507DCB"/>
    <w:rsid w:val="00544A66"/>
    <w:rsid w:val="00547D1C"/>
    <w:rsid w:val="005511BD"/>
    <w:rsid w:val="00576504"/>
    <w:rsid w:val="00581257"/>
    <w:rsid w:val="0059203A"/>
    <w:rsid w:val="005934BC"/>
    <w:rsid w:val="005951E2"/>
    <w:rsid w:val="005B5B6D"/>
    <w:rsid w:val="005B60E1"/>
    <w:rsid w:val="005C2512"/>
    <w:rsid w:val="005D2521"/>
    <w:rsid w:val="005D5757"/>
    <w:rsid w:val="005D7FBA"/>
    <w:rsid w:val="005E4109"/>
    <w:rsid w:val="005E4860"/>
    <w:rsid w:val="005E7598"/>
    <w:rsid w:val="0060646F"/>
    <w:rsid w:val="006100F7"/>
    <w:rsid w:val="00613EAF"/>
    <w:rsid w:val="00632BBB"/>
    <w:rsid w:val="00633BFC"/>
    <w:rsid w:val="006340BE"/>
    <w:rsid w:val="00636EBC"/>
    <w:rsid w:val="00642C27"/>
    <w:rsid w:val="00643C1D"/>
    <w:rsid w:val="00646FE2"/>
    <w:rsid w:val="00647FF7"/>
    <w:rsid w:val="006502C8"/>
    <w:rsid w:val="00661A5E"/>
    <w:rsid w:val="006640E0"/>
    <w:rsid w:val="006662F2"/>
    <w:rsid w:val="00667C84"/>
    <w:rsid w:val="006A3A37"/>
    <w:rsid w:val="006B465F"/>
    <w:rsid w:val="006D15B4"/>
    <w:rsid w:val="006D6347"/>
    <w:rsid w:val="006F4C17"/>
    <w:rsid w:val="006F6569"/>
    <w:rsid w:val="006F6C2F"/>
    <w:rsid w:val="0072144D"/>
    <w:rsid w:val="0072590B"/>
    <w:rsid w:val="007341C8"/>
    <w:rsid w:val="007440B2"/>
    <w:rsid w:val="007473EE"/>
    <w:rsid w:val="00764D5A"/>
    <w:rsid w:val="00766F27"/>
    <w:rsid w:val="00790994"/>
    <w:rsid w:val="007A19E5"/>
    <w:rsid w:val="007B1D9E"/>
    <w:rsid w:val="007E1462"/>
    <w:rsid w:val="007F269E"/>
    <w:rsid w:val="00817015"/>
    <w:rsid w:val="00831E67"/>
    <w:rsid w:val="00836D8E"/>
    <w:rsid w:val="00836F0C"/>
    <w:rsid w:val="0085477D"/>
    <w:rsid w:val="008578DC"/>
    <w:rsid w:val="00857E01"/>
    <w:rsid w:val="00860D8A"/>
    <w:rsid w:val="0086403A"/>
    <w:rsid w:val="008755F7"/>
    <w:rsid w:val="00875876"/>
    <w:rsid w:val="008914B8"/>
    <w:rsid w:val="008935DB"/>
    <w:rsid w:val="008A0C0E"/>
    <w:rsid w:val="008A3916"/>
    <w:rsid w:val="008A546F"/>
    <w:rsid w:val="008C2689"/>
    <w:rsid w:val="008C5EF4"/>
    <w:rsid w:val="008D506E"/>
    <w:rsid w:val="008D6BA7"/>
    <w:rsid w:val="008E5840"/>
    <w:rsid w:val="008F1B26"/>
    <w:rsid w:val="008F1BE3"/>
    <w:rsid w:val="00911665"/>
    <w:rsid w:val="009124CD"/>
    <w:rsid w:val="00924C66"/>
    <w:rsid w:val="00941BCF"/>
    <w:rsid w:val="00947EF3"/>
    <w:rsid w:val="0095289D"/>
    <w:rsid w:val="009714F0"/>
    <w:rsid w:val="00985CE3"/>
    <w:rsid w:val="00986F96"/>
    <w:rsid w:val="00994F34"/>
    <w:rsid w:val="009D4CA7"/>
    <w:rsid w:val="009E42DE"/>
    <w:rsid w:val="009E6CDF"/>
    <w:rsid w:val="009F2500"/>
    <w:rsid w:val="009F4610"/>
    <w:rsid w:val="00A01676"/>
    <w:rsid w:val="00A12949"/>
    <w:rsid w:val="00A14806"/>
    <w:rsid w:val="00A1638F"/>
    <w:rsid w:val="00A2202A"/>
    <w:rsid w:val="00A34BCA"/>
    <w:rsid w:val="00A53351"/>
    <w:rsid w:val="00A56396"/>
    <w:rsid w:val="00A62719"/>
    <w:rsid w:val="00A6724D"/>
    <w:rsid w:val="00A902BE"/>
    <w:rsid w:val="00A9383B"/>
    <w:rsid w:val="00A95FD0"/>
    <w:rsid w:val="00A97932"/>
    <w:rsid w:val="00AA21C6"/>
    <w:rsid w:val="00AA7769"/>
    <w:rsid w:val="00AB11F4"/>
    <w:rsid w:val="00AD07D2"/>
    <w:rsid w:val="00AE2519"/>
    <w:rsid w:val="00AE600E"/>
    <w:rsid w:val="00AF4EE7"/>
    <w:rsid w:val="00AF7BC9"/>
    <w:rsid w:val="00B43739"/>
    <w:rsid w:val="00B508F1"/>
    <w:rsid w:val="00B62B5E"/>
    <w:rsid w:val="00B67391"/>
    <w:rsid w:val="00B76EA9"/>
    <w:rsid w:val="00B77B3F"/>
    <w:rsid w:val="00BB24CA"/>
    <w:rsid w:val="00BD2B98"/>
    <w:rsid w:val="00BE2C5C"/>
    <w:rsid w:val="00BE3BCD"/>
    <w:rsid w:val="00BE494A"/>
    <w:rsid w:val="00BF39B4"/>
    <w:rsid w:val="00C24AF9"/>
    <w:rsid w:val="00C257DC"/>
    <w:rsid w:val="00C478D2"/>
    <w:rsid w:val="00C74072"/>
    <w:rsid w:val="00C86326"/>
    <w:rsid w:val="00CB6310"/>
    <w:rsid w:val="00CC77D7"/>
    <w:rsid w:val="00CD0CF9"/>
    <w:rsid w:val="00CD7BBE"/>
    <w:rsid w:val="00CF4DA6"/>
    <w:rsid w:val="00CF5FD1"/>
    <w:rsid w:val="00CF6989"/>
    <w:rsid w:val="00CF6D1F"/>
    <w:rsid w:val="00D00466"/>
    <w:rsid w:val="00D01644"/>
    <w:rsid w:val="00D13CDF"/>
    <w:rsid w:val="00D22005"/>
    <w:rsid w:val="00D34878"/>
    <w:rsid w:val="00D45D51"/>
    <w:rsid w:val="00DC42F7"/>
    <w:rsid w:val="00DD6BEB"/>
    <w:rsid w:val="00DE3B5E"/>
    <w:rsid w:val="00DF177E"/>
    <w:rsid w:val="00E071E2"/>
    <w:rsid w:val="00E12130"/>
    <w:rsid w:val="00E4530A"/>
    <w:rsid w:val="00E55CEA"/>
    <w:rsid w:val="00E575CF"/>
    <w:rsid w:val="00E70576"/>
    <w:rsid w:val="00E73516"/>
    <w:rsid w:val="00E77CB7"/>
    <w:rsid w:val="00E94C09"/>
    <w:rsid w:val="00EA193C"/>
    <w:rsid w:val="00EB386E"/>
    <w:rsid w:val="00EC4471"/>
    <w:rsid w:val="00ED1696"/>
    <w:rsid w:val="00ED4FA5"/>
    <w:rsid w:val="00EF4721"/>
    <w:rsid w:val="00F04356"/>
    <w:rsid w:val="00F1750D"/>
    <w:rsid w:val="00F207A3"/>
    <w:rsid w:val="00F44A91"/>
    <w:rsid w:val="00F71FF4"/>
    <w:rsid w:val="00F82EE9"/>
    <w:rsid w:val="00FA385C"/>
    <w:rsid w:val="00FB476D"/>
    <w:rsid w:val="00FD283B"/>
    <w:rsid w:val="00FE0939"/>
    <w:rsid w:val="00FE1B35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0C0B4"/>
  <w15:docId w15:val="{39CFC143-7BEE-4F6B-BE8A-298657F8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768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27688"/>
    <w:pPr>
      <w:keepNext/>
      <w:tabs>
        <w:tab w:val="left" w:pos="6237"/>
      </w:tabs>
      <w:spacing w:before="120"/>
      <w:ind w:left="4820"/>
      <w:outlineLvl w:val="0"/>
    </w:pPr>
    <w:rPr>
      <w:snapToGrid w:val="0"/>
    </w:rPr>
  </w:style>
  <w:style w:type="paragraph" w:styleId="Nadpis2">
    <w:name w:val="heading 2"/>
    <w:basedOn w:val="Normln"/>
    <w:next w:val="Normln"/>
    <w:qFormat/>
    <w:rsid w:val="00027688"/>
    <w:pPr>
      <w:keepNext/>
      <w:tabs>
        <w:tab w:val="center" w:pos="3119"/>
        <w:tab w:val="center" w:pos="5670"/>
      </w:tabs>
      <w:spacing w:before="120"/>
      <w:ind w:right="-42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rsid w:val="00027688"/>
    <w:pPr>
      <w:keepNext/>
      <w:spacing w:before="120"/>
      <w:jc w:val="center"/>
      <w:outlineLvl w:val="2"/>
    </w:pPr>
    <w:rPr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rsid w:val="00027688"/>
    <w:pPr>
      <w:spacing w:before="120"/>
    </w:pPr>
    <w:rPr>
      <w:b/>
    </w:rPr>
  </w:style>
  <w:style w:type="paragraph" w:customStyle="1" w:styleId="Vyizuje">
    <w:name w:val="Vyřizuje"/>
    <w:basedOn w:val="Nadpis2"/>
    <w:rsid w:val="00027688"/>
    <w:pPr>
      <w:tabs>
        <w:tab w:val="right" w:pos="9356"/>
      </w:tabs>
      <w:spacing w:before="4253"/>
      <w:ind w:right="0"/>
    </w:pPr>
    <w:rPr>
      <w:sz w:val="20"/>
    </w:rPr>
  </w:style>
  <w:style w:type="paragraph" w:customStyle="1" w:styleId="Vc">
    <w:name w:val="Věc"/>
    <w:basedOn w:val="Nadpis3"/>
    <w:rsid w:val="00027688"/>
    <w:pPr>
      <w:spacing w:before="454"/>
    </w:pPr>
    <w:rPr>
      <w:spacing w:val="80"/>
      <w:sz w:val="32"/>
    </w:rPr>
  </w:style>
  <w:style w:type="paragraph" w:customStyle="1" w:styleId="Hlava43">
    <w:name w:val="Hlava43"/>
    <w:basedOn w:val="Normln"/>
    <w:rsid w:val="00027688"/>
    <w:pPr>
      <w:tabs>
        <w:tab w:val="left" w:pos="1276"/>
        <w:tab w:val="left" w:pos="1418"/>
      </w:tabs>
    </w:pPr>
    <w:rPr>
      <w:sz w:val="20"/>
    </w:rPr>
  </w:style>
  <w:style w:type="paragraph" w:styleId="Zhlav">
    <w:name w:val="header"/>
    <w:basedOn w:val="Normln"/>
    <w:rsid w:val="000276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688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ln"/>
    <w:rsid w:val="00027688"/>
    <w:pPr>
      <w:spacing w:before="120"/>
      <w:ind w:firstLine="425"/>
      <w:jc w:val="both"/>
    </w:pPr>
    <w:rPr>
      <w:snapToGrid w:val="0"/>
      <w:sz w:val="20"/>
    </w:rPr>
  </w:style>
  <w:style w:type="paragraph" w:customStyle="1" w:styleId="sltext">
    <w:name w:val="čísl.text"/>
    <w:basedOn w:val="Normln"/>
    <w:rsid w:val="00027688"/>
    <w:pPr>
      <w:numPr>
        <w:numId w:val="3"/>
      </w:numPr>
      <w:spacing w:before="120"/>
      <w:jc w:val="both"/>
    </w:pPr>
    <w:rPr>
      <w:snapToGrid w:val="0"/>
      <w:sz w:val="20"/>
    </w:rPr>
  </w:style>
  <w:style w:type="paragraph" w:styleId="Zkladntextodsazen">
    <w:name w:val="Body Text Indent"/>
    <w:basedOn w:val="Normln"/>
    <w:rsid w:val="00027688"/>
    <w:pPr>
      <w:spacing w:before="120"/>
      <w:ind w:firstLine="720"/>
    </w:pPr>
    <w:rPr>
      <w:snapToGrid w:val="0"/>
    </w:rPr>
  </w:style>
  <w:style w:type="paragraph" w:styleId="Podpis">
    <w:name w:val="Signature"/>
    <w:basedOn w:val="Normln"/>
    <w:rsid w:val="00027688"/>
    <w:pPr>
      <w:ind w:left="4252"/>
    </w:pPr>
    <w:rPr>
      <w:sz w:val="20"/>
    </w:rPr>
  </w:style>
  <w:style w:type="paragraph" w:customStyle="1" w:styleId="text2">
    <w:name w:val="text 2"/>
    <w:basedOn w:val="Normln"/>
    <w:rsid w:val="00027688"/>
    <w:pPr>
      <w:spacing w:before="120"/>
      <w:jc w:val="both"/>
    </w:pPr>
    <w:rPr>
      <w:snapToGrid w:val="0"/>
      <w:sz w:val="20"/>
    </w:rPr>
  </w:style>
  <w:style w:type="character" w:styleId="slostrnky">
    <w:name w:val="page number"/>
    <w:basedOn w:val="Standardnpsmoodstavce"/>
    <w:rsid w:val="00027688"/>
  </w:style>
  <w:style w:type="character" w:styleId="Hypertextovodkaz">
    <w:name w:val="Hyperlink"/>
    <w:basedOn w:val="Standardnpsmoodstavce"/>
    <w:rsid w:val="00CF6D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a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Hlava0</Template>
  <TotalTime>4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</dc:creator>
  <dc:description>Filtr T602 id:</dc:description>
  <cp:lastModifiedBy>Marie Jirglova</cp:lastModifiedBy>
  <cp:revision>3</cp:revision>
  <cp:lastPrinted>2013-10-23T14:50:00Z</cp:lastPrinted>
  <dcterms:created xsi:type="dcterms:W3CDTF">2024-04-22T12:23:00Z</dcterms:created>
  <dcterms:modified xsi:type="dcterms:W3CDTF">2024-04-22T12:23:00Z</dcterms:modified>
</cp:coreProperties>
</file>