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C155A8" w:rsidRPr="009A4B82" w:rsidTr="005C5C8F">
        <w:trPr>
          <w:trHeight w:val="997"/>
          <w:jc w:val="center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:rsidR="00C155A8" w:rsidRPr="00EC2E54" w:rsidRDefault="00C607B5" w:rsidP="00AA5F0B">
            <w:pPr>
              <w:ind w:right="340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3780790</wp:posOffset>
                  </wp:positionH>
                  <wp:positionV relativeFrom="margin">
                    <wp:posOffset>71755</wp:posOffset>
                  </wp:positionV>
                  <wp:extent cx="2019300" cy="438150"/>
                  <wp:effectExtent l="0" t="0" r="0" b="0"/>
                  <wp:wrapSquare wrapText="bothSides"/>
                  <wp:docPr id="4" name="obrázek 4" descr="logo VNM 5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NM 5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5A8" w:rsidRPr="00EC2E54">
              <w:rPr>
                <w:rFonts w:ascii="Arial" w:hAnsi="Arial" w:cs="Arial"/>
                <w:b/>
                <w:sz w:val="32"/>
                <w:szCs w:val="32"/>
              </w:rPr>
              <w:t>Měst</w:t>
            </w:r>
            <w:r w:rsidR="00940567">
              <w:rPr>
                <w:rFonts w:ascii="Arial" w:hAnsi="Arial" w:cs="Arial"/>
                <w:b/>
                <w:sz w:val="32"/>
                <w:szCs w:val="32"/>
              </w:rPr>
              <w:t xml:space="preserve">o </w:t>
            </w:r>
            <w:r w:rsidR="00C155A8">
              <w:rPr>
                <w:rFonts w:ascii="Arial" w:hAnsi="Arial" w:cs="Arial"/>
                <w:b/>
                <w:sz w:val="32"/>
                <w:szCs w:val="32"/>
              </w:rPr>
              <w:t>Veselí nad Moravou</w:t>
            </w:r>
          </w:p>
          <w:p w:rsidR="00C155A8" w:rsidRDefault="00142733" w:rsidP="00AA5F0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tajemník </w:t>
            </w:r>
            <w:r w:rsidR="00DD410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ěstského úřadu</w:t>
            </w:r>
          </w:p>
          <w:p w:rsidR="00C155A8" w:rsidRPr="00EC2E54" w:rsidRDefault="005C5C8F" w:rsidP="00AA5F0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tř. Masarykova 119, 698 01 Veselí nad Moravou</w:t>
            </w:r>
          </w:p>
        </w:tc>
      </w:tr>
      <w:tr w:rsidR="00C155A8" w:rsidRPr="007F6ECD" w:rsidTr="00AA5F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9640" w:type="dxa"/>
          </w:tcPr>
          <w:p w:rsidR="00C155A8" w:rsidRPr="007F6ECD" w:rsidRDefault="00C155A8" w:rsidP="00AA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7431" w:rsidRDefault="00897431" w:rsidP="008974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Tajemník městského úřadu</w:t>
      </w:r>
    </w:p>
    <w:p w:rsidR="00897431" w:rsidRDefault="00897431" w:rsidP="008974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3AF6" w:rsidRDefault="00813AF6" w:rsidP="00813AF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vyhlašuje výběrové řízení na obsazení pracovního místa</w:t>
      </w:r>
    </w:p>
    <w:p w:rsidR="00813AF6" w:rsidRDefault="00813AF6" w:rsidP="00813AF6">
      <w:pPr>
        <w:rPr>
          <w:rFonts w:ascii="Arial" w:hAnsi="Arial" w:cs="Arial"/>
          <w:sz w:val="28"/>
          <w:szCs w:val="28"/>
        </w:rPr>
      </w:pPr>
    </w:p>
    <w:p w:rsidR="00813AF6" w:rsidRDefault="00813AF6" w:rsidP="00813A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právník úřadu</w:t>
      </w:r>
    </w:p>
    <w:p w:rsidR="00813AF6" w:rsidRPr="002F2A25" w:rsidRDefault="00813AF6" w:rsidP="00813AF6">
      <w:pPr>
        <w:jc w:val="center"/>
        <w:rPr>
          <w:rFonts w:ascii="Arial" w:hAnsi="Arial" w:cs="Arial"/>
          <w:bCs/>
          <w:sz w:val="28"/>
          <w:szCs w:val="28"/>
        </w:rPr>
      </w:pPr>
      <w:r w:rsidRPr="002F2A25">
        <w:rPr>
          <w:rFonts w:ascii="Arial" w:hAnsi="Arial" w:cs="Arial"/>
          <w:bCs/>
          <w:sz w:val="28"/>
          <w:szCs w:val="28"/>
        </w:rPr>
        <w:t xml:space="preserve">na </w:t>
      </w:r>
      <w:r w:rsidR="00203AF5">
        <w:rPr>
          <w:rFonts w:ascii="Arial" w:hAnsi="Arial" w:cs="Arial"/>
          <w:bCs/>
          <w:sz w:val="28"/>
          <w:szCs w:val="28"/>
        </w:rPr>
        <w:t>O</w:t>
      </w:r>
      <w:r w:rsidRPr="002F2A25">
        <w:rPr>
          <w:rFonts w:ascii="Arial" w:hAnsi="Arial" w:cs="Arial"/>
          <w:bCs/>
          <w:sz w:val="28"/>
          <w:szCs w:val="28"/>
        </w:rPr>
        <w:t>ddělení kancelář starosty</w:t>
      </w:r>
    </w:p>
    <w:p w:rsidR="00813AF6" w:rsidRPr="002F2A25" w:rsidRDefault="00813AF6" w:rsidP="00813AF6">
      <w:pPr>
        <w:jc w:val="center"/>
        <w:rPr>
          <w:rFonts w:ascii="Arial" w:hAnsi="Arial" w:cs="Arial"/>
          <w:bCs/>
          <w:sz w:val="28"/>
          <w:szCs w:val="28"/>
        </w:rPr>
      </w:pPr>
      <w:r w:rsidRPr="002F2A25">
        <w:rPr>
          <w:rFonts w:ascii="Arial" w:hAnsi="Arial" w:cs="Arial"/>
          <w:bCs/>
          <w:sz w:val="28"/>
          <w:szCs w:val="28"/>
        </w:rPr>
        <w:t>Městského úřadu Veselí nad Moravou</w:t>
      </w:r>
    </w:p>
    <w:p w:rsidR="00897431" w:rsidRDefault="00897431" w:rsidP="00897431">
      <w:pPr>
        <w:rPr>
          <w:rFonts w:ascii="Arial" w:hAnsi="Arial" w:cs="Arial"/>
          <w:sz w:val="28"/>
          <w:szCs w:val="28"/>
        </w:rPr>
      </w:pPr>
    </w:p>
    <w:p w:rsidR="00897431" w:rsidRPr="00813AF6" w:rsidRDefault="00897431" w:rsidP="00897431">
      <w:pPr>
        <w:pStyle w:val="Zkladntext2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13AF6">
        <w:rPr>
          <w:rStyle w:val="Zkladntext211"/>
          <w:rFonts w:ascii="Arial" w:hAnsi="Arial" w:cs="Arial"/>
          <w:sz w:val="22"/>
          <w:szCs w:val="22"/>
        </w:rPr>
        <w:t xml:space="preserve">Místo výkonu práce: </w:t>
      </w:r>
      <w:r w:rsidRPr="00813AF6">
        <w:rPr>
          <w:rFonts w:ascii="Arial" w:hAnsi="Arial" w:cs="Arial"/>
          <w:sz w:val="22"/>
          <w:szCs w:val="22"/>
        </w:rPr>
        <w:t>Městský úřad Veselí nad Moravou</w:t>
      </w:r>
      <w:r w:rsidR="00DD167A">
        <w:rPr>
          <w:rFonts w:ascii="Arial" w:hAnsi="Arial" w:cs="Arial"/>
          <w:sz w:val="22"/>
          <w:szCs w:val="22"/>
        </w:rPr>
        <w:t>, Veselí nad Moravou</w:t>
      </w:r>
      <w:bookmarkStart w:id="0" w:name="_GoBack"/>
      <w:bookmarkEnd w:id="0"/>
    </w:p>
    <w:p w:rsidR="001D54CC" w:rsidRPr="00813AF6" w:rsidRDefault="001D54CC" w:rsidP="00897431">
      <w:pPr>
        <w:pStyle w:val="Zkladntext2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3AF6" w:rsidRPr="00813AF6" w:rsidRDefault="00813AF6" w:rsidP="00813AF6">
      <w:pPr>
        <w:pStyle w:val="Zkladntext2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13AF6">
        <w:rPr>
          <w:rStyle w:val="Zkladntext211"/>
          <w:rFonts w:ascii="Arial" w:hAnsi="Arial" w:cs="Arial"/>
          <w:sz w:val="22"/>
          <w:szCs w:val="22"/>
        </w:rPr>
        <w:t>Druh práce</w:t>
      </w:r>
      <w:r w:rsidRPr="00813AF6">
        <w:rPr>
          <w:rFonts w:ascii="Arial" w:hAnsi="Arial" w:cs="Arial"/>
          <w:b/>
          <w:sz w:val="22"/>
          <w:szCs w:val="22"/>
        </w:rPr>
        <w:t xml:space="preserve">: </w:t>
      </w:r>
      <w:r w:rsidRPr="00813AF6">
        <w:rPr>
          <w:rFonts w:ascii="Arial" w:hAnsi="Arial" w:cs="Arial"/>
          <w:sz w:val="22"/>
          <w:szCs w:val="22"/>
        </w:rPr>
        <w:t xml:space="preserve">výkon komplexních právních činností v jednotlivých oborech státní správy </w:t>
      </w:r>
      <w:r w:rsidR="009E37B8">
        <w:rPr>
          <w:rFonts w:ascii="Arial" w:hAnsi="Arial" w:cs="Arial"/>
          <w:sz w:val="22"/>
          <w:szCs w:val="22"/>
        </w:rPr>
        <w:t>a </w:t>
      </w:r>
      <w:r w:rsidRPr="00813AF6">
        <w:rPr>
          <w:rFonts w:ascii="Arial" w:hAnsi="Arial" w:cs="Arial"/>
          <w:sz w:val="22"/>
          <w:szCs w:val="22"/>
        </w:rPr>
        <w:t xml:space="preserve">samosprávy v působnosti </w:t>
      </w:r>
      <w:r w:rsidR="000603B3">
        <w:rPr>
          <w:rFonts w:ascii="Arial" w:hAnsi="Arial" w:cs="Arial"/>
          <w:sz w:val="22"/>
          <w:szCs w:val="22"/>
        </w:rPr>
        <w:t>města</w:t>
      </w:r>
      <w:r w:rsidRPr="00813AF6">
        <w:rPr>
          <w:rFonts w:ascii="Arial" w:hAnsi="Arial" w:cs="Arial"/>
          <w:sz w:val="22"/>
          <w:szCs w:val="22"/>
        </w:rPr>
        <w:t xml:space="preserve"> včetně zastupování veřejných zájmů v</w:t>
      </w:r>
      <w:r w:rsidR="000603B3">
        <w:rPr>
          <w:rFonts w:ascii="Arial" w:hAnsi="Arial" w:cs="Arial"/>
          <w:sz w:val="22"/>
          <w:szCs w:val="22"/>
        </w:rPr>
        <w:t> </w:t>
      </w:r>
      <w:r w:rsidRPr="00813AF6">
        <w:rPr>
          <w:rFonts w:ascii="Arial" w:hAnsi="Arial" w:cs="Arial"/>
          <w:sz w:val="22"/>
          <w:szCs w:val="22"/>
        </w:rPr>
        <w:t>soudních sporech: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 xml:space="preserve">právní posouzení návrhů usnesení rady </w:t>
      </w:r>
      <w:r w:rsidR="009E37B8">
        <w:rPr>
          <w:rFonts w:ascii="Arial" w:hAnsi="Arial" w:cs="Arial"/>
          <w:sz w:val="22"/>
          <w:szCs w:val="22"/>
        </w:rPr>
        <w:t xml:space="preserve">města </w:t>
      </w:r>
      <w:r w:rsidRPr="00813AF6">
        <w:rPr>
          <w:rFonts w:ascii="Arial" w:hAnsi="Arial" w:cs="Arial"/>
          <w:sz w:val="22"/>
          <w:szCs w:val="22"/>
        </w:rPr>
        <w:t>a zastupitelstva města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 xml:space="preserve">právní poradenství při jednáních rady </w:t>
      </w:r>
      <w:r w:rsidR="009E37B8">
        <w:rPr>
          <w:rFonts w:ascii="Arial" w:hAnsi="Arial" w:cs="Arial"/>
          <w:sz w:val="22"/>
          <w:szCs w:val="22"/>
        </w:rPr>
        <w:t xml:space="preserve">města </w:t>
      </w:r>
      <w:r w:rsidRPr="00813AF6">
        <w:rPr>
          <w:rFonts w:ascii="Arial" w:hAnsi="Arial" w:cs="Arial"/>
          <w:sz w:val="22"/>
          <w:szCs w:val="22"/>
        </w:rPr>
        <w:t>a zastupitelstva města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právní poradenství v záležitostech m</w:t>
      </w:r>
      <w:r>
        <w:rPr>
          <w:rFonts w:ascii="Arial" w:hAnsi="Arial" w:cs="Arial"/>
          <w:sz w:val="22"/>
          <w:szCs w:val="22"/>
        </w:rPr>
        <w:t>ěsta a jeho orgánů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právní poradenství při výkonu přenesené</w:t>
      </w:r>
      <w:r>
        <w:rPr>
          <w:rFonts w:ascii="Arial" w:hAnsi="Arial" w:cs="Arial"/>
          <w:sz w:val="22"/>
          <w:szCs w:val="22"/>
        </w:rPr>
        <w:t xml:space="preserve"> působnosti města </w:t>
      </w:r>
      <w:r w:rsidR="000603B3">
        <w:rPr>
          <w:rFonts w:ascii="Arial" w:hAnsi="Arial" w:cs="Arial"/>
          <w:sz w:val="22"/>
          <w:szCs w:val="22"/>
        </w:rPr>
        <w:t>jako obce s rozšířenou působností a </w:t>
      </w:r>
      <w:r>
        <w:rPr>
          <w:rFonts w:ascii="Arial" w:hAnsi="Arial" w:cs="Arial"/>
          <w:sz w:val="22"/>
          <w:szCs w:val="22"/>
        </w:rPr>
        <w:t>jeho orgánů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 xml:space="preserve">legislativní zpracování návrhů právních předpisů </w:t>
      </w:r>
      <w:r>
        <w:rPr>
          <w:rFonts w:ascii="Arial" w:hAnsi="Arial" w:cs="Arial"/>
          <w:sz w:val="22"/>
          <w:szCs w:val="22"/>
        </w:rPr>
        <w:t>města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právní p</w:t>
      </w:r>
      <w:r>
        <w:rPr>
          <w:rFonts w:ascii="Arial" w:hAnsi="Arial" w:cs="Arial"/>
          <w:sz w:val="22"/>
          <w:szCs w:val="22"/>
        </w:rPr>
        <w:t>osouzení smluvních vztahů města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 xml:space="preserve">právní posouzení interních </w:t>
      </w:r>
      <w:r>
        <w:rPr>
          <w:rFonts w:ascii="Arial" w:hAnsi="Arial" w:cs="Arial"/>
          <w:sz w:val="22"/>
          <w:szCs w:val="22"/>
        </w:rPr>
        <w:t>směrnic města a městského úřadu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zastupování města a</w:t>
      </w:r>
      <w:r>
        <w:rPr>
          <w:rFonts w:ascii="Arial" w:hAnsi="Arial" w:cs="Arial"/>
          <w:sz w:val="22"/>
          <w:szCs w:val="22"/>
        </w:rPr>
        <w:t xml:space="preserve"> jeho orgánů v soudních sporech</w:t>
      </w:r>
    </w:p>
    <w:p w:rsidR="00813AF6" w:rsidRPr="00813AF6" w:rsidRDefault="00813AF6" w:rsidP="00897431">
      <w:pPr>
        <w:pStyle w:val="Zkladntext4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3AF6" w:rsidRPr="00813AF6" w:rsidRDefault="00813AF6" w:rsidP="00813AF6">
      <w:pPr>
        <w:pStyle w:val="Zkladntext4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 xml:space="preserve">Předpokládaný nástup: </w:t>
      </w:r>
      <w:r w:rsidRPr="00813AF6">
        <w:rPr>
          <w:rFonts w:ascii="Arial" w:hAnsi="Arial" w:cs="Arial"/>
          <w:b w:val="0"/>
          <w:sz w:val="22"/>
          <w:szCs w:val="22"/>
        </w:rPr>
        <w:t>dle dohody, nejpozději</w:t>
      </w:r>
      <w:r w:rsidRPr="00813AF6">
        <w:rPr>
          <w:rFonts w:ascii="Arial" w:hAnsi="Arial" w:cs="Arial"/>
          <w:sz w:val="22"/>
          <w:szCs w:val="22"/>
        </w:rPr>
        <w:t xml:space="preserve"> 1. ledna 2017</w:t>
      </w:r>
    </w:p>
    <w:p w:rsidR="00897431" w:rsidRPr="00813AF6" w:rsidRDefault="00897431" w:rsidP="00897431">
      <w:pPr>
        <w:pStyle w:val="Zkladntext4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3AF6" w:rsidRPr="00813AF6" w:rsidRDefault="00813AF6" w:rsidP="00813A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13AF6">
        <w:rPr>
          <w:rFonts w:ascii="Arial" w:hAnsi="Arial" w:cs="Arial"/>
          <w:b/>
          <w:sz w:val="22"/>
          <w:szCs w:val="22"/>
        </w:rPr>
        <w:t xml:space="preserve">Pracovní poměr: </w:t>
      </w:r>
      <w:r w:rsidRPr="00813AF6">
        <w:rPr>
          <w:rFonts w:ascii="Arial" w:hAnsi="Arial" w:cs="Arial"/>
          <w:sz w:val="22"/>
          <w:szCs w:val="22"/>
        </w:rPr>
        <w:t>na dobu neurčitou se zkušební dobou 3 měsíce dle § 35 zákoníku práce</w:t>
      </w:r>
    </w:p>
    <w:p w:rsidR="00897431" w:rsidRPr="00813AF6" w:rsidRDefault="00897431" w:rsidP="008974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3AF6" w:rsidRPr="00813AF6" w:rsidRDefault="00813AF6" w:rsidP="00813AF6">
      <w:pPr>
        <w:jc w:val="both"/>
        <w:rPr>
          <w:rFonts w:ascii="Arial" w:hAnsi="Arial" w:cs="Arial"/>
          <w:bCs/>
          <w:sz w:val="22"/>
          <w:szCs w:val="22"/>
        </w:rPr>
      </w:pPr>
      <w:r w:rsidRPr="00813AF6">
        <w:rPr>
          <w:rFonts w:ascii="Arial" w:hAnsi="Arial" w:cs="Arial"/>
          <w:b/>
          <w:bCs/>
          <w:sz w:val="22"/>
          <w:szCs w:val="22"/>
        </w:rPr>
        <w:t xml:space="preserve">Platové podmínky: </w:t>
      </w:r>
      <w:r w:rsidRPr="00813AF6">
        <w:rPr>
          <w:rFonts w:ascii="Arial" w:hAnsi="Arial" w:cs="Arial"/>
          <w:bCs/>
          <w:sz w:val="22"/>
          <w:szCs w:val="22"/>
        </w:rPr>
        <w:t>11</w:t>
      </w:r>
      <w:r w:rsidRPr="00813AF6">
        <w:rPr>
          <w:rFonts w:ascii="Arial" w:hAnsi="Arial" w:cs="Arial"/>
          <w:sz w:val="22"/>
          <w:szCs w:val="22"/>
        </w:rPr>
        <w:t>. platová třída dle nařízení vlády č. 564/2006 Sb., o platových poměrech zaměstnanců ve veřejných službách a správě, ve znění pozdějších předpisů</w:t>
      </w:r>
    </w:p>
    <w:p w:rsidR="00813AF6" w:rsidRPr="00813AF6" w:rsidRDefault="00813AF6" w:rsidP="00813AF6">
      <w:pPr>
        <w:rPr>
          <w:rFonts w:ascii="Arial" w:hAnsi="Arial" w:cs="Arial"/>
          <w:sz w:val="22"/>
          <w:szCs w:val="22"/>
        </w:rPr>
      </w:pPr>
    </w:p>
    <w:p w:rsidR="00813AF6" w:rsidRPr="00813AF6" w:rsidRDefault="00813AF6" w:rsidP="00813AF6">
      <w:pPr>
        <w:jc w:val="both"/>
        <w:rPr>
          <w:rFonts w:ascii="Arial" w:hAnsi="Arial" w:cs="Arial"/>
          <w:sz w:val="22"/>
          <w:szCs w:val="22"/>
          <w:u w:val="single"/>
        </w:rPr>
      </w:pPr>
      <w:r w:rsidRPr="00813AF6">
        <w:rPr>
          <w:rFonts w:ascii="Arial" w:hAnsi="Arial" w:cs="Arial"/>
          <w:b/>
          <w:bCs/>
          <w:sz w:val="22"/>
          <w:szCs w:val="22"/>
          <w:u w:val="single"/>
        </w:rPr>
        <w:t>Předpoklady k výkonu pracovního poměru</w:t>
      </w:r>
      <w:r w:rsidRPr="00813AF6">
        <w:rPr>
          <w:rFonts w:ascii="Arial" w:hAnsi="Arial" w:cs="Arial"/>
          <w:b/>
          <w:sz w:val="22"/>
          <w:szCs w:val="22"/>
          <w:u w:val="single"/>
        </w:rPr>
        <w:t>: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vysokoškolské vzdělání v magisterském studijním programu</w:t>
      </w:r>
      <w:r>
        <w:rPr>
          <w:rFonts w:ascii="Arial" w:hAnsi="Arial" w:cs="Arial"/>
          <w:sz w:val="22"/>
          <w:szCs w:val="22"/>
        </w:rPr>
        <w:t xml:space="preserve"> Právo a právní věda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přehled o české i evropské legislativě, výborná znalost právních předpisů souvisejících s výkonem samostat</w:t>
      </w:r>
      <w:r>
        <w:rPr>
          <w:rFonts w:ascii="Arial" w:hAnsi="Arial" w:cs="Arial"/>
          <w:sz w:val="22"/>
          <w:szCs w:val="22"/>
        </w:rPr>
        <w:t>né i přenesené působnosti města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svéprávnost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bezúhonnost</w:t>
      </w:r>
    </w:p>
    <w:p w:rsid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zdravotní způsobilost</w:t>
      </w:r>
    </w:p>
    <w:p w:rsidR="00280CFC" w:rsidRDefault="00280CFC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cizího státního občana platný trvalý pobyt v České republice</w:t>
      </w:r>
    </w:p>
    <w:p w:rsidR="0037594D" w:rsidRPr="00813AF6" w:rsidRDefault="0037594D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ovládání českého jazyk</w:t>
      </w:r>
      <w:r w:rsidR="00DD167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(jednací jazyk)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dobré komunikační schopnosti, odpovědnost, schopnost se rozhodnout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dobrá znalost práce na PC (minimálně Word, Excel, Outlook, Internet)</w:t>
      </w:r>
    </w:p>
    <w:p w:rsidR="00813AF6" w:rsidRPr="00813AF6" w:rsidRDefault="00813AF6" w:rsidP="00813AF6">
      <w:pPr>
        <w:jc w:val="both"/>
        <w:rPr>
          <w:rFonts w:ascii="Arial" w:hAnsi="Arial" w:cs="Arial"/>
          <w:sz w:val="22"/>
          <w:szCs w:val="22"/>
        </w:rPr>
      </w:pPr>
    </w:p>
    <w:p w:rsidR="00813AF6" w:rsidRPr="00813AF6" w:rsidRDefault="00813AF6" w:rsidP="00813AF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b/>
          <w:bCs/>
          <w:sz w:val="22"/>
          <w:szCs w:val="22"/>
          <w:u w:val="single"/>
        </w:rPr>
        <w:t>Výčet dokladů, které uchazeč předloží: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písemnou přihlášku, která musí obsahovat tyto náležitosti:</w:t>
      </w:r>
    </w:p>
    <w:p w:rsidR="00813AF6" w:rsidRPr="00813AF6" w:rsidRDefault="00813AF6" w:rsidP="00813AF6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 uchazeče</w:t>
      </w:r>
    </w:p>
    <w:p w:rsidR="00813AF6" w:rsidRPr="00813AF6" w:rsidRDefault="00813AF6" w:rsidP="00813AF6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datum a místo na</w:t>
      </w:r>
      <w:r>
        <w:rPr>
          <w:rFonts w:ascii="Arial" w:hAnsi="Arial" w:cs="Arial"/>
          <w:sz w:val="22"/>
          <w:szCs w:val="22"/>
        </w:rPr>
        <w:t>rození uchazeče</w:t>
      </w:r>
    </w:p>
    <w:p w:rsidR="00813AF6" w:rsidRPr="00813AF6" w:rsidRDefault="00813AF6" w:rsidP="00813AF6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příslušnost uchazeče</w:t>
      </w:r>
    </w:p>
    <w:p w:rsidR="00813AF6" w:rsidRPr="00813AF6" w:rsidRDefault="00813AF6" w:rsidP="00813AF6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trvalého pobytu uchazeče</w:t>
      </w:r>
    </w:p>
    <w:p w:rsidR="00813AF6" w:rsidRPr="00813AF6" w:rsidRDefault="00813AF6" w:rsidP="00813AF6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lastRenderedPageBreak/>
        <w:t xml:space="preserve">číslo občanského průkazu nebo číslo dokladu o povolení k pobytu, </w:t>
      </w:r>
      <w:r>
        <w:rPr>
          <w:rFonts w:ascii="Arial" w:hAnsi="Arial" w:cs="Arial"/>
          <w:sz w:val="22"/>
          <w:szCs w:val="22"/>
        </w:rPr>
        <w:t>jde-li o cizího státního občana</w:t>
      </w:r>
    </w:p>
    <w:p w:rsidR="00813AF6" w:rsidRPr="00813AF6" w:rsidRDefault="00813AF6" w:rsidP="00813AF6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a podpis uchazeče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životopis, ve kterém uchazeč uvede údaje o dosavadních zaměstnáních případně o průběhu svého VŠ studia a o odborných znalostech a dovednostech tý</w:t>
      </w:r>
      <w:r>
        <w:rPr>
          <w:rFonts w:ascii="Arial" w:hAnsi="Arial" w:cs="Arial"/>
          <w:sz w:val="22"/>
          <w:szCs w:val="22"/>
        </w:rPr>
        <w:t>kajících se správních činností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 xml:space="preserve">výpis z evidence Rejstříku trestů ne starší 3 měsíců; u cizích státních </w:t>
      </w:r>
      <w:r w:rsidR="00280CFC">
        <w:rPr>
          <w:rFonts w:ascii="Arial" w:hAnsi="Arial" w:cs="Arial"/>
          <w:sz w:val="22"/>
          <w:szCs w:val="22"/>
        </w:rPr>
        <w:t>občanů</w:t>
      </w:r>
      <w:r w:rsidRPr="00813AF6">
        <w:rPr>
          <w:rFonts w:ascii="Arial" w:hAnsi="Arial" w:cs="Arial"/>
          <w:sz w:val="22"/>
          <w:szCs w:val="22"/>
        </w:rPr>
        <w:t xml:space="preserve"> též obdobný doklad osvědčující bezúhonnost vydaný domovským státem; pokud doklad o bezúhonnosti domovský stát nevydává, doloží se </w:t>
      </w:r>
      <w:r w:rsidR="009E37B8">
        <w:rPr>
          <w:rFonts w:ascii="Arial" w:hAnsi="Arial" w:cs="Arial"/>
          <w:sz w:val="22"/>
          <w:szCs w:val="22"/>
        </w:rPr>
        <w:t>bezúhonnost čestným prohlášením</w:t>
      </w:r>
    </w:p>
    <w:p w:rsidR="00813AF6" w:rsidRPr="00813AF6" w:rsidRDefault="00813AF6" w:rsidP="00813AF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ověřená kopie dokladu</w:t>
      </w:r>
      <w:r w:rsidR="009E37B8">
        <w:rPr>
          <w:rFonts w:ascii="Arial" w:hAnsi="Arial" w:cs="Arial"/>
          <w:sz w:val="22"/>
          <w:szCs w:val="22"/>
        </w:rPr>
        <w:t xml:space="preserve"> o nejvyšším dosaženém vzdělání</w:t>
      </w:r>
    </w:p>
    <w:p w:rsidR="00813AF6" w:rsidRPr="00813AF6" w:rsidRDefault="00813AF6" w:rsidP="00813AF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13AF6" w:rsidRPr="00813AF6" w:rsidRDefault="009E37B8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813AF6">
        <w:rPr>
          <w:rFonts w:ascii="Arial" w:hAnsi="Arial" w:cs="Arial"/>
          <w:sz w:val="22"/>
          <w:szCs w:val="22"/>
        </w:rPr>
        <w:t xml:space="preserve">chazeč doručí </w:t>
      </w:r>
      <w:r>
        <w:rPr>
          <w:rFonts w:ascii="Arial" w:hAnsi="Arial" w:cs="Arial"/>
          <w:sz w:val="22"/>
          <w:szCs w:val="22"/>
        </w:rPr>
        <w:t>p</w:t>
      </w:r>
      <w:r w:rsidR="00813AF6" w:rsidRPr="00813AF6">
        <w:rPr>
          <w:rFonts w:ascii="Arial" w:hAnsi="Arial" w:cs="Arial"/>
          <w:sz w:val="22"/>
          <w:szCs w:val="22"/>
        </w:rPr>
        <w:t xml:space="preserve">řihlášku s požadovanými doklady v zalepené obálce označené v levém horním rohu značkou </w:t>
      </w:r>
      <w:r w:rsidR="00813AF6" w:rsidRPr="00813AF6">
        <w:rPr>
          <w:rFonts w:ascii="Arial" w:hAnsi="Arial" w:cs="Arial"/>
          <w:b/>
          <w:sz w:val="22"/>
          <w:szCs w:val="22"/>
        </w:rPr>
        <w:t>"VŘ právník"</w:t>
      </w:r>
      <w:r w:rsidR="00813AF6" w:rsidRPr="00813AF6">
        <w:rPr>
          <w:rFonts w:ascii="Arial" w:hAnsi="Arial" w:cs="Arial"/>
          <w:sz w:val="22"/>
          <w:szCs w:val="22"/>
        </w:rPr>
        <w:t xml:space="preserve">, a to buď osobně na podatelnu Městského úřadu Veselí nad Moravou, park Petra Bezruče 697, nebo poštou na adresu:  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Městský úřad Veselí nad Moravou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tř. Masarykova 119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698 01 Veselí nad Moravou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 </w:t>
      </w:r>
    </w:p>
    <w:p w:rsidR="00813AF6" w:rsidRPr="00813AF6" w:rsidRDefault="00813AF6" w:rsidP="00813AF6">
      <w:pPr>
        <w:tabs>
          <w:tab w:val="num" w:pos="-142"/>
        </w:tabs>
        <w:jc w:val="center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b/>
          <w:bCs/>
          <w:sz w:val="22"/>
          <w:szCs w:val="22"/>
          <w:u w:val="single"/>
        </w:rPr>
        <w:t xml:space="preserve">ve lhůtě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Pr="00813AF6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13B92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813AF6">
        <w:rPr>
          <w:rFonts w:ascii="Arial" w:hAnsi="Arial" w:cs="Arial"/>
          <w:b/>
          <w:bCs/>
          <w:sz w:val="22"/>
          <w:szCs w:val="22"/>
          <w:u w:val="single"/>
        </w:rPr>
        <w:t>. září 2016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813AF6">
        <w:rPr>
          <w:rFonts w:ascii="Arial" w:hAnsi="Arial" w:cs="Arial"/>
          <w:b/>
          <w:bCs/>
          <w:sz w:val="22"/>
          <w:szCs w:val="22"/>
          <w:u w:val="single"/>
        </w:rPr>
        <w:t>do 1</w:t>
      </w:r>
      <w:r w:rsidR="00513B92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813AF6">
        <w:rPr>
          <w:rFonts w:ascii="Arial" w:hAnsi="Arial" w:cs="Arial"/>
          <w:b/>
          <w:bCs/>
          <w:sz w:val="22"/>
          <w:szCs w:val="22"/>
          <w:u w:val="single"/>
        </w:rPr>
        <w:t>:00 hodin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 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Případné další informace sdělí: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 xml:space="preserve">Ing. Antonín Korta, tajemník </w:t>
      </w:r>
      <w:proofErr w:type="spellStart"/>
      <w:r w:rsidRPr="00813AF6">
        <w:rPr>
          <w:rFonts w:ascii="Arial" w:hAnsi="Arial" w:cs="Arial"/>
          <w:sz w:val="22"/>
          <w:szCs w:val="22"/>
        </w:rPr>
        <w:t>MěÚ</w:t>
      </w:r>
      <w:proofErr w:type="spellEnd"/>
      <w:r w:rsidRPr="00813AF6">
        <w:rPr>
          <w:rFonts w:ascii="Arial" w:hAnsi="Arial" w:cs="Arial"/>
          <w:sz w:val="22"/>
          <w:szCs w:val="22"/>
        </w:rPr>
        <w:t xml:space="preserve"> 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 xml:space="preserve">telefon: 518 670 103, e-mail: </w:t>
      </w:r>
      <w:proofErr w:type="spellStart"/>
      <w:r w:rsidRPr="00813AF6">
        <w:rPr>
          <w:rFonts w:ascii="Arial" w:hAnsi="Arial" w:cs="Arial"/>
          <w:sz w:val="22"/>
          <w:szCs w:val="22"/>
        </w:rPr>
        <w:t>tajemnik</w:t>
      </w:r>
      <w:proofErr w:type="spellEnd"/>
      <w:r w:rsidRPr="00813AF6">
        <w:rPr>
          <w:rFonts w:ascii="Arial" w:hAnsi="Arial" w:cs="Arial"/>
          <w:sz w:val="22"/>
          <w:szCs w:val="22"/>
          <w:lang w:val="pt-BR"/>
        </w:rPr>
        <w:t>@</w:t>
      </w:r>
      <w:r w:rsidRPr="00813AF6">
        <w:rPr>
          <w:rFonts w:ascii="Arial" w:hAnsi="Arial" w:cs="Arial"/>
          <w:sz w:val="22"/>
          <w:szCs w:val="22"/>
        </w:rPr>
        <w:t>veseli-nad-moravou.cz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Hedvika Tomečková, personalistka</w:t>
      </w:r>
    </w:p>
    <w:p w:rsidR="00813AF6" w:rsidRPr="00813AF6" w:rsidRDefault="00813AF6" w:rsidP="00813AF6">
      <w:pPr>
        <w:tabs>
          <w:tab w:val="num" w:pos="-142"/>
        </w:tabs>
        <w:jc w:val="both"/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telefon: 518 670 148, e-mail: tomeckova.hedvika@veseli-nad-moravou.cz</w:t>
      </w:r>
    </w:p>
    <w:p w:rsidR="00813AF6" w:rsidRPr="00813AF6" w:rsidRDefault="00813AF6" w:rsidP="00813AF6">
      <w:pPr>
        <w:tabs>
          <w:tab w:val="num" w:pos="-142"/>
        </w:tabs>
        <w:rPr>
          <w:rFonts w:ascii="Arial" w:hAnsi="Arial" w:cs="Arial"/>
          <w:sz w:val="22"/>
          <w:szCs w:val="22"/>
        </w:rPr>
      </w:pPr>
    </w:p>
    <w:p w:rsidR="00813AF6" w:rsidRPr="00594407" w:rsidRDefault="00813AF6" w:rsidP="00813AF6">
      <w:pPr>
        <w:tabs>
          <w:tab w:val="num" w:pos="-142"/>
        </w:tabs>
        <w:rPr>
          <w:rFonts w:ascii="Arial" w:hAnsi="Arial" w:cs="Arial"/>
          <w:sz w:val="22"/>
          <w:szCs w:val="22"/>
        </w:rPr>
      </w:pPr>
      <w:r w:rsidRPr="00594407">
        <w:rPr>
          <w:rFonts w:ascii="Arial" w:hAnsi="Arial" w:cs="Arial"/>
          <w:sz w:val="22"/>
          <w:szCs w:val="22"/>
        </w:rPr>
        <w:t xml:space="preserve">Veselí nad Moravou </w:t>
      </w:r>
      <w:r w:rsidR="00594407" w:rsidRPr="00594407">
        <w:rPr>
          <w:rFonts w:ascii="Arial" w:hAnsi="Arial" w:cs="Arial"/>
          <w:sz w:val="22"/>
          <w:szCs w:val="22"/>
        </w:rPr>
        <w:t>5</w:t>
      </w:r>
      <w:r w:rsidRPr="00594407">
        <w:rPr>
          <w:rFonts w:ascii="Arial" w:hAnsi="Arial" w:cs="Arial"/>
          <w:sz w:val="22"/>
          <w:szCs w:val="22"/>
        </w:rPr>
        <w:t>. srpna 2016</w:t>
      </w:r>
    </w:p>
    <w:p w:rsidR="00813AF6" w:rsidRDefault="00813AF6" w:rsidP="00813AF6">
      <w:pPr>
        <w:tabs>
          <w:tab w:val="num" w:pos="-142"/>
        </w:tabs>
        <w:rPr>
          <w:rFonts w:ascii="Arial" w:hAnsi="Arial" w:cs="Arial"/>
          <w:sz w:val="22"/>
          <w:szCs w:val="22"/>
        </w:rPr>
      </w:pPr>
      <w:r w:rsidRPr="00813AF6">
        <w:rPr>
          <w:rFonts w:ascii="Arial" w:hAnsi="Arial" w:cs="Arial"/>
          <w:sz w:val="22"/>
          <w:szCs w:val="22"/>
        </w:rPr>
        <w:t>Čj. MVNM/</w:t>
      </w:r>
      <w:proofErr w:type="spellStart"/>
      <w:r w:rsidRPr="00813AF6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Pr="00813AF6">
        <w:rPr>
          <w:rFonts w:ascii="Arial" w:hAnsi="Arial" w:cs="Arial"/>
          <w:sz w:val="22"/>
          <w:szCs w:val="22"/>
        </w:rPr>
        <w:t>/2016</w:t>
      </w:r>
    </w:p>
    <w:p w:rsidR="003F3015" w:rsidRDefault="003F3015" w:rsidP="00813AF6">
      <w:pPr>
        <w:tabs>
          <w:tab w:val="num" w:pos="-142"/>
        </w:tabs>
        <w:rPr>
          <w:rFonts w:ascii="Arial" w:hAnsi="Arial" w:cs="Arial"/>
          <w:sz w:val="22"/>
          <w:szCs w:val="22"/>
        </w:rPr>
      </w:pPr>
    </w:p>
    <w:p w:rsidR="003F3015" w:rsidRDefault="003F3015" w:rsidP="003F3015">
      <w:pPr>
        <w:tabs>
          <w:tab w:val="num" w:pos="-142"/>
        </w:tabs>
        <w:rPr>
          <w:rFonts w:ascii="Arial" w:hAnsi="Arial" w:cs="Arial"/>
        </w:rPr>
      </w:pPr>
    </w:p>
    <w:p w:rsidR="003F3015" w:rsidRDefault="003F3015" w:rsidP="003F3015">
      <w:pPr>
        <w:tabs>
          <w:tab w:val="num" w:pos="-142"/>
        </w:tabs>
        <w:rPr>
          <w:rFonts w:ascii="Arial" w:hAnsi="Arial" w:cs="Arial"/>
        </w:rPr>
      </w:pPr>
    </w:p>
    <w:p w:rsidR="003F3015" w:rsidRDefault="003F3015" w:rsidP="003F3015">
      <w:pPr>
        <w:tabs>
          <w:tab w:val="num" w:pos="-142"/>
        </w:tabs>
        <w:rPr>
          <w:rFonts w:ascii="Arial" w:hAnsi="Arial" w:cs="Arial"/>
        </w:rPr>
      </w:pPr>
    </w:p>
    <w:p w:rsidR="003F3015" w:rsidRDefault="003F3015" w:rsidP="003F3015">
      <w:pPr>
        <w:tabs>
          <w:tab w:val="num" w:pos="-142"/>
        </w:tabs>
        <w:rPr>
          <w:rFonts w:ascii="Arial" w:hAnsi="Arial" w:cs="Arial"/>
        </w:rPr>
      </w:pPr>
    </w:p>
    <w:p w:rsidR="003F3015" w:rsidRDefault="003F3015" w:rsidP="003F3015">
      <w:pPr>
        <w:tabs>
          <w:tab w:val="num" w:pos="-142"/>
        </w:tabs>
        <w:rPr>
          <w:rFonts w:ascii="Arial" w:hAnsi="Arial" w:cs="Arial"/>
        </w:rPr>
      </w:pPr>
    </w:p>
    <w:p w:rsidR="003F3015" w:rsidRPr="00381AE5" w:rsidRDefault="003F3015" w:rsidP="003F3015">
      <w:pPr>
        <w:tabs>
          <w:tab w:val="num" w:pos="-142"/>
        </w:tabs>
        <w:rPr>
          <w:rFonts w:ascii="Arial" w:hAnsi="Arial" w:cs="Arial"/>
        </w:rPr>
      </w:pPr>
      <w:r w:rsidRPr="00381AE5">
        <w:rPr>
          <w:rFonts w:ascii="Arial" w:hAnsi="Arial" w:cs="Arial"/>
        </w:rPr>
        <w:t>Ing. Antonín Korta</w:t>
      </w:r>
    </w:p>
    <w:p w:rsidR="003F3015" w:rsidRPr="003F3015" w:rsidRDefault="003F3015" w:rsidP="00813AF6">
      <w:pPr>
        <w:tabs>
          <w:tab w:val="num" w:pos="-142"/>
        </w:tabs>
        <w:rPr>
          <w:rFonts w:ascii="Arial" w:hAnsi="Arial" w:cs="Arial"/>
        </w:rPr>
      </w:pPr>
      <w:r w:rsidRPr="00381AE5">
        <w:rPr>
          <w:rFonts w:ascii="Arial" w:hAnsi="Arial" w:cs="Arial"/>
        </w:rPr>
        <w:t>tajemník městského úřadu </w:t>
      </w:r>
    </w:p>
    <w:sectPr w:rsidR="003F3015" w:rsidRPr="003F3015" w:rsidSect="00DD167A">
      <w:footerReference w:type="default" r:id="rId8"/>
      <w:footerReference w:type="first" r:id="rId9"/>
      <w:pgSz w:w="11906" w:h="16838" w:code="9"/>
      <w:pgMar w:top="1135" w:right="851" w:bottom="1276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8C" w:rsidRDefault="00690B8C">
      <w:r>
        <w:separator/>
      </w:r>
    </w:p>
  </w:endnote>
  <w:endnote w:type="continuationSeparator" w:id="0">
    <w:p w:rsidR="00690B8C" w:rsidRDefault="0069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3C" w:rsidRDefault="00FD6B3C" w:rsidP="00D60560">
    <w:pPr>
      <w:pStyle w:val="Zpat"/>
      <w:jc w:val="right"/>
    </w:pPr>
    <w:r w:rsidRPr="00AC11ED">
      <w:rPr>
        <w:rFonts w:ascii="Arial" w:hAnsi="Arial" w:cs="Arial"/>
        <w:sz w:val="16"/>
        <w:szCs w:val="16"/>
      </w:rPr>
      <w:t xml:space="preserve">stránka </w:t>
    </w:r>
    <w:r w:rsidRPr="00AC11ED">
      <w:rPr>
        <w:rFonts w:ascii="Arial" w:hAnsi="Arial" w:cs="Arial"/>
        <w:sz w:val="16"/>
        <w:szCs w:val="16"/>
      </w:rPr>
      <w:fldChar w:fldCharType="begin"/>
    </w:r>
    <w:r w:rsidRPr="00AC11ED">
      <w:rPr>
        <w:rFonts w:ascii="Arial" w:hAnsi="Arial" w:cs="Arial"/>
        <w:sz w:val="16"/>
        <w:szCs w:val="16"/>
      </w:rPr>
      <w:instrText xml:space="preserve"> PAGE   \* MERGEFORMAT </w:instrText>
    </w:r>
    <w:r w:rsidRPr="00AC11ED">
      <w:rPr>
        <w:rFonts w:ascii="Arial" w:hAnsi="Arial" w:cs="Arial"/>
        <w:sz w:val="16"/>
        <w:szCs w:val="16"/>
      </w:rPr>
      <w:fldChar w:fldCharType="separate"/>
    </w:r>
    <w:r w:rsidR="00DD167A">
      <w:rPr>
        <w:rFonts w:ascii="Arial" w:hAnsi="Arial" w:cs="Arial"/>
        <w:noProof/>
        <w:sz w:val="16"/>
        <w:szCs w:val="16"/>
      </w:rPr>
      <w:t>2</w:t>
    </w:r>
    <w:r w:rsidRPr="00AC11ED">
      <w:rPr>
        <w:rFonts w:ascii="Arial" w:hAnsi="Arial" w:cs="Arial"/>
        <w:sz w:val="16"/>
        <w:szCs w:val="16"/>
      </w:rPr>
      <w:fldChar w:fldCharType="end"/>
    </w:r>
    <w:r w:rsidRPr="00AC11ED">
      <w:rPr>
        <w:rFonts w:ascii="Arial" w:hAnsi="Arial" w:cs="Arial"/>
        <w:sz w:val="16"/>
        <w:szCs w:val="16"/>
      </w:rPr>
      <w:t xml:space="preserve"> z </w:t>
    </w:r>
    <w:r w:rsidRPr="00AC11ED">
      <w:rPr>
        <w:rFonts w:ascii="Arial" w:hAnsi="Arial" w:cs="Arial"/>
        <w:sz w:val="16"/>
        <w:szCs w:val="16"/>
      </w:rPr>
      <w:fldChar w:fldCharType="begin"/>
    </w:r>
    <w:r w:rsidRPr="00AC11ED">
      <w:rPr>
        <w:rFonts w:ascii="Arial" w:hAnsi="Arial" w:cs="Arial"/>
        <w:sz w:val="16"/>
        <w:szCs w:val="16"/>
      </w:rPr>
      <w:instrText xml:space="preserve"> NUMPAGES   \* MERGEFORMAT </w:instrText>
    </w:r>
    <w:r w:rsidRPr="00AC11ED">
      <w:rPr>
        <w:rFonts w:ascii="Arial" w:hAnsi="Arial" w:cs="Arial"/>
        <w:sz w:val="16"/>
        <w:szCs w:val="16"/>
      </w:rPr>
      <w:fldChar w:fldCharType="separate"/>
    </w:r>
    <w:r w:rsidR="00DD167A">
      <w:rPr>
        <w:rFonts w:ascii="Arial" w:hAnsi="Arial" w:cs="Arial"/>
        <w:noProof/>
        <w:sz w:val="16"/>
        <w:szCs w:val="16"/>
      </w:rPr>
      <w:t>2</w:t>
    </w:r>
    <w:r w:rsidRPr="00AC11ED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2" w:rsidRPr="006868C3" w:rsidRDefault="00DD4102" w:rsidP="00DD41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Adresa: </w:t>
    </w:r>
    <w:r>
      <w:rPr>
        <w:rFonts w:ascii="Arial" w:hAnsi="Arial" w:cs="Arial"/>
        <w:sz w:val="16"/>
        <w:szCs w:val="16"/>
      </w:rPr>
      <w:t xml:space="preserve">tř. Masarykova 119, </w:t>
    </w:r>
    <w:r>
      <w:rPr>
        <w:rFonts w:ascii="Arial" w:hAnsi="Arial" w:cs="Arial"/>
        <w:color w:val="000000"/>
        <w:sz w:val="16"/>
        <w:szCs w:val="16"/>
      </w:rPr>
      <w:t>698 01  Veselí nad Moravou</w:t>
    </w:r>
    <w:r w:rsidRPr="00B1595E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>IČ:</w:t>
    </w:r>
    <w:r>
      <w:rPr>
        <w:rFonts w:ascii="Arial" w:hAnsi="Arial" w:cs="Arial"/>
        <w:bCs/>
        <w:sz w:val="16"/>
        <w:szCs w:val="16"/>
      </w:rPr>
      <w:t xml:space="preserve"> 00285455 </w:t>
    </w:r>
    <w:r>
      <w:rPr>
        <w:rFonts w:ascii="Arial" w:hAnsi="Arial" w:cs="Arial"/>
        <w:b/>
        <w:bCs/>
        <w:sz w:val="16"/>
        <w:szCs w:val="16"/>
      </w:rPr>
      <w:t xml:space="preserve">DIČ: </w:t>
    </w:r>
    <w:r>
      <w:rPr>
        <w:rFonts w:ascii="Arial" w:hAnsi="Arial" w:cs="Arial"/>
        <w:bCs/>
        <w:sz w:val="16"/>
        <w:szCs w:val="16"/>
      </w:rPr>
      <w:t>CZ00285455</w:t>
    </w:r>
  </w:p>
  <w:p w:rsidR="00DD4102" w:rsidRPr="00645587" w:rsidRDefault="00DD4102" w:rsidP="00DD41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Bankovní spojení:</w:t>
    </w:r>
    <w:r>
      <w:rPr>
        <w:rFonts w:ascii="Arial" w:hAnsi="Arial" w:cs="Arial"/>
        <w:bCs/>
        <w:sz w:val="16"/>
        <w:szCs w:val="16"/>
      </w:rPr>
      <w:t xml:space="preserve"> </w:t>
    </w:r>
    <w:r w:rsidRPr="00C74AE2">
      <w:rPr>
        <w:rFonts w:ascii="Arial" w:hAnsi="Arial" w:cs="Arial"/>
        <w:bCs/>
        <w:sz w:val="16"/>
        <w:szCs w:val="16"/>
      </w:rPr>
      <w:t>Česká spořitelna, a.s.</w:t>
    </w:r>
    <w:r>
      <w:rPr>
        <w:rFonts w:ascii="Arial" w:hAnsi="Arial" w:cs="Arial"/>
        <w:bCs/>
        <w:sz w:val="16"/>
        <w:szCs w:val="16"/>
      </w:rPr>
      <w:t xml:space="preserve"> – 1442991379/0800, </w:t>
    </w:r>
    <w:r w:rsidRPr="00C74AE2">
      <w:rPr>
        <w:rFonts w:ascii="Arial" w:hAnsi="Arial" w:cs="Arial"/>
        <w:bCs/>
        <w:sz w:val="16"/>
        <w:szCs w:val="16"/>
      </w:rPr>
      <w:t>Komerční banka, a.s.</w:t>
    </w:r>
    <w:r>
      <w:rPr>
        <w:rFonts w:ascii="Arial" w:hAnsi="Arial" w:cs="Arial"/>
        <w:bCs/>
        <w:sz w:val="16"/>
        <w:szCs w:val="16"/>
      </w:rPr>
      <w:t xml:space="preserve"> 35-4612330287/0100</w:t>
    </w:r>
  </w:p>
  <w:p w:rsidR="00FD6B3C" w:rsidRPr="00DD4102" w:rsidRDefault="00DD4102" w:rsidP="00DD41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sz w:val="16"/>
        <w:szCs w:val="16"/>
      </w:rPr>
    </w:pPr>
    <w:r w:rsidRPr="00C178C7">
      <w:rPr>
        <w:rFonts w:ascii="Arial" w:hAnsi="Arial" w:cs="Arial"/>
        <w:b/>
        <w:bCs/>
        <w:sz w:val="16"/>
        <w:szCs w:val="16"/>
      </w:rPr>
      <w:t>Telefon</w:t>
    </w:r>
    <w:r>
      <w:rPr>
        <w:rFonts w:ascii="Arial" w:hAnsi="Arial" w:cs="Arial"/>
        <w:b/>
        <w:bCs/>
        <w:sz w:val="16"/>
        <w:szCs w:val="16"/>
      </w:rPr>
      <w:t>:</w:t>
    </w:r>
    <w:r>
      <w:rPr>
        <w:rFonts w:ascii="Arial" w:hAnsi="Arial" w:cs="Arial"/>
        <w:bCs/>
        <w:sz w:val="16"/>
        <w:szCs w:val="16"/>
      </w:rPr>
      <w:t xml:space="preserve"> </w:t>
    </w:r>
    <w:r w:rsidRPr="00E9793F">
      <w:rPr>
        <w:rFonts w:ascii="Arial" w:hAnsi="Arial" w:cs="Arial"/>
        <w:sz w:val="16"/>
        <w:szCs w:val="16"/>
        <w:lang w:val="de-DE"/>
      </w:rPr>
      <w:t>518 670</w:t>
    </w:r>
    <w:r w:rsidR="00897431">
      <w:rPr>
        <w:rFonts w:ascii="Arial" w:hAnsi="Arial" w:cs="Arial"/>
        <w:sz w:val="16"/>
        <w:szCs w:val="16"/>
        <w:lang w:val="de-DE"/>
      </w:rPr>
      <w:t> </w:t>
    </w:r>
    <w:r w:rsidRPr="00E9793F">
      <w:rPr>
        <w:rFonts w:ascii="Arial" w:hAnsi="Arial" w:cs="Arial"/>
        <w:sz w:val="16"/>
        <w:szCs w:val="16"/>
        <w:lang w:val="de-DE"/>
      </w:rPr>
      <w:t>111</w:t>
    </w:r>
    <w:r w:rsidR="00897431">
      <w:rPr>
        <w:rFonts w:ascii="Arial" w:hAnsi="Arial" w:cs="Arial"/>
        <w:sz w:val="16"/>
        <w:szCs w:val="16"/>
        <w:lang w:val="de-DE"/>
      </w:rPr>
      <w:t>, F</w:t>
    </w:r>
    <w:r w:rsidRPr="00E9793F">
      <w:rPr>
        <w:rFonts w:ascii="Arial" w:hAnsi="Arial" w:cs="Arial"/>
        <w:b/>
        <w:sz w:val="16"/>
        <w:szCs w:val="16"/>
        <w:lang w:val="de-DE"/>
      </w:rPr>
      <w:t>ax</w:t>
    </w:r>
    <w:r w:rsidRPr="00E9793F">
      <w:rPr>
        <w:rFonts w:ascii="Arial" w:hAnsi="Arial" w:cs="Arial"/>
        <w:sz w:val="16"/>
        <w:szCs w:val="16"/>
        <w:lang w:val="de-DE"/>
      </w:rPr>
      <w:t xml:space="preserve">: </w:t>
    </w:r>
    <w:r>
      <w:rPr>
        <w:rFonts w:ascii="Arial" w:hAnsi="Arial" w:cs="Arial"/>
        <w:sz w:val="16"/>
        <w:szCs w:val="16"/>
      </w:rPr>
      <w:t xml:space="preserve">518 670 109 </w:t>
    </w:r>
    <w:r w:rsidRPr="00486861">
      <w:rPr>
        <w:rFonts w:ascii="Arial" w:hAnsi="Arial" w:cs="Arial"/>
        <w:b/>
        <w:bCs/>
        <w:sz w:val="16"/>
        <w:szCs w:val="16"/>
      </w:rPr>
      <w:t>E-mail</w:t>
    </w:r>
    <w:r>
      <w:rPr>
        <w:rFonts w:ascii="Arial" w:hAnsi="Arial" w:cs="Arial"/>
        <w:b/>
        <w:bCs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posta</w:t>
    </w:r>
    <w:r w:rsidRPr="00B1595E">
      <w:rPr>
        <w:rFonts w:ascii="Arial" w:hAnsi="Arial" w:cs="Arial"/>
        <w:noProof/>
        <w:sz w:val="16"/>
        <w:szCs w:val="16"/>
      </w:rPr>
      <w:t>@veseli-nad-moravou.cz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 xml:space="preserve"> </w:t>
    </w:r>
    <w:r w:rsidRPr="00E9793F">
      <w:rPr>
        <w:rFonts w:ascii="Arial" w:hAnsi="Arial" w:cs="Arial"/>
        <w:color w:val="000000"/>
        <w:sz w:val="16"/>
        <w:szCs w:val="16"/>
        <w:lang w:val="de-DE"/>
      </w:rPr>
      <w:t>www.veseli</w:t>
    </w:r>
    <w:r w:rsidRPr="00BE703E">
      <w:rPr>
        <w:rFonts w:ascii="Arial" w:hAnsi="Arial" w:cs="Arial"/>
        <w:color w:val="000000"/>
        <w:sz w:val="16"/>
        <w:szCs w:val="16"/>
      </w:rPr>
      <w:t>-nad-moravou.cz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8C" w:rsidRDefault="00690B8C">
      <w:r>
        <w:separator/>
      </w:r>
    </w:p>
  </w:footnote>
  <w:footnote w:type="continuationSeparator" w:id="0">
    <w:p w:rsidR="00690B8C" w:rsidRDefault="0069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4DD3"/>
    <w:multiLevelType w:val="hybridMultilevel"/>
    <w:tmpl w:val="EC4E3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2C99"/>
    <w:multiLevelType w:val="hybridMultilevel"/>
    <w:tmpl w:val="36888A64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31"/>
    <w:rsid w:val="00003745"/>
    <w:rsid w:val="00004387"/>
    <w:rsid w:val="00004CC8"/>
    <w:rsid w:val="00006166"/>
    <w:rsid w:val="00006826"/>
    <w:rsid w:val="00013348"/>
    <w:rsid w:val="00015EAF"/>
    <w:rsid w:val="00017646"/>
    <w:rsid w:val="0001791D"/>
    <w:rsid w:val="0001792F"/>
    <w:rsid w:val="000202D9"/>
    <w:rsid w:val="00020F54"/>
    <w:rsid w:val="00022433"/>
    <w:rsid w:val="00024642"/>
    <w:rsid w:val="00027D9D"/>
    <w:rsid w:val="00030C0C"/>
    <w:rsid w:val="00031F5D"/>
    <w:rsid w:val="00036AA3"/>
    <w:rsid w:val="00037AD0"/>
    <w:rsid w:val="00041382"/>
    <w:rsid w:val="00042793"/>
    <w:rsid w:val="00042858"/>
    <w:rsid w:val="000445E7"/>
    <w:rsid w:val="00045416"/>
    <w:rsid w:val="0004563D"/>
    <w:rsid w:val="00045847"/>
    <w:rsid w:val="00045D6D"/>
    <w:rsid w:val="0005125F"/>
    <w:rsid w:val="000512E9"/>
    <w:rsid w:val="000603B3"/>
    <w:rsid w:val="0006099C"/>
    <w:rsid w:val="0006344D"/>
    <w:rsid w:val="00063DBB"/>
    <w:rsid w:val="00063F3A"/>
    <w:rsid w:val="0006415D"/>
    <w:rsid w:val="000702AE"/>
    <w:rsid w:val="00073D04"/>
    <w:rsid w:val="00074074"/>
    <w:rsid w:val="0007457C"/>
    <w:rsid w:val="00076642"/>
    <w:rsid w:val="000777A9"/>
    <w:rsid w:val="00077BA4"/>
    <w:rsid w:val="0008318C"/>
    <w:rsid w:val="00083F38"/>
    <w:rsid w:val="00084B15"/>
    <w:rsid w:val="00085C25"/>
    <w:rsid w:val="000911F8"/>
    <w:rsid w:val="00091C8E"/>
    <w:rsid w:val="0009455D"/>
    <w:rsid w:val="000956C7"/>
    <w:rsid w:val="00096712"/>
    <w:rsid w:val="00096AF5"/>
    <w:rsid w:val="000A3F2B"/>
    <w:rsid w:val="000A4233"/>
    <w:rsid w:val="000B09CA"/>
    <w:rsid w:val="000B1A94"/>
    <w:rsid w:val="000B1DBA"/>
    <w:rsid w:val="000B1F69"/>
    <w:rsid w:val="000B4370"/>
    <w:rsid w:val="000B44EC"/>
    <w:rsid w:val="000B5171"/>
    <w:rsid w:val="000B5FAD"/>
    <w:rsid w:val="000B6A39"/>
    <w:rsid w:val="000B7B0E"/>
    <w:rsid w:val="000C11B7"/>
    <w:rsid w:val="000C70C0"/>
    <w:rsid w:val="000C7DD2"/>
    <w:rsid w:val="000D013A"/>
    <w:rsid w:val="000D059A"/>
    <w:rsid w:val="000D1BF1"/>
    <w:rsid w:val="000D519A"/>
    <w:rsid w:val="000D5886"/>
    <w:rsid w:val="000E311C"/>
    <w:rsid w:val="000E605F"/>
    <w:rsid w:val="000E727C"/>
    <w:rsid w:val="000F0207"/>
    <w:rsid w:val="000F2F06"/>
    <w:rsid w:val="000F2F7D"/>
    <w:rsid w:val="000F52DA"/>
    <w:rsid w:val="000F5D7C"/>
    <w:rsid w:val="000F6901"/>
    <w:rsid w:val="000F713A"/>
    <w:rsid w:val="001008A6"/>
    <w:rsid w:val="001042BD"/>
    <w:rsid w:val="001045D7"/>
    <w:rsid w:val="001047D2"/>
    <w:rsid w:val="00104C8F"/>
    <w:rsid w:val="00105048"/>
    <w:rsid w:val="00107A60"/>
    <w:rsid w:val="00114DCA"/>
    <w:rsid w:val="001172E2"/>
    <w:rsid w:val="00117C43"/>
    <w:rsid w:val="00121797"/>
    <w:rsid w:val="00121D32"/>
    <w:rsid w:val="00122704"/>
    <w:rsid w:val="00122D6A"/>
    <w:rsid w:val="0012394D"/>
    <w:rsid w:val="00130263"/>
    <w:rsid w:val="001312F2"/>
    <w:rsid w:val="001364CB"/>
    <w:rsid w:val="001376C3"/>
    <w:rsid w:val="0014240C"/>
    <w:rsid w:val="00142733"/>
    <w:rsid w:val="00142831"/>
    <w:rsid w:val="00143009"/>
    <w:rsid w:val="001477A0"/>
    <w:rsid w:val="001509B2"/>
    <w:rsid w:val="001556FE"/>
    <w:rsid w:val="001557AA"/>
    <w:rsid w:val="00156109"/>
    <w:rsid w:val="00156887"/>
    <w:rsid w:val="00156A31"/>
    <w:rsid w:val="00160D07"/>
    <w:rsid w:val="0016143B"/>
    <w:rsid w:val="001649DE"/>
    <w:rsid w:val="00164A86"/>
    <w:rsid w:val="00172750"/>
    <w:rsid w:val="00173A5B"/>
    <w:rsid w:val="00174C8E"/>
    <w:rsid w:val="001773CF"/>
    <w:rsid w:val="00177B1B"/>
    <w:rsid w:val="00180A4A"/>
    <w:rsid w:val="00180D6C"/>
    <w:rsid w:val="00182A83"/>
    <w:rsid w:val="00182E56"/>
    <w:rsid w:val="00183634"/>
    <w:rsid w:val="00184821"/>
    <w:rsid w:val="00185775"/>
    <w:rsid w:val="001863E8"/>
    <w:rsid w:val="00186BDB"/>
    <w:rsid w:val="00186E30"/>
    <w:rsid w:val="0018762C"/>
    <w:rsid w:val="00190E24"/>
    <w:rsid w:val="001934B6"/>
    <w:rsid w:val="00194DDC"/>
    <w:rsid w:val="0019570C"/>
    <w:rsid w:val="00197823"/>
    <w:rsid w:val="001A23DF"/>
    <w:rsid w:val="001B04A0"/>
    <w:rsid w:val="001B1F9B"/>
    <w:rsid w:val="001B40CF"/>
    <w:rsid w:val="001B42E1"/>
    <w:rsid w:val="001B61E0"/>
    <w:rsid w:val="001B6AFE"/>
    <w:rsid w:val="001B7BB5"/>
    <w:rsid w:val="001C1BED"/>
    <w:rsid w:val="001C2389"/>
    <w:rsid w:val="001C38AC"/>
    <w:rsid w:val="001C4272"/>
    <w:rsid w:val="001C59CE"/>
    <w:rsid w:val="001C5E24"/>
    <w:rsid w:val="001D5282"/>
    <w:rsid w:val="001D54CC"/>
    <w:rsid w:val="001D6E2C"/>
    <w:rsid w:val="001D75C7"/>
    <w:rsid w:val="001D7670"/>
    <w:rsid w:val="001E2667"/>
    <w:rsid w:val="001E26B5"/>
    <w:rsid w:val="001E6E5E"/>
    <w:rsid w:val="001F0BEA"/>
    <w:rsid w:val="001F31CE"/>
    <w:rsid w:val="001F5C88"/>
    <w:rsid w:val="00201DC5"/>
    <w:rsid w:val="002034B1"/>
    <w:rsid w:val="00203AF5"/>
    <w:rsid w:val="002053BD"/>
    <w:rsid w:val="00210554"/>
    <w:rsid w:val="00217736"/>
    <w:rsid w:val="002239B2"/>
    <w:rsid w:val="00224738"/>
    <w:rsid w:val="0022479A"/>
    <w:rsid w:val="00225336"/>
    <w:rsid w:val="00236CDC"/>
    <w:rsid w:val="00237AA4"/>
    <w:rsid w:val="0024090C"/>
    <w:rsid w:val="00243C6D"/>
    <w:rsid w:val="00243F35"/>
    <w:rsid w:val="0024490D"/>
    <w:rsid w:val="00246DC6"/>
    <w:rsid w:val="0025042F"/>
    <w:rsid w:val="002506B6"/>
    <w:rsid w:val="00253AF2"/>
    <w:rsid w:val="00254208"/>
    <w:rsid w:val="0025743A"/>
    <w:rsid w:val="00260ACC"/>
    <w:rsid w:val="002626F5"/>
    <w:rsid w:val="00262DE2"/>
    <w:rsid w:val="00263BB4"/>
    <w:rsid w:val="00264F8B"/>
    <w:rsid w:val="00265128"/>
    <w:rsid w:val="002652D0"/>
    <w:rsid w:val="00266328"/>
    <w:rsid w:val="00267937"/>
    <w:rsid w:val="0027299F"/>
    <w:rsid w:val="00274C13"/>
    <w:rsid w:val="00280CFC"/>
    <w:rsid w:val="00281809"/>
    <w:rsid w:val="00281EEC"/>
    <w:rsid w:val="00284F85"/>
    <w:rsid w:val="002856B0"/>
    <w:rsid w:val="00285F6B"/>
    <w:rsid w:val="002877D3"/>
    <w:rsid w:val="00287990"/>
    <w:rsid w:val="00295EE6"/>
    <w:rsid w:val="00296A9D"/>
    <w:rsid w:val="002A062D"/>
    <w:rsid w:val="002A15A2"/>
    <w:rsid w:val="002A170D"/>
    <w:rsid w:val="002A1781"/>
    <w:rsid w:val="002A198B"/>
    <w:rsid w:val="002A3714"/>
    <w:rsid w:val="002A617A"/>
    <w:rsid w:val="002A6DA8"/>
    <w:rsid w:val="002B1B41"/>
    <w:rsid w:val="002B23DB"/>
    <w:rsid w:val="002B29B4"/>
    <w:rsid w:val="002B4D85"/>
    <w:rsid w:val="002B5C83"/>
    <w:rsid w:val="002B5DEE"/>
    <w:rsid w:val="002B60F3"/>
    <w:rsid w:val="002B61A3"/>
    <w:rsid w:val="002B7630"/>
    <w:rsid w:val="002C57C6"/>
    <w:rsid w:val="002C6468"/>
    <w:rsid w:val="002C662C"/>
    <w:rsid w:val="002C71AA"/>
    <w:rsid w:val="002D24F8"/>
    <w:rsid w:val="002D52BD"/>
    <w:rsid w:val="002D7E3C"/>
    <w:rsid w:val="002E24C7"/>
    <w:rsid w:val="002E454F"/>
    <w:rsid w:val="002E6414"/>
    <w:rsid w:val="002F1A8F"/>
    <w:rsid w:val="002F1BE8"/>
    <w:rsid w:val="002F42C8"/>
    <w:rsid w:val="002F60C0"/>
    <w:rsid w:val="002F772C"/>
    <w:rsid w:val="002F7F48"/>
    <w:rsid w:val="003003AA"/>
    <w:rsid w:val="0030130C"/>
    <w:rsid w:val="00301697"/>
    <w:rsid w:val="0030362C"/>
    <w:rsid w:val="00305725"/>
    <w:rsid w:val="00305DB2"/>
    <w:rsid w:val="0030694B"/>
    <w:rsid w:val="0031015C"/>
    <w:rsid w:val="0031356A"/>
    <w:rsid w:val="00316286"/>
    <w:rsid w:val="00316E1A"/>
    <w:rsid w:val="00317037"/>
    <w:rsid w:val="00320FBD"/>
    <w:rsid w:val="00322A35"/>
    <w:rsid w:val="00323D28"/>
    <w:rsid w:val="003255CF"/>
    <w:rsid w:val="0032652E"/>
    <w:rsid w:val="00327774"/>
    <w:rsid w:val="00327F75"/>
    <w:rsid w:val="00331099"/>
    <w:rsid w:val="003316BC"/>
    <w:rsid w:val="00332162"/>
    <w:rsid w:val="003331AC"/>
    <w:rsid w:val="00334BB9"/>
    <w:rsid w:val="00341733"/>
    <w:rsid w:val="003417DF"/>
    <w:rsid w:val="00341D1B"/>
    <w:rsid w:val="00342761"/>
    <w:rsid w:val="0034580D"/>
    <w:rsid w:val="00346B3B"/>
    <w:rsid w:val="00347271"/>
    <w:rsid w:val="00352CD0"/>
    <w:rsid w:val="003717CE"/>
    <w:rsid w:val="003728A6"/>
    <w:rsid w:val="003751A0"/>
    <w:rsid w:val="003757A9"/>
    <w:rsid w:val="0037594D"/>
    <w:rsid w:val="0038136C"/>
    <w:rsid w:val="003829FD"/>
    <w:rsid w:val="00382E50"/>
    <w:rsid w:val="0038345B"/>
    <w:rsid w:val="00387618"/>
    <w:rsid w:val="00392B64"/>
    <w:rsid w:val="0039426F"/>
    <w:rsid w:val="00394A0C"/>
    <w:rsid w:val="00395ED3"/>
    <w:rsid w:val="00397399"/>
    <w:rsid w:val="003974BA"/>
    <w:rsid w:val="003A2BB4"/>
    <w:rsid w:val="003B4456"/>
    <w:rsid w:val="003B775B"/>
    <w:rsid w:val="003C02E8"/>
    <w:rsid w:val="003C335A"/>
    <w:rsid w:val="003C3B2B"/>
    <w:rsid w:val="003C4F08"/>
    <w:rsid w:val="003C685D"/>
    <w:rsid w:val="003C6D34"/>
    <w:rsid w:val="003C729D"/>
    <w:rsid w:val="003D04BB"/>
    <w:rsid w:val="003D1AC0"/>
    <w:rsid w:val="003D1FEB"/>
    <w:rsid w:val="003D6A42"/>
    <w:rsid w:val="003D7B28"/>
    <w:rsid w:val="003E0EC9"/>
    <w:rsid w:val="003E1ECD"/>
    <w:rsid w:val="003E1F0E"/>
    <w:rsid w:val="003E3BA3"/>
    <w:rsid w:val="003E42A1"/>
    <w:rsid w:val="003E562A"/>
    <w:rsid w:val="003E7A50"/>
    <w:rsid w:val="003F02DD"/>
    <w:rsid w:val="003F10B3"/>
    <w:rsid w:val="003F15CC"/>
    <w:rsid w:val="003F3015"/>
    <w:rsid w:val="003F39A7"/>
    <w:rsid w:val="003F3A9A"/>
    <w:rsid w:val="003F4498"/>
    <w:rsid w:val="003F5CBD"/>
    <w:rsid w:val="00401041"/>
    <w:rsid w:val="00402C53"/>
    <w:rsid w:val="00402DE3"/>
    <w:rsid w:val="004044CD"/>
    <w:rsid w:val="0041056E"/>
    <w:rsid w:val="00415D73"/>
    <w:rsid w:val="00415F82"/>
    <w:rsid w:val="00416196"/>
    <w:rsid w:val="00417F6B"/>
    <w:rsid w:val="0042239A"/>
    <w:rsid w:val="00423135"/>
    <w:rsid w:val="00424B58"/>
    <w:rsid w:val="00424D9A"/>
    <w:rsid w:val="00426E52"/>
    <w:rsid w:val="004353D0"/>
    <w:rsid w:val="00437419"/>
    <w:rsid w:val="00441918"/>
    <w:rsid w:val="0045087D"/>
    <w:rsid w:val="00450B49"/>
    <w:rsid w:val="00451B25"/>
    <w:rsid w:val="00452170"/>
    <w:rsid w:val="00452784"/>
    <w:rsid w:val="004602B2"/>
    <w:rsid w:val="00460B24"/>
    <w:rsid w:val="004612D9"/>
    <w:rsid w:val="00464A8B"/>
    <w:rsid w:val="0046563C"/>
    <w:rsid w:val="00467792"/>
    <w:rsid w:val="004735E7"/>
    <w:rsid w:val="00476E37"/>
    <w:rsid w:val="00481731"/>
    <w:rsid w:val="00482852"/>
    <w:rsid w:val="00484384"/>
    <w:rsid w:val="00484B37"/>
    <w:rsid w:val="004867EA"/>
    <w:rsid w:val="00490EFD"/>
    <w:rsid w:val="00495D9C"/>
    <w:rsid w:val="00496772"/>
    <w:rsid w:val="00496AB1"/>
    <w:rsid w:val="004A139B"/>
    <w:rsid w:val="004A155B"/>
    <w:rsid w:val="004A2AB0"/>
    <w:rsid w:val="004A49A3"/>
    <w:rsid w:val="004A740C"/>
    <w:rsid w:val="004A7A06"/>
    <w:rsid w:val="004B1B9E"/>
    <w:rsid w:val="004B5D9D"/>
    <w:rsid w:val="004B6E22"/>
    <w:rsid w:val="004B74C4"/>
    <w:rsid w:val="004C037E"/>
    <w:rsid w:val="004C070D"/>
    <w:rsid w:val="004C1CFB"/>
    <w:rsid w:val="004C3DC5"/>
    <w:rsid w:val="004D0A57"/>
    <w:rsid w:val="004D0CD8"/>
    <w:rsid w:val="004D12C0"/>
    <w:rsid w:val="004D1436"/>
    <w:rsid w:val="004D3A15"/>
    <w:rsid w:val="004D4730"/>
    <w:rsid w:val="004E2118"/>
    <w:rsid w:val="004E275B"/>
    <w:rsid w:val="004E3527"/>
    <w:rsid w:val="004E3A24"/>
    <w:rsid w:val="004E49E9"/>
    <w:rsid w:val="004E4DEE"/>
    <w:rsid w:val="004E54C7"/>
    <w:rsid w:val="004E5989"/>
    <w:rsid w:val="004E7312"/>
    <w:rsid w:val="004F16DD"/>
    <w:rsid w:val="004F193B"/>
    <w:rsid w:val="004F499F"/>
    <w:rsid w:val="00502800"/>
    <w:rsid w:val="00503AF3"/>
    <w:rsid w:val="005056C0"/>
    <w:rsid w:val="00511961"/>
    <w:rsid w:val="00512987"/>
    <w:rsid w:val="00513B92"/>
    <w:rsid w:val="00517336"/>
    <w:rsid w:val="005222C2"/>
    <w:rsid w:val="0052274E"/>
    <w:rsid w:val="005235AE"/>
    <w:rsid w:val="005239B6"/>
    <w:rsid w:val="00525A42"/>
    <w:rsid w:val="0052605C"/>
    <w:rsid w:val="0052680B"/>
    <w:rsid w:val="00527857"/>
    <w:rsid w:val="00527E83"/>
    <w:rsid w:val="005326CF"/>
    <w:rsid w:val="00532DD3"/>
    <w:rsid w:val="00533FD6"/>
    <w:rsid w:val="0053595F"/>
    <w:rsid w:val="005360A7"/>
    <w:rsid w:val="00536129"/>
    <w:rsid w:val="005363FB"/>
    <w:rsid w:val="00540FF9"/>
    <w:rsid w:val="00542A60"/>
    <w:rsid w:val="0054429A"/>
    <w:rsid w:val="00546265"/>
    <w:rsid w:val="00546D2E"/>
    <w:rsid w:val="00547B51"/>
    <w:rsid w:val="005508CE"/>
    <w:rsid w:val="00551967"/>
    <w:rsid w:val="00551EAF"/>
    <w:rsid w:val="00553D23"/>
    <w:rsid w:val="0055458A"/>
    <w:rsid w:val="00554F4A"/>
    <w:rsid w:val="00556D97"/>
    <w:rsid w:val="00556F25"/>
    <w:rsid w:val="00560AE5"/>
    <w:rsid w:val="00562273"/>
    <w:rsid w:val="0056283F"/>
    <w:rsid w:val="00571FE8"/>
    <w:rsid w:val="0057232D"/>
    <w:rsid w:val="00572FB5"/>
    <w:rsid w:val="00573739"/>
    <w:rsid w:val="00573F24"/>
    <w:rsid w:val="00580584"/>
    <w:rsid w:val="00583756"/>
    <w:rsid w:val="00584C86"/>
    <w:rsid w:val="00585C44"/>
    <w:rsid w:val="00585E09"/>
    <w:rsid w:val="005861F3"/>
    <w:rsid w:val="0059042C"/>
    <w:rsid w:val="00590550"/>
    <w:rsid w:val="00592E25"/>
    <w:rsid w:val="00594407"/>
    <w:rsid w:val="00597EFB"/>
    <w:rsid w:val="005A044B"/>
    <w:rsid w:val="005A1B57"/>
    <w:rsid w:val="005A2819"/>
    <w:rsid w:val="005A44DC"/>
    <w:rsid w:val="005A5607"/>
    <w:rsid w:val="005A59E0"/>
    <w:rsid w:val="005A5D35"/>
    <w:rsid w:val="005A5FFE"/>
    <w:rsid w:val="005B078C"/>
    <w:rsid w:val="005B2DC7"/>
    <w:rsid w:val="005B37A1"/>
    <w:rsid w:val="005B51BF"/>
    <w:rsid w:val="005B5F90"/>
    <w:rsid w:val="005C107C"/>
    <w:rsid w:val="005C227A"/>
    <w:rsid w:val="005C3DC7"/>
    <w:rsid w:val="005C40DB"/>
    <w:rsid w:val="005C5C8F"/>
    <w:rsid w:val="005C6C8B"/>
    <w:rsid w:val="005C6DF9"/>
    <w:rsid w:val="005D1117"/>
    <w:rsid w:val="005D1EFF"/>
    <w:rsid w:val="005D7DC2"/>
    <w:rsid w:val="005E0350"/>
    <w:rsid w:val="005E27EA"/>
    <w:rsid w:val="005E3E23"/>
    <w:rsid w:val="005E4A4B"/>
    <w:rsid w:val="005E4FF4"/>
    <w:rsid w:val="005E5ABF"/>
    <w:rsid w:val="005F0F22"/>
    <w:rsid w:val="005F5624"/>
    <w:rsid w:val="005F6E6D"/>
    <w:rsid w:val="006004C7"/>
    <w:rsid w:val="00600DC2"/>
    <w:rsid w:val="00601687"/>
    <w:rsid w:val="00603689"/>
    <w:rsid w:val="00605A1D"/>
    <w:rsid w:val="00607D0A"/>
    <w:rsid w:val="00612719"/>
    <w:rsid w:val="00613B27"/>
    <w:rsid w:val="0061701A"/>
    <w:rsid w:val="0062242A"/>
    <w:rsid w:val="00624B13"/>
    <w:rsid w:val="00624C7E"/>
    <w:rsid w:val="006273FE"/>
    <w:rsid w:val="00631DF2"/>
    <w:rsid w:val="00632C48"/>
    <w:rsid w:val="00633D1B"/>
    <w:rsid w:val="00635238"/>
    <w:rsid w:val="00640DB1"/>
    <w:rsid w:val="0064405B"/>
    <w:rsid w:val="00646E1E"/>
    <w:rsid w:val="00647DE1"/>
    <w:rsid w:val="006504F5"/>
    <w:rsid w:val="00651677"/>
    <w:rsid w:val="00652299"/>
    <w:rsid w:val="006530F4"/>
    <w:rsid w:val="0065333B"/>
    <w:rsid w:val="006540C9"/>
    <w:rsid w:val="00654946"/>
    <w:rsid w:val="00661AE1"/>
    <w:rsid w:val="00664B05"/>
    <w:rsid w:val="00665430"/>
    <w:rsid w:val="006660D6"/>
    <w:rsid w:val="0066663E"/>
    <w:rsid w:val="006673F1"/>
    <w:rsid w:val="00673557"/>
    <w:rsid w:val="00673EBA"/>
    <w:rsid w:val="00675529"/>
    <w:rsid w:val="006763C3"/>
    <w:rsid w:val="00680811"/>
    <w:rsid w:val="00681CEE"/>
    <w:rsid w:val="00684FED"/>
    <w:rsid w:val="00690B8C"/>
    <w:rsid w:val="0069174C"/>
    <w:rsid w:val="00693363"/>
    <w:rsid w:val="006954B8"/>
    <w:rsid w:val="00695DD5"/>
    <w:rsid w:val="006976B8"/>
    <w:rsid w:val="006A0218"/>
    <w:rsid w:val="006A02F2"/>
    <w:rsid w:val="006A17BF"/>
    <w:rsid w:val="006A1AE0"/>
    <w:rsid w:val="006A3A6E"/>
    <w:rsid w:val="006A4771"/>
    <w:rsid w:val="006A57C4"/>
    <w:rsid w:val="006A6F0E"/>
    <w:rsid w:val="006B1289"/>
    <w:rsid w:val="006B1533"/>
    <w:rsid w:val="006B3AD0"/>
    <w:rsid w:val="006B3AF8"/>
    <w:rsid w:val="006B45D0"/>
    <w:rsid w:val="006B5834"/>
    <w:rsid w:val="006B6897"/>
    <w:rsid w:val="006B78E1"/>
    <w:rsid w:val="006C0EBD"/>
    <w:rsid w:val="006C39F6"/>
    <w:rsid w:val="006C42CE"/>
    <w:rsid w:val="006C5508"/>
    <w:rsid w:val="006C56F7"/>
    <w:rsid w:val="006C7546"/>
    <w:rsid w:val="006D0097"/>
    <w:rsid w:val="006D0789"/>
    <w:rsid w:val="006D11F5"/>
    <w:rsid w:val="006D20A0"/>
    <w:rsid w:val="006D250E"/>
    <w:rsid w:val="006D31F6"/>
    <w:rsid w:val="006D3FAF"/>
    <w:rsid w:val="006D4876"/>
    <w:rsid w:val="006D5683"/>
    <w:rsid w:val="006D6D29"/>
    <w:rsid w:val="006E09CE"/>
    <w:rsid w:val="006E1F2A"/>
    <w:rsid w:val="006E1FF0"/>
    <w:rsid w:val="006E21C8"/>
    <w:rsid w:val="006E3590"/>
    <w:rsid w:val="006E69A6"/>
    <w:rsid w:val="006E7C11"/>
    <w:rsid w:val="006F0A43"/>
    <w:rsid w:val="006F2533"/>
    <w:rsid w:val="006F7154"/>
    <w:rsid w:val="0070096E"/>
    <w:rsid w:val="00700DBF"/>
    <w:rsid w:val="00701EEA"/>
    <w:rsid w:val="00702E3E"/>
    <w:rsid w:val="00703D7F"/>
    <w:rsid w:val="00705F86"/>
    <w:rsid w:val="007065D6"/>
    <w:rsid w:val="007149F9"/>
    <w:rsid w:val="00715D50"/>
    <w:rsid w:val="007168B6"/>
    <w:rsid w:val="007264C7"/>
    <w:rsid w:val="00726674"/>
    <w:rsid w:val="00726B1F"/>
    <w:rsid w:val="00735F13"/>
    <w:rsid w:val="00737466"/>
    <w:rsid w:val="00740212"/>
    <w:rsid w:val="0074460E"/>
    <w:rsid w:val="00747151"/>
    <w:rsid w:val="0075114D"/>
    <w:rsid w:val="00756037"/>
    <w:rsid w:val="007573A7"/>
    <w:rsid w:val="00757835"/>
    <w:rsid w:val="00760A97"/>
    <w:rsid w:val="0076102E"/>
    <w:rsid w:val="007613FF"/>
    <w:rsid w:val="00761B39"/>
    <w:rsid w:val="00761BA7"/>
    <w:rsid w:val="00762573"/>
    <w:rsid w:val="00764E33"/>
    <w:rsid w:val="00765169"/>
    <w:rsid w:val="00765CA0"/>
    <w:rsid w:val="00770109"/>
    <w:rsid w:val="007704C0"/>
    <w:rsid w:val="007708E8"/>
    <w:rsid w:val="00773568"/>
    <w:rsid w:val="007749D5"/>
    <w:rsid w:val="007751BB"/>
    <w:rsid w:val="00777ABD"/>
    <w:rsid w:val="0078164F"/>
    <w:rsid w:val="00781BC0"/>
    <w:rsid w:val="0078334C"/>
    <w:rsid w:val="00784261"/>
    <w:rsid w:val="007844B0"/>
    <w:rsid w:val="0079037B"/>
    <w:rsid w:val="00790B66"/>
    <w:rsid w:val="0079218E"/>
    <w:rsid w:val="0079283D"/>
    <w:rsid w:val="007929C3"/>
    <w:rsid w:val="00792EAB"/>
    <w:rsid w:val="0079312E"/>
    <w:rsid w:val="0079402C"/>
    <w:rsid w:val="0079688B"/>
    <w:rsid w:val="00797111"/>
    <w:rsid w:val="00797CD8"/>
    <w:rsid w:val="007A0841"/>
    <w:rsid w:val="007A13CD"/>
    <w:rsid w:val="007A18D2"/>
    <w:rsid w:val="007A1DB4"/>
    <w:rsid w:val="007A30D0"/>
    <w:rsid w:val="007A3298"/>
    <w:rsid w:val="007A376E"/>
    <w:rsid w:val="007A3FBA"/>
    <w:rsid w:val="007A4219"/>
    <w:rsid w:val="007A46C9"/>
    <w:rsid w:val="007A4BB6"/>
    <w:rsid w:val="007A5B92"/>
    <w:rsid w:val="007B02AE"/>
    <w:rsid w:val="007B114A"/>
    <w:rsid w:val="007B16E4"/>
    <w:rsid w:val="007B1F3F"/>
    <w:rsid w:val="007B2FBA"/>
    <w:rsid w:val="007B4D3B"/>
    <w:rsid w:val="007B50E0"/>
    <w:rsid w:val="007B6637"/>
    <w:rsid w:val="007B6ADA"/>
    <w:rsid w:val="007B6B1E"/>
    <w:rsid w:val="007B6EB7"/>
    <w:rsid w:val="007B7FE3"/>
    <w:rsid w:val="007C0886"/>
    <w:rsid w:val="007C0C18"/>
    <w:rsid w:val="007C0DEC"/>
    <w:rsid w:val="007C1583"/>
    <w:rsid w:val="007C5CFD"/>
    <w:rsid w:val="007C5FFA"/>
    <w:rsid w:val="007C6D51"/>
    <w:rsid w:val="007D096E"/>
    <w:rsid w:val="007D0E15"/>
    <w:rsid w:val="007D11B7"/>
    <w:rsid w:val="007D53EA"/>
    <w:rsid w:val="007D66ED"/>
    <w:rsid w:val="007D7263"/>
    <w:rsid w:val="007E0350"/>
    <w:rsid w:val="007E1D72"/>
    <w:rsid w:val="007E314A"/>
    <w:rsid w:val="007E6BA8"/>
    <w:rsid w:val="007F1AFE"/>
    <w:rsid w:val="007F1DC4"/>
    <w:rsid w:val="007F2672"/>
    <w:rsid w:val="007F2BC8"/>
    <w:rsid w:val="007F4F5D"/>
    <w:rsid w:val="007F6DAA"/>
    <w:rsid w:val="007F7089"/>
    <w:rsid w:val="00800C48"/>
    <w:rsid w:val="00800C93"/>
    <w:rsid w:val="00801E89"/>
    <w:rsid w:val="00802122"/>
    <w:rsid w:val="00805383"/>
    <w:rsid w:val="00805A17"/>
    <w:rsid w:val="00813518"/>
    <w:rsid w:val="00813AF6"/>
    <w:rsid w:val="00822786"/>
    <w:rsid w:val="008233BB"/>
    <w:rsid w:val="008236DC"/>
    <w:rsid w:val="00823AAF"/>
    <w:rsid w:val="008241F2"/>
    <w:rsid w:val="00824DA3"/>
    <w:rsid w:val="008270B3"/>
    <w:rsid w:val="00827982"/>
    <w:rsid w:val="00830583"/>
    <w:rsid w:val="008349C2"/>
    <w:rsid w:val="00835705"/>
    <w:rsid w:val="008441E3"/>
    <w:rsid w:val="00846614"/>
    <w:rsid w:val="00847BD2"/>
    <w:rsid w:val="00850176"/>
    <w:rsid w:val="00850EFB"/>
    <w:rsid w:val="00851A21"/>
    <w:rsid w:val="00852639"/>
    <w:rsid w:val="00854E65"/>
    <w:rsid w:val="00857B57"/>
    <w:rsid w:val="00860C53"/>
    <w:rsid w:val="00864A56"/>
    <w:rsid w:val="008656B4"/>
    <w:rsid w:val="00865C19"/>
    <w:rsid w:val="00865C1B"/>
    <w:rsid w:val="0086784B"/>
    <w:rsid w:val="00873023"/>
    <w:rsid w:val="008731E9"/>
    <w:rsid w:val="008734A0"/>
    <w:rsid w:val="008821F7"/>
    <w:rsid w:val="0088630C"/>
    <w:rsid w:val="0088648F"/>
    <w:rsid w:val="00886662"/>
    <w:rsid w:val="00886C23"/>
    <w:rsid w:val="008913AA"/>
    <w:rsid w:val="0089300A"/>
    <w:rsid w:val="008941FC"/>
    <w:rsid w:val="00894BBD"/>
    <w:rsid w:val="00896A4A"/>
    <w:rsid w:val="00897431"/>
    <w:rsid w:val="008A0299"/>
    <w:rsid w:val="008A1538"/>
    <w:rsid w:val="008A2CF4"/>
    <w:rsid w:val="008A36ED"/>
    <w:rsid w:val="008A7D51"/>
    <w:rsid w:val="008B001C"/>
    <w:rsid w:val="008B15A5"/>
    <w:rsid w:val="008B16F2"/>
    <w:rsid w:val="008B4291"/>
    <w:rsid w:val="008C0B09"/>
    <w:rsid w:val="008C4393"/>
    <w:rsid w:val="008C4FB0"/>
    <w:rsid w:val="008C7028"/>
    <w:rsid w:val="008C728A"/>
    <w:rsid w:val="008D04F3"/>
    <w:rsid w:val="008D0A38"/>
    <w:rsid w:val="008D112D"/>
    <w:rsid w:val="008D2DDB"/>
    <w:rsid w:val="008D3BB3"/>
    <w:rsid w:val="008D4C6A"/>
    <w:rsid w:val="008D4D79"/>
    <w:rsid w:val="008E046B"/>
    <w:rsid w:val="008E11B6"/>
    <w:rsid w:val="008E1299"/>
    <w:rsid w:val="008E4194"/>
    <w:rsid w:val="008F1784"/>
    <w:rsid w:val="008F64AF"/>
    <w:rsid w:val="009021EC"/>
    <w:rsid w:val="00902912"/>
    <w:rsid w:val="00905A17"/>
    <w:rsid w:val="00905A55"/>
    <w:rsid w:val="00906A7E"/>
    <w:rsid w:val="00907534"/>
    <w:rsid w:val="00911D98"/>
    <w:rsid w:val="00911E38"/>
    <w:rsid w:val="009134F2"/>
    <w:rsid w:val="009153FC"/>
    <w:rsid w:val="00915620"/>
    <w:rsid w:val="0092301D"/>
    <w:rsid w:val="0092301E"/>
    <w:rsid w:val="00924B53"/>
    <w:rsid w:val="0092514D"/>
    <w:rsid w:val="009254B6"/>
    <w:rsid w:val="009262EE"/>
    <w:rsid w:val="00931898"/>
    <w:rsid w:val="00936852"/>
    <w:rsid w:val="00940567"/>
    <w:rsid w:val="009415BB"/>
    <w:rsid w:val="0094176F"/>
    <w:rsid w:val="00942EC6"/>
    <w:rsid w:val="00943239"/>
    <w:rsid w:val="009433CD"/>
    <w:rsid w:val="009437AE"/>
    <w:rsid w:val="009461C8"/>
    <w:rsid w:val="00952718"/>
    <w:rsid w:val="009527BC"/>
    <w:rsid w:val="00952CEF"/>
    <w:rsid w:val="00953522"/>
    <w:rsid w:val="009568B0"/>
    <w:rsid w:val="00960196"/>
    <w:rsid w:val="00960DDB"/>
    <w:rsid w:val="00961AA0"/>
    <w:rsid w:val="00963C83"/>
    <w:rsid w:val="00966838"/>
    <w:rsid w:val="00967EC0"/>
    <w:rsid w:val="009711FD"/>
    <w:rsid w:val="0097616B"/>
    <w:rsid w:val="00976ED1"/>
    <w:rsid w:val="00977F81"/>
    <w:rsid w:val="00980284"/>
    <w:rsid w:val="0098223D"/>
    <w:rsid w:val="009901F8"/>
    <w:rsid w:val="0099141B"/>
    <w:rsid w:val="00991769"/>
    <w:rsid w:val="009937B7"/>
    <w:rsid w:val="00993FFC"/>
    <w:rsid w:val="0099470A"/>
    <w:rsid w:val="009953F4"/>
    <w:rsid w:val="00996BC8"/>
    <w:rsid w:val="009A09F6"/>
    <w:rsid w:val="009A12FF"/>
    <w:rsid w:val="009A1666"/>
    <w:rsid w:val="009A2AE9"/>
    <w:rsid w:val="009A38CC"/>
    <w:rsid w:val="009B1211"/>
    <w:rsid w:val="009B1319"/>
    <w:rsid w:val="009C0B46"/>
    <w:rsid w:val="009C3724"/>
    <w:rsid w:val="009C4348"/>
    <w:rsid w:val="009C56C9"/>
    <w:rsid w:val="009C68ED"/>
    <w:rsid w:val="009D3B70"/>
    <w:rsid w:val="009D43B5"/>
    <w:rsid w:val="009D43C8"/>
    <w:rsid w:val="009D5CD9"/>
    <w:rsid w:val="009D6C13"/>
    <w:rsid w:val="009D74B4"/>
    <w:rsid w:val="009E06DA"/>
    <w:rsid w:val="009E2536"/>
    <w:rsid w:val="009E37B8"/>
    <w:rsid w:val="009E5553"/>
    <w:rsid w:val="009E5CE9"/>
    <w:rsid w:val="009F0580"/>
    <w:rsid w:val="009F1E7D"/>
    <w:rsid w:val="009F48A5"/>
    <w:rsid w:val="009F5505"/>
    <w:rsid w:val="009F565B"/>
    <w:rsid w:val="009F6C1A"/>
    <w:rsid w:val="009F72EE"/>
    <w:rsid w:val="009F7707"/>
    <w:rsid w:val="00A04BC7"/>
    <w:rsid w:val="00A052C4"/>
    <w:rsid w:val="00A05518"/>
    <w:rsid w:val="00A062DC"/>
    <w:rsid w:val="00A065E6"/>
    <w:rsid w:val="00A104A4"/>
    <w:rsid w:val="00A10ACA"/>
    <w:rsid w:val="00A10E95"/>
    <w:rsid w:val="00A14B44"/>
    <w:rsid w:val="00A1672F"/>
    <w:rsid w:val="00A22107"/>
    <w:rsid w:val="00A229A9"/>
    <w:rsid w:val="00A2450E"/>
    <w:rsid w:val="00A266B4"/>
    <w:rsid w:val="00A305D1"/>
    <w:rsid w:val="00A32C8A"/>
    <w:rsid w:val="00A35785"/>
    <w:rsid w:val="00A3595A"/>
    <w:rsid w:val="00A375B0"/>
    <w:rsid w:val="00A37F88"/>
    <w:rsid w:val="00A404C0"/>
    <w:rsid w:val="00A41ECB"/>
    <w:rsid w:val="00A4310B"/>
    <w:rsid w:val="00A431A2"/>
    <w:rsid w:val="00A45728"/>
    <w:rsid w:val="00A463E3"/>
    <w:rsid w:val="00A46B76"/>
    <w:rsid w:val="00A47489"/>
    <w:rsid w:val="00A5220C"/>
    <w:rsid w:val="00A541F1"/>
    <w:rsid w:val="00A6029B"/>
    <w:rsid w:val="00A60B91"/>
    <w:rsid w:val="00A61C01"/>
    <w:rsid w:val="00A6270A"/>
    <w:rsid w:val="00A6272A"/>
    <w:rsid w:val="00A643DA"/>
    <w:rsid w:val="00A64A36"/>
    <w:rsid w:val="00A65474"/>
    <w:rsid w:val="00A67D98"/>
    <w:rsid w:val="00A714A3"/>
    <w:rsid w:val="00A7339E"/>
    <w:rsid w:val="00A73D5B"/>
    <w:rsid w:val="00A7466A"/>
    <w:rsid w:val="00A747C9"/>
    <w:rsid w:val="00A7784B"/>
    <w:rsid w:val="00A823FE"/>
    <w:rsid w:val="00A83F85"/>
    <w:rsid w:val="00A86981"/>
    <w:rsid w:val="00A86A83"/>
    <w:rsid w:val="00A91A40"/>
    <w:rsid w:val="00A9275D"/>
    <w:rsid w:val="00A935F4"/>
    <w:rsid w:val="00A940C8"/>
    <w:rsid w:val="00A94FE2"/>
    <w:rsid w:val="00A95AA9"/>
    <w:rsid w:val="00AA327B"/>
    <w:rsid w:val="00AA4F64"/>
    <w:rsid w:val="00AA5F0B"/>
    <w:rsid w:val="00AA677F"/>
    <w:rsid w:val="00AB1673"/>
    <w:rsid w:val="00AB3C5C"/>
    <w:rsid w:val="00AB75A6"/>
    <w:rsid w:val="00AB7A6D"/>
    <w:rsid w:val="00AC5C61"/>
    <w:rsid w:val="00AC6795"/>
    <w:rsid w:val="00AD05B2"/>
    <w:rsid w:val="00AD5F62"/>
    <w:rsid w:val="00AD7BDB"/>
    <w:rsid w:val="00AD7DB0"/>
    <w:rsid w:val="00AE097A"/>
    <w:rsid w:val="00AE0A13"/>
    <w:rsid w:val="00AE0ED5"/>
    <w:rsid w:val="00AE5F7E"/>
    <w:rsid w:val="00AE6087"/>
    <w:rsid w:val="00AE6F17"/>
    <w:rsid w:val="00AE73FB"/>
    <w:rsid w:val="00AF0B06"/>
    <w:rsid w:val="00AF2507"/>
    <w:rsid w:val="00AF43DE"/>
    <w:rsid w:val="00AF557C"/>
    <w:rsid w:val="00AF7B5D"/>
    <w:rsid w:val="00B00271"/>
    <w:rsid w:val="00B03738"/>
    <w:rsid w:val="00B04A0B"/>
    <w:rsid w:val="00B133CA"/>
    <w:rsid w:val="00B14A6A"/>
    <w:rsid w:val="00B16227"/>
    <w:rsid w:val="00B17125"/>
    <w:rsid w:val="00B21609"/>
    <w:rsid w:val="00B23A5F"/>
    <w:rsid w:val="00B2446B"/>
    <w:rsid w:val="00B266BB"/>
    <w:rsid w:val="00B31161"/>
    <w:rsid w:val="00B31AC0"/>
    <w:rsid w:val="00B31E8D"/>
    <w:rsid w:val="00B34B83"/>
    <w:rsid w:val="00B36F2A"/>
    <w:rsid w:val="00B557AE"/>
    <w:rsid w:val="00B563AC"/>
    <w:rsid w:val="00B56D64"/>
    <w:rsid w:val="00B60A57"/>
    <w:rsid w:val="00B626C0"/>
    <w:rsid w:val="00B62AB7"/>
    <w:rsid w:val="00B62C32"/>
    <w:rsid w:val="00B66503"/>
    <w:rsid w:val="00B67349"/>
    <w:rsid w:val="00B70102"/>
    <w:rsid w:val="00B75611"/>
    <w:rsid w:val="00B77278"/>
    <w:rsid w:val="00B80A52"/>
    <w:rsid w:val="00B81168"/>
    <w:rsid w:val="00B817E6"/>
    <w:rsid w:val="00B8198D"/>
    <w:rsid w:val="00B837CF"/>
    <w:rsid w:val="00B84CD1"/>
    <w:rsid w:val="00B953A8"/>
    <w:rsid w:val="00B95BE9"/>
    <w:rsid w:val="00BA05F5"/>
    <w:rsid w:val="00BA1AFB"/>
    <w:rsid w:val="00BA1B89"/>
    <w:rsid w:val="00BA28C0"/>
    <w:rsid w:val="00BA2A45"/>
    <w:rsid w:val="00BA5BEF"/>
    <w:rsid w:val="00BA67FD"/>
    <w:rsid w:val="00BB40F1"/>
    <w:rsid w:val="00BB57DB"/>
    <w:rsid w:val="00BB64DB"/>
    <w:rsid w:val="00BC0982"/>
    <w:rsid w:val="00BC27F8"/>
    <w:rsid w:val="00BC5F5C"/>
    <w:rsid w:val="00BC6063"/>
    <w:rsid w:val="00BC7749"/>
    <w:rsid w:val="00BC7D74"/>
    <w:rsid w:val="00BC7E02"/>
    <w:rsid w:val="00BD7ABD"/>
    <w:rsid w:val="00BF1F1A"/>
    <w:rsid w:val="00BF34EA"/>
    <w:rsid w:val="00BF4456"/>
    <w:rsid w:val="00BF5B71"/>
    <w:rsid w:val="00BF60E3"/>
    <w:rsid w:val="00BF6253"/>
    <w:rsid w:val="00C00D2E"/>
    <w:rsid w:val="00C0175E"/>
    <w:rsid w:val="00C01C9C"/>
    <w:rsid w:val="00C029E0"/>
    <w:rsid w:val="00C033EF"/>
    <w:rsid w:val="00C03F2D"/>
    <w:rsid w:val="00C045A3"/>
    <w:rsid w:val="00C06953"/>
    <w:rsid w:val="00C12D1E"/>
    <w:rsid w:val="00C136E9"/>
    <w:rsid w:val="00C1436D"/>
    <w:rsid w:val="00C155A8"/>
    <w:rsid w:val="00C1669B"/>
    <w:rsid w:val="00C17AE6"/>
    <w:rsid w:val="00C2133D"/>
    <w:rsid w:val="00C2619B"/>
    <w:rsid w:val="00C31D7B"/>
    <w:rsid w:val="00C32DB9"/>
    <w:rsid w:val="00C32F87"/>
    <w:rsid w:val="00C3353D"/>
    <w:rsid w:val="00C35A21"/>
    <w:rsid w:val="00C362A9"/>
    <w:rsid w:val="00C36659"/>
    <w:rsid w:val="00C43DA1"/>
    <w:rsid w:val="00C46774"/>
    <w:rsid w:val="00C516BF"/>
    <w:rsid w:val="00C52C62"/>
    <w:rsid w:val="00C52D2C"/>
    <w:rsid w:val="00C535CA"/>
    <w:rsid w:val="00C53E83"/>
    <w:rsid w:val="00C577D2"/>
    <w:rsid w:val="00C578F3"/>
    <w:rsid w:val="00C607B5"/>
    <w:rsid w:val="00C626AA"/>
    <w:rsid w:val="00C62E5A"/>
    <w:rsid w:val="00C64BDC"/>
    <w:rsid w:val="00C64E5A"/>
    <w:rsid w:val="00C651BA"/>
    <w:rsid w:val="00C651CC"/>
    <w:rsid w:val="00C6575E"/>
    <w:rsid w:val="00C662F1"/>
    <w:rsid w:val="00C66EC7"/>
    <w:rsid w:val="00C675AC"/>
    <w:rsid w:val="00C713F2"/>
    <w:rsid w:val="00C73919"/>
    <w:rsid w:val="00C7443D"/>
    <w:rsid w:val="00C750E6"/>
    <w:rsid w:val="00C7512A"/>
    <w:rsid w:val="00C77CDC"/>
    <w:rsid w:val="00C8524D"/>
    <w:rsid w:val="00C86749"/>
    <w:rsid w:val="00C94E4D"/>
    <w:rsid w:val="00CA0077"/>
    <w:rsid w:val="00CA0F3E"/>
    <w:rsid w:val="00CA283E"/>
    <w:rsid w:val="00CA6176"/>
    <w:rsid w:val="00CA6811"/>
    <w:rsid w:val="00CA6D08"/>
    <w:rsid w:val="00CB3313"/>
    <w:rsid w:val="00CB4398"/>
    <w:rsid w:val="00CB4CF0"/>
    <w:rsid w:val="00CB59AE"/>
    <w:rsid w:val="00CB5A74"/>
    <w:rsid w:val="00CB5D87"/>
    <w:rsid w:val="00CC01AC"/>
    <w:rsid w:val="00CC192E"/>
    <w:rsid w:val="00CC6278"/>
    <w:rsid w:val="00CC6A9C"/>
    <w:rsid w:val="00CC7755"/>
    <w:rsid w:val="00CD1752"/>
    <w:rsid w:val="00CD23A6"/>
    <w:rsid w:val="00CD4EE2"/>
    <w:rsid w:val="00CD583C"/>
    <w:rsid w:val="00CD5CA4"/>
    <w:rsid w:val="00CE0A74"/>
    <w:rsid w:val="00CE0CA2"/>
    <w:rsid w:val="00CE2DD3"/>
    <w:rsid w:val="00CE47FC"/>
    <w:rsid w:val="00CF0526"/>
    <w:rsid w:val="00CF3392"/>
    <w:rsid w:val="00CF5E44"/>
    <w:rsid w:val="00CF6697"/>
    <w:rsid w:val="00D00DAD"/>
    <w:rsid w:val="00D025FF"/>
    <w:rsid w:val="00D0300F"/>
    <w:rsid w:val="00D0461F"/>
    <w:rsid w:val="00D04ABC"/>
    <w:rsid w:val="00D07B70"/>
    <w:rsid w:val="00D1059A"/>
    <w:rsid w:val="00D11160"/>
    <w:rsid w:val="00D119D0"/>
    <w:rsid w:val="00D12389"/>
    <w:rsid w:val="00D1717D"/>
    <w:rsid w:val="00D203BA"/>
    <w:rsid w:val="00D205F9"/>
    <w:rsid w:val="00D21886"/>
    <w:rsid w:val="00D21905"/>
    <w:rsid w:val="00D21A44"/>
    <w:rsid w:val="00D2450E"/>
    <w:rsid w:val="00D317F2"/>
    <w:rsid w:val="00D36E6F"/>
    <w:rsid w:val="00D431F1"/>
    <w:rsid w:val="00D43989"/>
    <w:rsid w:val="00D445BB"/>
    <w:rsid w:val="00D45790"/>
    <w:rsid w:val="00D50B6C"/>
    <w:rsid w:val="00D51188"/>
    <w:rsid w:val="00D52F80"/>
    <w:rsid w:val="00D5311C"/>
    <w:rsid w:val="00D54CB9"/>
    <w:rsid w:val="00D5569C"/>
    <w:rsid w:val="00D55C4A"/>
    <w:rsid w:val="00D57236"/>
    <w:rsid w:val="00D57E5F"/>
    <w:rsid w:val="00D60560"/>
    <w:rsid w:val="00D6107E"/>
    <w:rsid w:val="00D61E7A"/>
    <w:rsid w:val="00D62CB9"/>
    <w:rsid w:val="00D648A5"/>
    <w:rsid w:val="00D64B61"/>
    <w:rsid w:val="00D64C5F"/>
    <w:rsid w:val="00D6619A"/>
    <w:rsid w:val="00D739F1"/>
    <w:rsid w:val="00D7431A"/>
    <w:rsid w:val="00D77B6A"/>
    <w:rsid w:val="00D77D3F"/>
    <w:rsid w:val="00D826C9"/>
    <w:rsid w:val="00D842BC"/>
    <w:rsid w:val="00D84AFD"/>
    <w:rsid w:val="00D86BAE"/>
    <w:rsid w:val="00D87F51"/>
    <w:rsid w:val="00D905BA"/>
    <w:rsid w:val="00D90D2F"/>
    <w:rsid w:val="00D9234F"/>
    <w:rsid w:val="00D95A71"/>
    <w:rsid w:val="00D9729A"/>
    <w:rsid w:val="00D976AD"/>
    <w:rsid w:val="00DA0F6E"/>
    <w:rsid w:val="00DA2B35"/>
    <w:rsid w:val="00DA460D"/>
    <w:rsid w:val="00DA5BED"/>
    <w:rsid w:val="00DA6C73"/>
    <w:rsid w:val="00DA73DA"/>
    <w:rsid w:val="00DB11C3"/>
    <w:rsid w:val="00DB21D1"/>
    <w:rsid w:val="00DB7287"/>
    <w:rsid w:val="00DC0072"/>
    <w:rsid w:val="00DC16D8"/>
    <w:rsid w:val="00DC191E"/>
    <w:rsid w:val="00DC2023"/>
    <w:rsid w:val="00DC3851"/>
    <w:rsid w:val="00DC67F8"/>
    <w:rsid w:val="00DC6C71"/>
    <w:rsid w:val="00DC7585"/>
    <w:rsid w:val="00DC7B33"/>
    <w:rsid w:val="00DD0D71"/>
    <w:rsid w:val="00DD167A"/>
    <w:rsid w:val="00DD1A8D"/>
    <w:rsid w:val="00DD2556"/>
    <w:rsid w:val="00DD39D7"/>
    <w:rsid w:val="00DD4102"/>
    <w:rsid w:val="00DD7159"/>
    <w:rsid w:val="00DD76B1"/>
    <w:rsid w:val="00DD7A6A"/>
    <w:rsid w:val="00DE1945"/>
    <w:rsid w:val="00DE452C"/>
    <w:rsid w:val="00DE5A33"/>
    <w:rsid w:val="00DE6664"/>
    <w:rsid w:val="00DF222B"/>
    <w:rsid w:val="00DF25B7"/>
    <w:rsid w:val="00DF667C"/>
    <w:rsid w:val="00DF6DC6"/>
    <w:rsid w:val="00E018BC"/>
    <w:rsid w:val="00E02392"/>
    <w:rsid w:val="00E035FC"/>
    <w:rsid w:val="00E048B5"/>
    <w:rsid w:val="00E06662"/>
    <w:rsid w:val="00E06BEA"/>
    <w:rsid w:val="00E06D28"/>
    <w:rsid w:val="00E1011A"/>
    <w:rsid w:val="00E1258C"/>
    <w:rsid w:val="00E12DAD"/>
    <w:rsid w:val="00E1415F"/>
    <w:rsid w:val="00E1462F"/>
    <w:rsid w:val="00E1463B"/>
    <w:rsid w:val="00E164F9"/>
    <w:rsid w:val="00E16B52"/>
    <w:rsid w:val="00E24848"/>
    <w:rsid w:val="00E25044"/>
    <w:rsid w:val="00E254E8"/>
    <w:rsid w:val="00E30535"/>
    <w:rsid w:val="00E327F3"/>
    <w:rsid w:val="00E32F6F"/>
    <w:rsid w:val="00E33F31"/>
    <w:rsid w:val="00E342A2"/>
    <w:rsid w:val="00E3445B"/>
    <w:rsid w:val="00E369D6"/>
    <w:rsid w:val="00E415A8"/>
    <w:rsid w:val="00E4433C"/>
    <w:rsid w:val="00E44577"/>
    <w:rsid w:val="00E45876"/>
    <w:rsid w:val="00E459F6"/>
    <w:rsid w:val="00E46784"/>
    <w:rsid w:val="00E46A20"/>
    <w:rsid w:val="00E53AE5"/>
    <w:rsid w:val="00E5499B"/>
    <w:rsid w:val="00E5630F"/>
    <w:rsid w:val="00E5680F"/>
    <w:rsid w:val="00E570F0"/>
    <w:rsid w:val="00E60557"/>
    <w:rsid w:val="00E62AB7"/>
    <w:rsid w:val="00E64142"/>
    <w:rsid w:val="00E71322"/>
    <w:rsid w:val="00E73F1C"/>
    <w:rsid w:val="00E74289"/>
    <w:rsid w:val="00E74D05"/>
    <w:rsid w:val="00E764AE"/>
    <w:rsid w:val="00E77E8E"/>
    <w:rsid w:val="00E82784"/>
    <w:rsid w:val="00E82970"/>
    <w:rsid w:val="00E82E43"/>
    <w:rsid w:val="00E842E3"/>
    <w:rsid w:val="00E86622"/>
    <w:rsid w:val="00E86724"/>
    <w:rsid w:val="00E8783D"/>
    <w:rsid w:val="00E90320"/>
    <w:rsid w:val="00E93BD2"/>
    <w:rsid w:val="00EA4758"/>
    <w:rsid w:val="00EA4E76"/>
    <w:rsid w:val="00EA52AD"/>
    <w:rsid w:val="00EB31B9"/>
    <w:rsid w:val="00EB3210"/>
    <w:rsid w:val="00EB4D62"/>
    <w:rsid w:val="00EC1B28"/>
    <w:rsid w:val="00EC2D7D"/>
    <w:rsid w:val="00EC2EFA"/>
    <w:rsid w:val="00EC33B9"/>
    <w:rsid w:val="00EC42E8"/>
    <w:rsid w:val="00ED67D7"/>
    <w:rsid w:val="00EE2D67"/>
    <w:rsid w:val="00EE46A2"/>
    <w:rsid w:val="00EE637B"/>
    <w:rsid w:val="00EF0EE0"/>
    <w:rsid w:val="00EF1780"/>
    <w:rsid w:val="00EF1B70"/>
    <w:rsid w:val="00EF70B2"/>
    <w:rsid w:val="00F00976"/>
    <w:rsid w:val="00F00FDD"/>
    <w:rsid w:val="00F027B3"/>
    <w:rsid w:val="00F03A06"/>
    <w:rsid w:val="00F03E25"/>
    <w:rsid w:val="00F05556"/>
    <w:rsid w:val="00F07F72"/>
    <w:rsid w:val="00F11960"/>
    <w:rsid w:val="00F14A8A"/>
    <w:rsid w:val="00F1522A"/>
    <w:rsid w:val="00F15277"/>
    <w:rsid w:val="00F15F11"/>
    <w:rsid w:val="00F174A5"/>
    <w:rsid w:val="00F24D5D"/>
    <w:rsid w:val="00F26547"/>
    <w:rsid w:val="00F267D0"/>
    <w:rsid w:val="00F30456"/>
    <w:rsid w:val="00F3288B"/>
    <w:rsid w:val="00F33703"/>
    <w:rsid w:val="00F3409A"/>
    <w:rsid w:val="00F34677"/>
    <w:rsid w:val="00F34BB6"/>
    <w:rsid w:val="00F36459"/>
    <w:rsid w:val="00F36503"/>
    <w:rsid w:val="00F41B02"/>
    <w:rsid w:val="00F41C9E"/>
    <w:rsid w:val="00F44BA1"/>
    <w:rsid w:val="00F461E6"/>
    <w:rsid w:val="00F47C16"/>
    <w:rsid w:val="00F500A1"/>
    <w:rsid w:val="00F5170D"/>
    <w:rsid w:val="00F5216A"/>
    <w:rsid w:val="00F54326"/>
    <w:rsid w:val="00F657D8"/>
    <w:rsid w:val="00F65888"/>
    <w:rsid w:val="00F679E3"/>
    <w:rsid w:val="00F70084"/>
    <w:rsid w:val="00F70819"/>
    <w:rsid w:val="00F729B1"/>
    <w:rsid w:val="00F7465D"/>
    <w:rsid w:val="00F76755"/>
    <w:rsid w:val="00F76C52"/>
    <w:rsid w:val="00F8018C"/>
    <w:rsid w:val="00F8025D"/>
    <w:rsid w:val="00F813BC"/>
    <w:rsid w:val="00F827D6"/>
    <w:rsid w:val="00F829EA"/>
    <w:rsid w:val="00F8421D"/>
    <w:rsid w:val="00F848AF"/>
    <w:rsid w:val="00F9133C"/>
    <w:rsid w:val="00F91B07"/>
    <w:rsid w:val="00F962CE"/>
    <w:rsid w:val="00F96C4B"/>
    <w:rsid w:val="00F972D0"/>
    <w:rsid w:val="00FA0938"/>
    <w:rsid w:val="00FA142E"/>
    <w:rsid w:val="00FA1D19"/>
    <w:rsid w:val="00FA236C"/>
    <w:rsid w:val="00FA3AAC"/>
    <w:rsid w:val="00FA5CFC"/>
    <w:rsid w:val="00FB0D99"/>
    <w:rsid w:val="00FB114A"/>
    <w:rsid w:val="00FB12DA"/>
    <w:rsid w:val="00FB2000"/>
    <w:rsid w:val="00FB5409"/>
    <w:rsid w:val="00FB64B9"/>
    <w:rsid w:val="00FB69E9"/>
    <w:rsid w:val="00FB6A61"/>
    <w:rsid w:val="00FC2F92"/>
    <w:rsid w:val="00FC3CF5"/>
    <w:rsid w:val="00FC707B"/>
    <w:rsid w:val="00FC7A5E"/>
    <w:rsid w:val="00FD1AE0"/>
    <w:rsid w:val="00FD2CA5"/>
    <w:rsid w:val="00FD3A7F"/>
    <w:rsid w:val="00FD3FB8"/>
    <w:rsid w:val="00FD5562"/>
    <w:rsid w:val="00FD643D"/>
    <w:rsid w:val="00FD6796"/>
    <w:rsid w:val="00FD6B3C"/>
    <w:rsid w:val="00FD7C03"/>
    <w:rsid w:val="00FD7E56"/>
    <w:rsid w:val="00FE0C78"/>
    <w:rsid w:val="00FE38F9"/>
    <w:rsid w:val="00FE3A7D"/>
    <w:rsid w:val="00FE42AE"/>
    <w:rsid w:val="00FE7EE2"/>
    <w:rsid w:val="00FE7F2D"/>
    <w:rsid w:val="00FF004F"/>
    <w:rsid w:val="00FF0168"/>
    <w:rsid w:val="00FF3485"/>
    <w:rsid w:val="00FF3CF3"/>
    <w:rsid w:val="00FF4600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F4108"/>
  <w15:chartTrackingRefBased/>
  <w15:docId w15:val="{05B45130-1AA7-40A8-928C-79C454F4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C155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155A8"/>
    <w:rPr>
      <w:color w:val="0000FF"/>
      <w:u w:val="single"/>
    </w:rPr>
  </w:style>
  <w:style w:type="paragraph" w:styleId="Zhlav">
    <w:name w:val="header"/>
    <w:basedOn w:val="Normln"/>
    <w:rsid w:val="00C15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155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155A8"/>
    <w:rPr>
      <w:sz w:val="24"/>
      <w:szCs w:val="24"/>
      <w:lang w:val="cs-CZ" w:eastAsia="cs-CZ" w:bidi="ar-SA"/>
    </w:rPr>
  </w:style>
  <w:style w:type="character" w:customStyle="1" w:styleId="Zkladntext2">
    <w:name w:val="Základní text (2)_"/>
    <w:basedOn w:val="Standardnpsmoodstavce"/>
    <w:link w:val="Zkladntext20"/>
    <w:locked/>
    <w:rsid w:val="0089743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97431"/>
    <w:pPr>
      <w:widowControl w:val="0"/>
      <w:shd w:val="clear" w:color="auto" w:fill="FFFFFF"/>
      <w:spacing w:before="420" w:after="300" w:line="0" w:lineRule="atLeast"/>
      <w:ind w:hanging="4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locked/>
    <w:rsid w:val="00897431"/>
    <w:rPr>
      <w:rFonts w:ascii="Microsoft Sans Serif" w:eastAsia="Microsoft Sans Serif" w:hAnsi="Microsoft Sans Serif" w:cs="Microsoft Sans Serif"/>
      <w:b/>
      <w:bCs/>
      <w:sz w:val="23"/>
      <w:szCs w:val="23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897431"/>
    <w:pPr>
      <w:widowControl w:val="0"/>
      <w:shd w:val="clear" w:color="auto" w:fill="FFFFFF"/>
      <w:spacing w:before="240" w:after="300" w:line="0" w:lineRule="atLeast"/>
      <w:ind w:hanging="400"/>
      <w:jc w:val="both"/>
    </w:pPr>
    <w:rPr>
      <w:rFonts w:ascii="Microsoft Sans Serif" w:eastAsia="Microsoft Sans Serif" w:hAnsi="Microsoft Sans Serif" w:cs="Microsoft Sans Serif"/>
      <w:b/>
      <w:bCs/>
      <w:sz w:val="23"/>
      <w:szCs w:val="23"/>
    </w:rPr>
  </w:style>
  <w:style w:type="character" w:customStyle="1" w:styleId="Zkladntext211">
    <w:name w:val="Základní text (2) + 11"/>
    <w:aliases w:val="5 pt,Tučné"/>
    <w:basedOn w:val="Zkladntext2"/>
    <w:rsid w:val="0089743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locked/>
    <w:rsid w:val="00402DE3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Nadpis20">
    <w:name w:val="Nadpis #2"/>
    <w:basedOn w:val="Normln"/>
    <w:link w:val="Nadpis2"/>
    <w:rsid w:val="00402DE3"/>
    <w:pPr>
      <w:widowControl w:val="0"/>
      <w:shd w:val="clear" w:color="auto" w:fill="FFFFFF"/>
      <w:spacing w:before="420" w:after="60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Textbubliny">
    <w:name w:val="Balloon Text"/>
    <w:basedOn w:val="Normln"/>
    <w:link w:val="TextbublinyChar"/>
    <w:semiHidden/>
    <w:unhideWhenUsed/>
    <w:rsid w:val="00060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6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ta\Documents\Vlastn&#237;%20&#353;ablony%20Office\TAJ_dopis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TAJ_dopis.dotm</Template>
  <TotalTime>59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Veselí nad Moravou</Company>
  <LinksUpToDate>false</LinksUpToDate>
  <CharactersWithSpaces>3356</CharactersWithSpaces>
  <SharedDoc>false</SharedDoc>
  <HLinks>
    <vt:vector size="6" baseType="variant"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mailto:tajemnik@veseli-nad-moravou.cz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Korta Antonín</dc:creator>
  <cp:keywords/>
  <dc:description/>
  <cp:lastModifiedBy>Korta Antonín</cp:lastModifiedBy>
  <cp:revision>15</cp:revision>
  <cp:lastPrinted>2016-08-05T05:43:00Z</cp:lastPrinted>
  <dcterms:created xsi:type="dcterms:W3CDTF">2016-07-28T09:58:00Z</dcterms:created>
  <dcterms:modified xsi:type="dcterms:W3CDTF">2016-08-05T06:05:00Z</dcterms:modified>
</cp:coreProperties>
</file>