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8E36" w14:textId="77777777" w:rsidR="00496ADE" w:rsidRPr="0094533C" w:rsidRDefault="00496ADE" w:rsidP="007A79C0">
      <w:pPr>
        <w:jc w:val="center"/>
        <w:rPr>
          <w:rFonts w:ascii="Arial" w:hAnsi="Arial" w:cs="Arial"/>
        </w:rPr>
      </w:pPr>
    </w:p>
    <w:p w14:paraId="612C8B80" w14:textId="77777777" w:rsidR="00496ADE" w:rsidRDefault="00496ADE" w:rsidP="007A79C0">
      <w:pPr>
        <w:jc w:val="center"/>
        <w:rPr>
          <w:sz w:val="18"/>
          <w:szCs w:val="18"/>
        </w:rPr>
      </w:pPr>
    </w:p>
    <w:p w14:paraId="04F09E32" w14:textId="77777777" w:rsidR="00496ADE" w:rsidRPr="007A79C0" w:rsidRDefault="00496ADE" w:rsidP="007A79C0">
      <w:pPr>
        <w:jc w:val="center"/>
        <w:rPr>
          <w:sz w:val="18"/>
          <w:szCs w:val="18"/>
        </w:rPr>
      </w:pPr>
    </w:p>
    <w:p w14:paraId="1DF19ED6" w14:textId="77777777" w:rsidR="00496ADE" w:rsidRPr="0094533C" w:rsidRDefault="00496ADE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B7EE3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596733D5" w14:textId="77777777" w:rsidR="00496ADE" w:rsidRPr="001713B2" w:rsidRDefault="00496ADE" w:rsidP="007A79C0">
      <w:pPr>
        <w:jc w:val="center"/>
        <w:rPr>
          <w:rFonts w:ascii="Arial" w:hAnsi="Arial" w:cs="Arial"/>
          <w:b/>
        </w:rPr>
      </w:pPr>
    </w:p>
    <w:p w14:paraId="673C6624" w14:textId="77777777" w:rsidR="00496ADE" w:rsidRPr="001713B2" w:rsidRDefault="00496ADE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6B7EE3">
        <w:rPr>
          <w:rFonts w:ascii="Arial" w:hAnsi="Arial" w:cs="Arial"/>
          <w:b/>
          <w:noProof/>
        </w:rPr>
        <w:t>00496995</w:t>
      </w:r>
      <w:proofErr w:type="gramEnd"/>
      <w:r>
        <w:rPr>
          <w:rFonts w:ascii="Arial" w:hAnsi="Arial" w:cs="Arial"/>
          <w:b/>
        </w:rPr>
        <w:t xml:space="preserve">  </w:t>
      </w:r>
      <w:r w:rsidRPr="006B7EE3">
        <w:rPr>
          <w:rFonts w:ascii="Arial" w:hAnsi="Arial" w:cs="Arial"/>
          <w:b/>
          <w:noProof/>
        </w:rPr>
        <w:t>Obec Vyžice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13276546" w14:textId="77777777" w:rsidR="00496ADE" w:rsidRPr="0094533C" w:rsidRDefault="00496ADE" w:rsidP="0094533C">
      <w:pPr>
        <w:rPr>
          <w:rFonts w:ascii="Arial" w:hAnsi="Arial" w:cs="Arial"/>
          <w:b/>
        </w:rPr>
      </w:pPr>
    </w:p>
    <w:p w14:paraId="6964DB03" w14:textId="77777777" w:rsidR="00496ADE" w:rsidRPr="0094533C" w:rsidRDefault="00496ADE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6B7EE3">
        <w:rPr>
          <w:rFonts w:ascii="Arial" w:hAnsi="Arial" w:cs="Arial"/>
          <w:b/>
          <w:noProof/>
        </w:rPr>
        <w:t>3</w:t>
      </w:r>
      <w:proofErr w:type="gramEnd"/>
      <w:r w:rsidRPr="0094533C">
        <w:rPr>
          <w:rFonts w:ascii="Arial" w:hAnsi="Arial" w:cs="Arial"/>
          <w:b/>
        </w:rPr>
        <w:t xml:space="preserve">  / </w:t>
      </w:r>
      <w:r w:rsidRPr="006B7EE3">
        <w:rPr>
          <w:rFonts w:ascii="Arial" w:hAnsi="Arial" w:cs="Arial"/>
          <w:b/>
          <w:noProof/>
        </w:rPr>
        <w:t>3/2022</w:t>
      </w:r>
    </w:p>
    <w:p w14:paraId="5D32DEDA" w14:textId="77777777" w:rsidR="00496ADE" w:rsidRPr="0094533C" w:rsidRDefault="00496ADE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6B7EE3">
        <w:rPr>
          <w:rFonts w:ascii="Arial" w:hAnsi="Arial" w:cs="Arial"/>
          <w:b/>
          <w:noProof/>
        </w:rPr>
        <w:t>31.10.2022</w:t>
      </w:r>
    </w:p>
    <w:p w14:paraId="039C2618" w14:textId="77777777" w:rsidR="00496ADE" w:rsidRPr="0094533C" w:rsidRDefault="00496ADE" w:rsidP="0094533C">
      <w:pPr>
        <w:rPr>
          <w:rFonts w:ascii="Arial" w:hAnsi="Arial" w:cs="Arial"/>
        </w:rPr>
      </w:pPr>
    </w:p>
    <w:p w14:paraId="186E127B" w14:textId="77777777" w:rsidR="00496ADE" w:rsidRPr="0094533C" w:rsidRDefault="00496ADE" w:rsidP="0094533C">
      <w:pPr>
        <w:rPr>
          <w:rFonts w:ascii="Arial" w:hAnsi="Arial" w:cs="Arial"/>
        </w:rPr>
      </w:pPr>
    </w:p>
    <w:p w14:paraId="51C7AF28" w14:textId="77777777" w:rsidR="00496ADE" w:rsidRDefault="00496ADE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6B7EE3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74976D64" w14:textId="77777777" w:rsidR="00496ADE" w:rsidRPr="0094533C" w:rsidRDefault="00496ADE" w:rsidP="0094533C">
      <w:pPr>
        <w:rPr>
          <w:rFonts w:ascii="Arial" w:hAnsi="Arial" w:cs="Arial"/>
        </w:rPr>
      </w:pPr>
    </w:p>
    <w:p w14:paraId="704C89B0" w14:textId="77777777" w:rsidR="00496ADE" w:rsidRPr="0094533C" w:rsidRDefault="00496ADE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434B2896" w14:textId="77777777" w:rsidR="00496ADE" w:rsidRPr="0094533C" w:rsidRDefault="00496ADE" w:rsidP="0094533C">
      <w:pPr>
        <w:rPr>
          <w:rFonts w:ascii="Arial" w:hAnsi="Arial" w:cs="Arial"/>
        </w:rPr>
      </w:pPr>
    </w:p>
    <w:p w14:paraId="3560E1E0" w14:textId="77777777" w:rsidR="00496ADE" w:rsidRPr="00426821" w:rsidRDefault="00496ADE" w:rsidP="0094533C">
      <w:pPr>
        <w:rPr>
          <w:rFonts w:ascii="Courier New" w:hAnsi="Courier New" w:cs="Courier New"/>
          <w:u w:val="single"/>
        </w:rPr>
      </w:pPr>
      <w:r w:rsidRPr="006B7EE3">
        <w:rPr>
          <w:rFonts w:ascii="Courier New" w:hAnsi="Courier New" w:cs="Courier New"/>
          <w:noProof/>
          <w:u w:val="single"/>
        </w:rPr>
        <w:t>SU  AU UZ    NP   ORG  KA OD PA SP PO ZJ  MU   Změna rozpočtu</w:t>
      </w:r>
    </w:p>
    <w:p w14:paraId="60C630FB" w14:textId="77777777" w:rsidR="00496ADE" w:rsidRPr="0094533C" w:rsidRDefault="00496ADE" w:rsidP="00496ADE">
      <w:pPr>
        <w:rPr>
          <w:rFonts w:ascii="Arial" w:hAnsi="Arial" w:cs="Arial"/>
        </w:rPr>
      </w:pPr>
      <w:r w:rsidRPr="006B7EE3">
        <w:rPr>
          <w:rFonts w:ascii="Courier New" w:hAnsi="Courier New" w:cs="Courier New"/>
          <w:i/>
          <w:noProof/>
        </w:rPr>
        <w:t>231 10 00000 0000 0000 00 31 11 53 21 000 00         2 400,00</w:t>
      </w:r>
    </w:p>
    <w:p w14:paraId="2E51E886" w14:textId="77777777" w:rsidR="00496ADE" w:rsidRPr="0094533C" w:rsidRDefault="00496ADE" w:rsidP="0094533C">
      <w:pPr>
        <w:rPr>
          <w:rFonts w:ascii="Arial" w:hAnsi="Arial" w:cs="Arial"/>
        </w:rPr>
      </w:pPr>
    </w:p>
    <w:p w14:paraId="17522045" w14:textId="77777777" w:rsidR="00496ADE" w:rsidRPr="0094533C" w:rsidRDefault="00496ADE" w:rsidP="00496ADE">
      <w:pPr>
        <w:rPr>
          <w:rFonts w:ascii="Arial" w:hAnsi="Arial" w:cs="Arial"/>
        </w:rPr>
      </w:pPr>
      <w:r w:rsidRPr="006B7EE3">
        <w:rPr>
          <w:rFonts w:ascii="Courier New" w:hAnsi="Courier New" w:cs="Courier New"/>
          <w:i/>
          <w:noProof/>
        </w:rPr>
        <w:t>231 10 00000 0000 0000 00 31 13 53 21 000 00        -2 400,00</w:t>
      </w:r>
    </w:p>
    <w:p w14:paraId="44ACA466" w14:textId="77777777" w:rsidR="00496ADE" w:rsidRPr="0094533C" w:rsidRDefault="00496ADE" w:rsidP="0094533C">
      <w:pPr>
        <w:rPr>
          <w:rFonts w:ascii="Arial" w:hAnsi="Arial" w:cs="Arial"/>
        </w:rPr>
      </w:pPr>
    </w:p>
    <w:p w14:paraId="2E2BB2C6" w14:textId="77777777" w:rsidR="00496ADE" w:rsidRPr="0094533C" w:rsidRDefault="00496ADE" w:rsidP="00496ADE">
      <w:pPr>
        <w:rPr>
          <w:rFonts w:ascii="Arial" w:hAnsi="Arial" w:cs="Arial"/>
        </w:rPr>
      </w:pPr>
      <w:r w:rsidRPr="006B7EE3">
        <w:rPr>
          <w:rFonts w:ascii="Courier New" w:hAnsi="Courier New" w:cs="Courier New"/>
          <w:i/>
          <w:noProof/>
        </w:rPr>
        <w:t>231 10 00000 0000 0000 00 36 31 61 21 000 00        30 000,00</w:t>
      </w:r>
    </w:p>
    <w:p w14:paraId="5D7627FA" w14:textId="77777777" w:rsidR="00496ADE" w:rsidRPr="0094533C" w:rsidRDefault="00496ADE" w:rsidP="0094533C">
      <w:pPr>
        <w:rPr>
          <w:rFonts w:ascii="Arial" w:hAnsi="Arial" w:cs="Arial"/>
        </w:rPr>
      </w:pPr>
    </w:p>
    <w:p w14:paraId="18E877B1" w14:textId="77777777" w:rsidR="00496ADE" w:rsidRPr="0094533C" w:rsidRDefault="00496ADE" w:rsidP="00496ADE">
      <w:pPr>
        <w:rPr>
          <w:rFonts w:ascii="Arial" w:hAnsi="Arial" w:cs="Arial"/>
        </w:rPr>
      </w:pPr>
      <w:r w:rsidRPr="006B7EE3">
        <w:rPr>
          <w:rFonts w:ascii="Courier New" w:hAnsi="Courier New" w:cs="Courier New"/>
          <w:i/>
          <w:noProof/>
        </w:rPr>
        <w:t>231 10 98187 0000 0000 00 61 15 50 19 000 00         1 500,00</w:t>
      </w:r>
    </w:p>
    <w:p w14:paraId="29447AEC" w14:textId="77777777" w:rsidR="00496ADE" w:rsidRPr="0094533C" w:rsidRDefault="00496ADE" w:rsidP="0094533C">
      <w:pPr>
        <w:rPr>
          <w:rFonts w:ascii="Arial" w:hAnsi="Arial" w:cs="Arial"/>
        </w:rPr>
      </w:pPr>
    </w:p>
    <w:p w14:paraId="432C7D5C" w14:textId="77777777" w:rsidR="00496ADE" w:rsidRPr="0094533C" w:rsidRDefault="00496ADE" w:rsidP="00496ADE">
      <w:pPr>
        <w:rPr>
          <w:rFonts w:ascii="Arial" w:hAnsi="Arial" w:cs="Arial"/>
        </w:rPr>
      </w:pPr>
      <w:r w:rsidRPr="006B7EE3">
        <w:rPr>
          <w:rFonts w:ascii="Courier New" w:hAnsi="Courier New" w:cs="Courier New"/>
          <w:i/>
          <w:noProof/>
        </w:rPr>
        <w:t>231 10 98187 0000 0000 00 61 15 50 21 000 00        18 000,00</w:t>
      </w:r>
    </w:p>
    <w:p w14:paraId="1CD21328" w14:textId="77777777" w:rsidR="00496ADE" w:rsidRPr="0094533C" w:rsidRDefault="00496ADE" w:rsidP="0094533C">
      <w:pPr>
        <w:rPr>
          <w:rFonts w:ascii="Arial" w:hAnsi="Arial" w:cs="Arial"/>
        </w:rPr>
      </w:pPr>
    </w:p>
    <w:p w14:paraId="4235AC1D" w14:textId="77777777" w:rsidR="00496ADE" w:rsidRPr="0094533C" w:rsidRDefault="00496ADE" w:rsidP="00496ADE">
      <w:pPr>
        <w:rPr>
          <w:rFonts w:ascii="Arial" w:hAnsi="Arial" w:cs="Arial"/>
        </w:rPr>
      </w:pPr>
      <w:r w:rsidRPr="006B7EE3">
        <w:rPr>
          <w:rFonts w:ascii="Courier New" w:hAnsi="Courier New" w:cs="Courier New"/>
          <w:i/>
          <w:noProof/>
        </w:rPr>
        <w:t>231 10 98187 0000 0000 00 61 15 51 39 000 00         2 000,00</w:t>
      </w:r>
    </w:p>
    <w:p w14:paraId="2018B26C" w14:textId="77777777" w:rsidR="00496ADE" w:rsidRPr="0094533C" w:rsidRDefault="00496ADE" w:rsidP="0094533C">
      <w:pPr>
        <w:rPr>
          <w:rFonts w:ascii="Arial" w:hAnsi="Arial" w:cs="Arial"/>
        </w:rPr>
      </w:pPr>
    </w:p>
    <w:p w14:paraId="6E81A390" w14:textId="77777777" w:rsidR="00496ADE" w:rsidRPr="0094533C" w:rsidRDefault="00496ADE" w:rsidP="00496ADE">
      <w:pPr>
        <w:rPr>
          <w:rFonts w:ascii="Arial" w:hAnsi="Arial" w:cs="Arial"/>
        </w:rPr>
      </w:pPr>
      <w:r w:rsidRPr="006B7EE3">
        <w:rPr>
          <w:rFonts w:ascii="Courier New" w:hAnsi="Courier New" w:cs="Courier New"/>
          <w:i/>
          <w:noProof/>
        </w:rPr>
        <w:t>231 10 98187 0000 0000 00 61 15 51 73 000 00           100,00</w:t>
      </w:r>
    </w:p>
    <w:p w14:paraId="7E6CAC57" w14:textId="77777777" w:rsidR="00496ADE" w:rsidRPr="0094533C" w:rsidRDefault="00496ADE" w:rsidP="0094533C">
      <w:pPr>
        <w:rPr>
          <w:rFonts w:ascii="Arial" w:hAnsi="Arial" w:cs="Arial"/>
        </w:rPr>
      </w:pPr>
    </w:p>
    <w:p w14:paraId="2A1C8E80" w14:textId="77777777" w:rsidR="00496ADE" w:rsidRPr="0094533C" w:rsidRDefault="00496ADE" w:rsidP="00496ADE">
      <w:pPr>
        <w:rPr>
          <w:rFonts w:ascii="Arial" w:hAnsi="Arial" w:cs="Arial"/>
        </w:rPr>
      </w:pPr>
      <w:r w:rsidRPr="006B7EE3">
        <w:rPr>
          <w:rFonts w:ascii="Courier New" w:hAnsi="Courier New" w:cs="Courier New"/>
          <w:i/>
          <w:noProof/>
        </w:rPr>
        <w:t>231 10 98187 0000 0000 00 61 15 51 75 000 00         1 200,00</w:t>
      </w:r>
    </w:p>
    <w:p w14:paraId="249398F2" w14:textId="77777777" w:rsidR="00496ADE" w:rsidRPr="0094533C" w:rsidRDefault="00496ADE" w:rsidP="0094533C">
      <w:pPr>
        <w:rPr>
          <w:rFonts w:ascii="Arial" w:hAnsi="Arial" w:cs="Arial"/>
        </w:rPr>
      </w:pPr>
    </w:p>
    <w:p w14:paraId="4D5F4A97" w14:textId="77777777" w:rsidR="00496ADE" w:rsidRPr="00426821" w:rsidRDefault="00496ADE" w:rsidP="0094533C">
      <w:pPr>
        <w:rPr>
          <w:rFonts w:ascii="Courier New" w:hAnsi="Courier New" w:cs="Courier New"/>
          <w:i/>
        </w:rPr>
      </w:pPr>
      <w:r w:rsidRPr="006B7EE3">
        <w:rPr>
          <w:rFonts w:ascii="Courier New" w:hAnsi="Courier New" w:cs="Courier New"/>
          <w:i/>
          <w:noProof/>
        </w:rPr>
        <w:t>231 10 98187 0000 0000 00 61 15 59 01 000 00         9 200,00</w:t>
      </w:r>
    </w:p>
    <w:p w14:paraId="5BBD520E" w14:textId="77777777" w:rsidR="00496ADE" w:rsidRDefault="00496ADE" w:rsidP="0094533C">
      <w:pPr>
        <w:rPr>
          <w:rFonts w:ascii="Arial" w:hAnsi="Arial" w:cs="Arial"/>
        </w:rPr>
      </w:pPr>
    </w:p>
    <w:p w14:paraId="0901BCB4" w14:textId="77777777" w:rsidR="00496ADE" w:rsidRDefault="00496ADE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Rozpočtové opatření číslo 3/2022 je zveřejněno v elektronické podobě na </w:t>
      </w:r>
      <w:hyperlink r:id="rId6" w:history="1">
        <w:r w:rsidRPr="006B7EE3">
          <w:rPr>
            <w:rStyle w:val="Hypertextovodkaz"/>
            <w:rFonts w:ascii="Arial" w:hAnsi="Arial" w:cs="Arial"/>
          </w:rPr>
          <w:t>www.e-deska</w:t>
        </w:r>
      </w:hyperlink>
      <w:r>
        <w:rPr>
          <w:rFonts w:ascii="Arial" w:hAnsi="Arial" w:cs="Arial"/>
        </w:rPr>
        <w:t xml:space="preserve"> .</w:t>
      </w:r>
      <w:proofErr w:type="spellStart"/>
      <w:r>
        <w:rPr>
          <w:rFonts w:ascii="Arial" w:hAnsi="Arial" w:cs="Arial"/>
        </w:rPr>
        <w:t>cz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vyzice</w:t>
      </w:r>
      <w:proofErr w:type="spellEnd"/>
      <w:r>
        <w:rPr>
          <w:rFonts w:ascii="Arial" w:hAnsi="Arial" w:cs="Arial"/>
        </w:rPr>
        <w:t xml:space="preserve"> a do jeho listinné podoby je možno nahlédnout v úředních hodinách na Obecním úřadu Vyžice.</w:t>
      </w:r>
    </w:p>
    <w:p w14:paraId="22B10229" w14:textId="77777777" w:rsidR="00496ADE" w:rsidRDefault="00496ADE" w:rsidP="0094533C">
      <w:pPr>
        <w:rPr>
          <w:rFonts w:ascii="Arial" w:hAnsi="Arial" w:cs="Arial"/>
        </w:rPr>
      </w:pPr>
      <w:r>
        <w:rPr>
          <w:rFonts w:ascii="Arial" w:hAnsi="Arial" w:cs="Arial"/>
        </w:rPr>
        <w:t>Vyvěšeno: 23.11.2022</w:t>
      </w:r>
    </w:p>
    <w:p w14:paraId="7BAC9E48" w14:textId="77777777" w:rsidR="00496ADE" w:rsidRDefault="00496ADE" w:rsidP="0094533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Zveřejneno</w:t>
      </w:r>
      <w:proofErr w:type="spellEnd"/>
      <w:r>
        <w:rPr>
          <w:rFonts w:ascii="Arial" w:hAnsi="Arial" w:cs="Arial"/>
        </w:rPr>
        <w:t xml:space="preserve"> na internetu:23.</w:t>
      </w:r>
      <w:proofErr w:type="gramStart"/>
      <w:r>
        <w:rPr>
          <w:rFonts w:ascii="Arial" w:hAnsi="Arial" w:cs="Arial"/>
        </w:rPr>
        <w:t>11..</w:t>
      </w:r>
      <w:proofErr w:type="gramEnd"/>
      <w:r>
        <w:rPr>
          <w:rFonts w:ascii="Arial" w:hAnsi="Arial" w:cs="Arial"/>
        </w:rPr>
        <w:t>2022</w:t>
      </w:r>
    </w:p>
    <w:p w14:paraId="2841239F" w14:textId="77777777" w:rsidR="00496ADE" w:rsidRDefault="00496ADE" w:rsidP="0094533C">
      <w:pPr>
        <w:rPr>
          <w:rFonts w:ascii="Arial" w:hAnsi="Arial" w:cs="Arial"/>
        </w:rPr>
      </w:pPr>
      <w:r>
        <w:rPr>
          <w:rFonts w:ascii="Arial" w:hAnsi="Arial" w:cs="Arial"/>
        </w:rPr>
        <w:t>Sejmuto:</w:t>
      </w:r>
    </w:p>
    <w:p w14:paraId="66006127" w14:textId="77777777" w:rsidR="00496ADE" w:rsidRDefault="00496ADE" w:rsidP="00496ADE">
      <w:pPr>
        <w:tabs>
          <w:tab w:val="left" w:pos="52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Starosta:</w:t>
      </w:r>
    </w:p>
    <w:p w14:paraId="379BFF91" w14:textId="77777777" w:rsidR="00496ADE" w:rsidRDefault="00496ADE" w:rsidP="00496ADE">
      <w:pPr>
        <w:tabs>
          <w:tab w:val="left" w:pos="52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David Holub</w:t>
      </w:r>
    </w:p>
    <w:p w14:paraId="76A834D0" w14:textId="77777777" w:rsidR="00496ADE" w:rsidRDefault="00496ADE" w:rsidP="0094533C">
      <w:pPr>
        <w:rPr>
          <w:rFonts w:ascii="Arial" w:hAnsi="Arial" w:cs="Arial"/>
        </w:rPr>
      </w:pPr>
    </w:p>
    <w:p w14:paraId="2DFF1948" w14:textId="77777777" w:rsidR="00496ADE" w:rsidRDefault="00496ADE" w:rsidP="0094533C">
      <w:pPr>
        <w:rPr>
          <w:rFonts w:ascii="Arial" w:hAnsi="Arial" w:cs="Arial"/>
        </w:rPr>
      </w:pPr>
    </w:p>
    <w:p w14:paraId="2E79B39A" w14:textId="77777777" w:rsidR="00496ADE" w:rsidRDefault="00496ADE" w:rsidP="0094533C">
      <w:pPr>
        <w:rPr>
          <w:rFonts w:ascii="Arial" w:hAnsi="Arial" w:cs="Arial"/>
        </w:rPr>
      </w:pPr>
    </w:p>
    <w:p w14:paraId="0DEBE9A0" w14:textId="77777777" w:rsidR="00496ADE" w:rsidRDefault="00496ADE" w:rsidP="0094533C">
      <w:pPr>
        <w:rPr>
          <w:rFonts w:ascii="Arial" w:hAnsi="Arial" w:cs="Arial"/>
        </w:rPr>
      </w:pPr>
    </w:p>
    <w:p w14:paraId="3435A35A" w14:textId="44D9E242" w:rsidR="00496ADE" w:rsidRPr="0094533C" w:rsidRDefault="00340ACC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496ADE" w:rsidRPr="0094533C">
        <w:rPr>
          <w:rFonts w:ascii="Arial" w:hAnsi="Arial" w:cs="Arial"/>
        </w:rPr>
        <w:t>Podpis :</w:t>
      </w:r>
      <w:proofErr w:type="gramEnd"/>
    </w:p>
    <w:p w14:paraId="11240FDC" w14:textId="77777777" w:rsidR="00496ADE" w:rsidRPr="0094533C" w:rsidRDefault="00496ADE">
      <w:pPr>
        <w:rPr>
          <w:rFonts w:ascii="Arial" w:hAnsi="Arial" w:cs="Arial"/>
          <w:b/>
        </w:rPr>
      </w:pPr>
    </w:p>
    <w:sectPr w:rsidR="00496ADE" w:rsidRPr="0094533C" w:rsidSect="00171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C023" w14:textId="77777777" w:rsidR="007D1A53" w:rsidRDefault="007D1A53">
      <w:r>
        <w:separator/>
      </w:r>
    </w:p>
  </w:endnote>
  <w:endnote w:type="continuationSeparator" w:id="0">
    <w:p w14:paraId="517CC0F6" w14:textId="77777777" w:rsidR="007D1A53" w:rsidRDefault="007D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1F96" w14:textId="77777777" w:rsidR="00496ADE" w:rsidRDefault="00496A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6AB3" w14:textId="77777777" w:rsidR="00496ADE" w:rsidRDefault="00496A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7F3A" w14:textId="77777777" w:rsidR="00496ADE" w:rsidRDefault="00496A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AA42" w14:textId="77777777" w:rsidR="007D1A53" w:rsidRDefault="007D1A53">
      <w:r>
        <w:separator/>
      </w:r>
    </w:p>
  </w:footnote>
  <w:footnote w:type="continuationSeparator" w:id="0">
    <w:p w14:paraId="0C014574" w14:textId="77777777" w:rsidR="007D1A53" w:rsidRDefault="007D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A75A" w14:textId="77777777" w:rsidR="00496ADE" w:rsidRDefault="00496A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5514" w14:textId="77777777" w:rsidR="00496ADE" w:rsidRDefault="00496A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DACE" w14:textId="77777777" w:rsidR="00496ADE" w:rsidRDefault="00496A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40"/>
    <w:rsid w:val="00027A75"/>
    <w:rsid w:val="00040240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40ACC"/>
    <w:rsid w:val="00384902"/>
    <w:rsid w:val="00385AA1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96ADE"/>
    <w:rsid w:val="004C1EAA"/>
    <w:rsid w:val="004D2023"/>
    <w:rsid w:val="004E5814"/>
    <w:rsid w:val="005268B5"/>
    <w:rsid w:val="005401DD"/>
    <w:rsid w:val="00581243"/>
    <w:rsid w:val="00597866"/>
    <w:rsid w:val="00644EE6"/>
    <w:rsid w:val="00657164"/>
    <w:rsid w:val="0067449B"/>
    <w:rsid w:val="00675D0D"/>
    <w:rsid w:val="006B6271"/>
    <w:rsid w:val="006C5F14"/>
    <w:rsid w:val="006D4672"/>
    <w:rsid w:val="007100B4"/>
    <w:rsid w:val="00764A32"/>
    <w:rsid w:val="007A79C0"/>
    <w:rsid w:val="007D0792"/>
    <w:rsid w:val="007D1A53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97EA9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36B62"/>
    <w:rsid w:val="00C53C8F"/>
    <w:rsid w:val="00C72158"/>
    <w:rsid w:val="00C924E4"/>
    <w:rsid w:val="00CC0D84"/>
    <w:rsid w:val="00D01AE6"/>
    <w:rsid w:val="00D506AA"/>
    <w:rsid w:val="00D60240"/>
    <w:rsid w:val="00D66BAC"/>
    <w:rsid w:val="00D8265A"/>
    <w:rsid w:val="00E42F58"/>
    <w:rsid w:val="00EF7DD4"/>
    <w:rsid w:val="00F0008F"/>
    <w:rsid w:val="00F330CB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5E03B"/>
  <w15:chartTrackingRefBased/>
  <w15:docId w15:val="{4020ACF7-2C90-4EBB-9146-E6D87CED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96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esk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David Holub</cp:lastModifiedBy>
  <cp:revision>2</cp:revision>
  <cp:lastPrinted>2022-11-23T13:13:00Z</cp:lastPrinted>
  <dcterms:created xsi:type="dcterms:W3CDTF">2022-11-23T15:32:00Z</dcterms:created>
  <dcterms:modified xsi:type="dcterms:W3CDTF">2022-11-23T15:32:00Z</dcterms:modified>
</cp:coreProperties>
</file>