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C9" w:rsidRDefault="00BD35C9"/>
    <w:p w:rsidR="00BD35C9" w:rsidRDefault="00BD35C9"/>
    <w:p w:rsidR="00BD35C9" w:rsidRDefault="00BD35C9"/>
    <w:p w:rsidR="00BD35C9" w:rsidRDefault="00BD35C9"/>
    <w:p w:rsidR="00BD35C9" w:rsidRDefault="00BD35C9"/>
    <w:p w:rsidR="005E0FA8" w:rsidRPr="00BD35C9" w:rsidRDefault="00BD35C9">
      <w:pPr>
        <w:rPr>
          <w:b/>
          <w:sz w:val="32"/>
          <w:szCs w:val="32"/>
        </w:rPr>
      </w:pPr>
      <w:r>
        <w:t xml:space="preserve">                                                                                 </w:t>
      </w:r>
      <w:r w:rsidRPr="00BD35C9">
        <w:rPr>
          <w:b/>
          <w:sz w:val="32"/>
          <w:szCs w:val="32"/>
        </w:rPr>
        <w:t>OZNÁMENÍ</w:t>
      </w:r>
    </w:p>
    <w:p w:rsidR="00BD35C9" w:rsidRDefault="00BD35C9" w:rsidP="00BD35C9">
      <w:pPr>
        <w:spacing w:after="0" w:afterAutospacing="0"/>
      </w:pPr>
      <w:r>
        <w:t xml:space="preserve">                                                                               Pro volební strany</w:t>
      </w:r>
    </w:p>
    <w:p w:rsidR="00BD35C9" w:rsidRDefault="00BD35C9" w:rsidP="00BD35C9">
      <w:pPr>
        <w:spacing w:after="0" w:afterAutospacing="0"/>
      </w:pPr>
    </w:p>
    <w:p w:rsidR="00BD35C9" w:rsidRDefault="00BD35C9" w:rsidP="00BD35C9">
      <w:pPr>
        <w:spacing w:after="0" w:afterAutospacing="0"/>
      </w:pPr>
    </w:p>
    <w:p w:rsidR="00BD35C9" w:rsidRDefault="00BD35C9" w:rsidP="00BD35C9">
      <w:pPr>
        <w:spacing w:after="0" w:afterAutospacing="0"/>
      </w:pPr>
    </w:p>
    <w:p w:rsidR="00BD35C9" w:rsidRDefault="00BD35C9" w:rsidP="00BD35C9">
      <w:pPr>
        <w:spacing w:after="0" w:afterAutospacing="0"/>
      </w:pPr>
    </w:p>
    <w:p w:rsidR="00BD35C9" w:rsidRDefault="00BD35C9" w:rsidP="00BD35C9">
      <w:pPr>
        <w:spacing w:after="0" w:afterAutospacing="0"/>
      </w:pPr>
    </w:p>
    <w:p w:rsidR="00BD35C9" w:rsidRDefault="00BD35C9" w:rsidP="00BD35C9">
      <w:pPr>
        <w:spacing w:after="0" w:afterAutospacing="0"/>
      </w:pPr>
      <w:r>
        <w:t>Dle volebního zákona č.491/2001 Sb.§ 30 odst.1 určuji plochu pro vylepování volebních plakátů(vývěsky na hlavní křižovatce)  vždy jednu pro každou stranu.</w:t>
      </w:r>
    </w:p>
    <w:p w:rsidR="00BD35C9" w:rsidRDefault="00BD35C9" w:rsidP="00BD35C9">
      <w:pPr>
        <w:spacing w:after="0" w:afterAutospacing="0"/>
      </w:pPr>
    </w:p>
    <w:p w:rsidR="00BD35C9" w:rsidRDefault="00BD35C9" w:rsidP="00BD35C9">
      <w:pPr>
        <w:spacing w:after="0" w:afterAutospacing="0"/>
      </w:pPr>
    </w:p>
    <w:p w:rsidR="00BD35C9" w:rsidRDefault="00BD35C9" w:rsidP="00BD35C9">
      <w:pPr>
        <w:spacing w:after="0" w:afterAutospacing="0"/>
      </w:pPr>
    </w:p>
    <w:p w:rsidR="00BD35C9" w:rsidRDefault="00BD35C9" w:rsidP="00BD35C9">
      <w:pPr>
        <w:spacing w:after="0" w:afterAutospacing="0"/>
      </w:pPr>
    </w:p>
    <w:p w:rsidR="00BD35C9" w:rsidRDefault="00BD35C9" w:rsidP="00BD35C9">
      <w:pPr>
        <w:spacing w:after="0" w:afterAutospacing="0"/>
      </w:pPr>
    </w:p>
    <w:p w:rsidR="00BD35C9" w:rsidRDefault="00BD35C9" w:rsidP="00BD35C9">
      <w:pPr>
        <w:spacing w:after="0" w:afterAutospacing="0"/>
      </w:pPr>
    </w:p>
    <w:p w:rsidR="00BD35C9" w:rsidRDefault="00BD35C9" w:rsidP="00BD35C9">
      <w:pPr>
        <w:spacing w:after="0" w:afterAutospacing="0"/>
      </w:pPr>
    </w:p>
    <w:p w:rsidR="00BD35C9" w:rsidRDefault="00BD35C9" w:rsidP="00BD35C9">
      <w:pPr>
        <w:spacing w:after="0" w:afterAutospacing="0"/>
      </w:pPr>
      <w:r>
        <w:t xml:space="preserve">                                                                                                                            Dobromil Konečný</w:t>
      </w:r>
    </w:p>
    <w:p w:rsidR="00BD35C9" w:rsidRDefault="00BD35C9" w:rsidP="00BD35C9">
      <w:pPr>
        <w:spacing w:after="0" w:afterAutospacing="0"/>
      </w:pPr>
      <w:r>
        <w:t xml:space="preserve">                                                                                                                                    Starosta</w:t>
      </w:r>
    </w:p>
    <w:p w:rsidR="00BD35C9" w:rsidRDefault="00BD35C9" w:rsidP="00BD35C9">
      <w:pPr>
        <w:spacing w:after="0" w:afterAutospacing="0"/>
      </w:pPr>
    </w:p>
    <w:p w:rsidR="00BD35C9" w:rsidRDefault="00BD35C9" w:rsidP="00BD35C9">
      <w:pPr>
        <w:spacing w:after="0" w:afterAutospacing="0"/>
      </w:pPr>
    </w:p>
    <w:p w:rsidR="00BD35C9" w:rsidRDefault="00BD35C9" w:rsidP="00BD35C9">
      <w:pPr>
        <w:spacing w:after="0" w:afterAutospacing="0"/>
      </w:pPr>
    </w:p>
    <w:p w:rsidR="00BD35C9" w:rsidRDefault="00BD35C9" w:rsidP="00BD35C9">
      <w:pPr>
        <w:spacing w:after="0" w:afterAutospacing="0"/>
      </w:pPr>
    </w:p>
    <w:p w:rsidR="00BD35C9" w:rsidRDefault="00BD35C9" w:rsidP="00BD35C9">
      <w:pPr>
        <w:spacing w:after="0" w:afterAutospacing="0"/>
      </w:pPr>
    </w:p>
    <w:p w:rsidR="00BD35C9" w:rsidRDefault="00BD35C9" w:rsidP="00BD35C9">
      <w:pPr>
        <w:spacing w:after="0" w:afterAutospacing="0"/>
      </w:pPr>
    </w:p>
    <w:p w:rsidR="00BD35C9" w:rsidRDefault="00BD35C9" w:rsidP="00BD35C9">
      <w:pPr>
        <w:spacing w:after="0" w:afterAutospacing="0"/>
      </w:pPr>
    </w:p>
    <w:p w:rsidR="00BD35C9" w:rsidRDefault="00BD35C9" w:rsidP="00BD35C9">
      <w:pPr>
        <w:spacing w:after="0" w:afterAutospacing="0"/>
      </w:pPr>
    </w:p>
    <w:p w:rsidR="00BD35C9" w:rsidRDefault="00BD35C9" w:rsidP="00BD35C9">
      <w:pPr>
        <w:spacing w:after="0" w:afterAutospacing="0"/>
      </w:pPr>
    </w:p>
    <w:p w:rsidR="00BD35C9" w:rsidRDefault="00BD35C9" w:rsidP="00BD35C9">
      <w:pPr>
        <w:spacing w:after="0" w:afterAutospacing="0"/>
      </w:pPr>
      <w:r>
        <w:t>Blšany u Loun 30.3.2011</w:t>
      </w:r>
    </w:p>
    <w:p w:rsidR="0037135E" w:rsidRDefault="0037135E" w:rsidP="00BD35C9">
      <w:pPr>
        <w:spacing w:after="0" w:afterAutospacing="0"/>
      </w:pPr>
    </w:p>
    <w:p w:rsidR="0037135E" w:rsidRDefault="0037135E" w:rsidP="00BD35C9">
      <w:pPr>
        <w:spacing w:after="0" w:afterAutospacing="0"/>
      </w:pPr>
    </w:p>
    <w:p w:rsidR="0037135E" w:rsidRDefault="0037135E" w:rsidP="00BD35C9">
      <w:pPr>
        <w:spacing w:after="0" w:afterAutospacing="0"/>
      </w:pPr>
    </w:p>
    <w:p w:rsidR="0037135E" w:rsidRDefault="0037135E" w:rsidP="00BD35C9">
      <w:pPr>
        <w:spacing w:after="0" w:afterAutospacing="0"/>
      </w:pPr>
    </w:p>
    <w:p w:rsidR="0037135E" w:rsidRDefault="0037135E" w:rsidP="00BD35C9">
      <w:pPr>
        <w:spacing w:after="0" w:afterAutospacing="0"/>
      </w:pPr>
    </w:p>
    <w:p w:rsidR="0037135E" w:rsidRDefault="0037135E" w:rsidP="00BD35C9">
      <w:pPr>
        <w:spacing w:after="0" w:afterAutospacing="0"/>
      </w:pPr>
      <w:r>
        <w:t>Vyvěšeno : 30.3.2011                                                                                  Sejmuto :</w:t>
      </w:r>
    </w:p>
    <w:sectPr w:rsidR="0037135E" w:rsidSect="005E0F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C1C" w:rsidRDefault="00B52C1C" w:rsidP="00A40EBC">
      <w:pPr>
        <w:spacing w:after="0" w:line="240" w:lineRule="auto"/>
      </w:pPr>
      <w:r>
        <w:separator/>
      </w:r>
    </w:p>
  </w:endnote>
  <w:endnote w:type="continuationSeparator" w:id="0">
    <w:p w:rsidR="00B52C1C" w:rsidRDefault="00B52C1C" w:rsidP="00A4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C1C" w:rsidRDefault="00B52C1C" w:rsidP="00A40EBC">
      <w:pPr>
        <w:spacing w:after="0" w:line="240" w:lineRule="auto"/>
      </w:pPr>
      <w:r>
        <w:separator/>
      </w:r>
    </w:p>
  </w:footnote>
  <w:footnote w:type="continuationSeparator" w:id="0">
    <w:p w:rsidR="00B52C1C" w:rsidRDefault="00B52C1C" w:rsidP="00A4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BC" w:rsidRDefault="00A40EBC" w:rsidP="00A40EBC">
    <w:pPr>
      <w:contextualSpacing/>
      <w:outlineLvl w:val="0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column">
            <wp:posOffset>90170</wp:posOffset>
          </wp:positionH>
          <wp:positionV relativeFrom="paragraph">
            <wp:posOffset>-14605</wp:posOffset>
          </wp:positionV>
          <wp:extent cx="857250" cy="952500"/>
          <wp:effectExtent l="19050" t="0" r="0" b="0"/>
          <wp:wrapNone/>
          <wp:docPr id="2" name="obrázek 2" descr="Blšany u Loun,znak,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šany u Loun,znak,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                        Obec Blšany u Loun</w:t>
    </w:r>
  </w:p>
  <w:p w:rsidR="00A40EBC" w:rsidRDefault="00A40EBC" w:rsidP="00A40EBC">
    <w:pPr>
      <w:contextualSpacing/>
      <w:outlineLvl w:val="0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Blšany u Loun čp. 2,</w:t>
    </w:r>
    <w:r>
      <w:rPr>
        <w:b/>
        <w:sz w:val="28"/>
        <w:szCs w:val="28"/>
      </w:rPr>
      <w:tab/>
    </w:r>
  </w:p>
  <w:p w:rsidR="00A40EBC" w:rsidRDefault="00A40EBC" w:rsidP="00A40EBC">
    <w:pPr>
      <w:contextualSpacing/>
      <w:outlineLvl w:val="0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440 01  Louny</w:t>
    </w:r>
  </w:p>
  <w:p w:rsidR="00A40EBC" w:rsidRDefault="00A40EBC" w:rsidP="00A40EBC">
    <w:pPr>
      <w:contextualSpacing/>
      <w:rPr>
        <w:sz w:val="20"/>
        <w:szCs w:val="20"/>
      </w:rPr>
    </w:pPr>
    <w:r>
      <w:rPr>
        <w:sz w:val="20"/>
        <w:szCs w:val="20"/>
      </w:rPr>
      <w:t xml:space="preserve">                                </w:t>
    </w:r>
  </w:p>
  <w:p w:rsidR="00A40EBC" w:rsidRPr="00A40EBC" w:rsidRDefault="00A40EBC" w:rsidP="00A40EBC">
    <w:pPr>
      <w:contextualSpacing/>
      <w:rPr>
        <w:sz w:val="20"/>
        <w:szCs w:val="20"/>
      </w:rPr>
    </w:pPr>
    <w:r>
      <w:rPr>
        <w:sz w:val="20"/>
        <w:szCs w:val="20"/>
      </w:rPr>
      <w:t xml:space="preserve">                                  IČ : 00556254   DIČ CZ 00556254    Tel.: 415 676 139   e-mail: </w:t>
    </w:r>
    <w:hyperlink r:id="rId2" w:history="1">
      <w:r>
        <w:rPr>
          <w:rStyle w:val="Hypertextovodkaz"/>
          <w:sz w:val="20"/>
          <w:szCs w:val="20"/>
        </w:rPr>
        <w:t>ou.blsanyuloun@iol.cz</w:t>
      </w:r>
    </w:hyperlink>
    <w:r w:rsidR="00D076FA" w:rsidRPr="00D076FA">
      <w:rPr>
        <w:noProof/>
      </w:rPr>
      <w:pict>
        <v:line id="_x0000_s1025" style="position:absolute;z-index:251660288;mso-position-horizontal-relative:text;mso-position-vertical-relative:text" from="-9pt,8.4pt" to="459pt,8.4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878CF"/>
    <w:rsid w:val="001120D4"/>
    <w:rsid w:val="00282BBA"/>
    <w:rsid w:val="0037135E"/>
    <w:rsid w:val="004E2AF0"/>
    <w:rsid w:val="005E0FA8"/>
    <w:rsid w:val="007840B3"/>
    <w:rsid w:val="008878CF"/>
    <w:rsid w:val="00A40EBC"/>
    <w:rsid w:val="00B52C1C"/>
    <w:rsid w:val="00BD35C9"/>
    <w:rsid w:val="00BF33C9"/>
    <w:rsid w:val="00D0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0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7840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840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mezer">
    <w:name w:val="No Spacing"/>
    <w:uiPriority w:val="1"/>
    <w:qFormat/>
    <w:rsid w:val="007840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40B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EBC"/>
  </w:style>
  <w:style w:type="paragraph" w:styleId="Zpat">
    <w:name w:val="footer"/>
    <w:basedOn w:val="Normln"/>
    <w:link w:val="ZpatChar"/>
    <w:uiPriority w:val="99"/>
    <w:semiHidden/>
    <w:unhideWhenUsed/>
    <w:rsid w:val="00A4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0EBC"/>
  </w:style>
  <w:style w:type="character" w:styleId="Hypertextovodkaz">
    <w:name w:val="Hyperlink"/>
    <w:basedOn w:val="Standardnpsmoodstavce"/>
    <w:rsid w:val="00A40E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.blsanyuloun@iol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CETNI\vismo_dok\Hlavi&#269;kov&#253;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11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Blšany</dc:creator>
  <cp:lastModifiedBy>Obec Blšany</cp:lastModifiedBy>
  <cp:revision>4</cp:revision>
  <cp:lastPrinted>2011-03-30T07:35:00Z</cp:lastPrinted>
  <dcterms:created xsi:type="dcterms:W3CDTF">2011-03-30T07:26:00Z</dcterms:created>
  <dcterms:modified xsi:type="dcterms:W3CDTF">2011-03-30T07:41:00Z</dcterms:modified>
</cp:coreProperties>
</file>